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2100" w14:textId="5649EE15" w:rsidR="00902C73" w:rsidRPr="009643BB" w:rsidRDefault="009707F9" w:rsidP="00684F0B">
      <w:pPr>
        <w:pStyle w:val="Overskrift1"/>
        <w:rPr>
          <w:lang w:val="en-GB"/>
        </w:rPr>
      </w:pPr>
      <w:r w:rsidRPr="009643BB">
        <w:rPr>
          <w:lang w:val="en-GB"/>
        </w:rPr>
        <w:t>project-oriented course</w:t>
      </w:r>
    </w:p>
    <w:p w14:paraId="4DC49CDA" w14:textId="0AC2310A" w:rsidR="0007390A" w:rsidRPr="009643BB" w:rsidRDefault="0007390A" w:rsidP="0007390A">
      <w:pPr>
        <w:rPr>
          <w:lang w:val="en-GB"/>
        </w:rPr>
      </w:pPr>
    </w:p>
    <w:p w14:paraId="56DFF7F1" w14:textId="77777777" w:rsidR="0007390A" w:rsidRPr="009643BB" w:rsidRDefault="0007390A" w:rsidP="0007390A">
      <w:pPr>
        <w:rPr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02"/>
      </w:tblGrid>
      <w:tr w:rsidR="008F1207" w:rsidRPr="009643BB" w14:paraId="726DE13F" w14:textId="77777777" w:rsidTr="008F1207">
        <w:tc>
          <w:tcPr>
            <w:tcW w:w="9402" w:type="dxa"/>
          </w:tcPr>
          <w:p w14:paraId="53E4250A" w14:textId="389ED954" w:rsidR="008F1207" w:rsidRPr="009643BB" w:rsidRDefault="009707F9" w:rsidP="00807A5A">
            <w:pPr>
              <w:spacing w:line="240" w:lineRule="auto"/>
              <w:rPr>
                <w:b/>
                <w:bCs/>
                <w:sz w:val="24"/>
                <w:lang w:val="en-GB"/>
              </w:rPr>
            </w:pPr>
            <w:r w:rsidRPr="009643BB">
              <w:rPr>
                <w:b/>
                <w:bCs/>
                <w:sz w:val="24"/>
                <w:lang w:val="en-GB"/>
              </w:rPr>
              <w:t>Applicant information</w:t>
            </w:r>
          </w:p>
        </w:tc>
      </w:tr>
      <w:tr w:rsidR="008F1207" w:rsidRPr="009643BB" w14:paraId="1D6899CB" w14:textId="77777777" w:rsidTr="008F1207">
        <w:tc>
          <w:tcPr>
            <w:tcW w:w="9402" w:type="dxa"/>
          </w:tcPr>
          <w:p w14:paraId="7C672E4F" w14:textId="672C52D9" w:rsidR="008F1207" w:rsidRPr="009643BB" w:rsidRDefault="009707F9" w:rsidP="00807A5A">
            <w:pPr>
              <w:spacing w:line="240" w:lineRule="auto"/>
              <w:rPr>
                <w:b/>
                <w:bCs/>
                <w:sz w:val="24"/>
                <w:lang w:val="en-GB"/>
              </w:rPr>
            </w:pPr>
            <w:r w:rsidRPr="009643BB">
              <w:rPr>
                <w:b/>
                <w:bCs/>
                <w:sz w:val="24"/>
                <w:lang w:val="en-GB"/>
              </w:rPr>
              <w:t>Contact information</w:t>
            </w:r>
          </w:p>
        </w:tc>
      </w:tr>
      <w:tr w:rsidR="008F1207" w:rsidRPr="009643BB" w14:paraId="579CBE4F" w14:textId="77777777" w:rsidTr="003853BB">
        <w:trPr>
          <w:trHeight w:val="836"/>
        </w:trPr>
        <w:tc>
          <w:tcPr>
            <w:tcW w:w="9402" w:type="dxa"/>
          </w:tcPr>
          <w:p w14:paraId="50E0B56C" w14:textId="56D99228" w:rsidR="008F1207" w:rsidRPr="009643BB" w:rsidRDefault="009707F9" w:rsidP="00807A5A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Name</w:t>
            </w:r>
          </w:p>
        </w:tc>
      </w:tr>
      <w:tr w:rsidR="008F1207" w:rsidRPr="009643BB" w14:paraId="631D4BF5" w14:textId="77777777" w:rsidTr="003853BB">
        <w:trPr>
          <w:trHeight w:val="881"/>
        </w:trPr>
        <w:tc>
          <w:tcPr>
            <w:tcW w:w="9402" w:type="dxa"/>
          </w:tcPr>
          <w:p w14:paraId="333DC0E1" w14:textId="6D7D9C1C" w:rsidR="008F1207" w:rsidRPr="009643BB" w:rsidRDefault="009707F9" w:rsidP="00807A5A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Study number</w:t>
            </w:r>
          </w:p>
        </w:tc>
      </w:tr>
      <w:tr w:rsidR="008F1207" w:rsidRPr="009643BB" w14:paraId="3FDED847" w14:textId="77777777" w:rsidTr="003853BB">
        <w:trPr>
          <w:trHeight w:val="899"/>
        </w:trPr>
        <w:tc>
          <w:tcPr>
            <w:tcW w:w="9402" w:type="dxa"/>
          </w:tcPr>
          <w:p w14:paraId="75F7D622" w14:textId="2D619BAE" w:rsidR="008F1207" w:rsidRPr="009643BB" w:rsidRDefault="009707F9" w:rsidP="00807A5A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AAU mail</w:t>
            </w:r>
          </w:p>
        </w:tc>
      </w:tr>
      <w:tr w:rsidR="008F1207" w:rsidRPr="009643BB" w14:paraId="427D1B98" w14:textId="77777777" w:rsidTr="003853BB">
        <w:trPr>
          <w:trHeight w:val="881"/>
        </w:trPr>
        <w:tc>
          <w:tcPr>
            <w:tcW w:w="9402" w:type="dxa"/>
          </w:tcPr>
          <w:p w14:paraId="631BF46E" w14:textId="3769FFDD" w:rsidR="008F1207" w:rsidRPr="009643BB" w:rsidRDefault="009707F9" w:rsidP="00807A5A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Education/Study programme</w:t>
            </w:r>
          </w:p>
        </w:tc>
      </w:tr>
      <w:tr w:rsidR="008F1207" w:rsidRPr="009643BB" w14:paraId="75609484" w14:textId="77777777" w:rsidTr="00C94543">
        <w:trPr>
          <w:trHeight w:val="809"/>
        </w:trPr>
        <w:tc>
          <w:tcPr>
            <w:tcW w:w="9402" w:type="dxa"/>
          </w:tcPr>
          <w:p w14:paraId="1D3CD9BD" w14:textId="59FB947B" w:rsidR="008F1207" w:rsidRPr="009643BB" w:rsidRDefault="009707F9" w:rsidP="00807A5A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Education level</w:t>
            </w:r>
          </w:p>
          <w:p w14:paraId="5911F14A" w14:textId="77777777" w:rsidR="00C94543" w:rsidRPr="009643BB" w:rsidRDefault="00C94543" w:rsidP="00807A5A">
            <w:pPr>
              <w:spacing w:line="240" w:lineRule="auto"/>
              <w:rPr>
                <w:lang w:val="en-GB"/>
              </w:rPr>
            </w:pPr>
          </w:p>
          <w:p w14:paraId="549864D1" w14:textId="0CF0E06F" w:rsidR="00C94543" w:rsidRPr="009643BB" w:rsidRDefault="00C94543" w:rsidP="00807A5A">
            <w:pPr>
              <w:spacing w:line="240" w:lineRule="auto"/>
              <w:rPr>
                <w:sz w:val="36"/>
                <w:szCs w:val="36"/>
                <w:lang w:val="en-GB"/>
              </w:rPr>
            </w:pPr>
            <w:r w:rsidRPr="009643BB">
              <w:rPr>
                <w:rFonts w:cs="Arial"/>
                <w:sz w:val="36"/>
                <w:szCs w:val="36"/>
                <w:lang w:val="en-GB"/>
              </w:rPr>
              <w:t>□</w:t>
            </w:r>
            <w:r w:rsidRPr="009643BB">
              <w:rPr>
                <w:rFonts w:cs="Arial"/>
                <w:szCs w:val="18"/>
                <w:lang w:val="en-GB"/>
              </w:rPr>
              <w:t>Bachel</w:t>
            </w:r>
            <w:r w:rsidR="009707F9" w:rsidRPr="009643BB">
              <w:rPr>
                <w:rFonts w:cs="Arial"/>
                <w:szCs w:val="18"/>
                <w:lang w:val="en-GB"/>
              </w:rPr>
              <w:t>or</w:t>
            </w:r>
            <w:r w:rsidRPr="009643BB">
              <w:rPr>
                <w:rFonts w:cs="Arial"/>
                <w:szCs w:val="18"/>
                <w:lang w:val="en-GB"/>
              </w:rPr>
              <w:t xml:space="preserve"> </w:t>
            </w:r>
            <w:r w:rsidRPr="009643BB">
              <w:rPr>
                <w:rFonts w:cs="Arial"/>
                <w:sz w:val="36"/>
                <w:szCs w:val="36"/>
                <w:lang w:val="en-GB"/>
              </w:rPr>
              <w:t xml:space="preserve">     □</w:t>
            </w:r>
            <w:r w:rsidR="009707F9" w:rsidRPr="009643BB">
              <w:rPr>
                <w:rFonts w:cs="Arial"/>
                <w:szCs w:val="36"/>
                <w:lang w:val="en-GB"/>
              </w:rPr>
              <w:t>Master</w:t>
            </w:r>
            <w:r w:rsidRPr="009643BB">
              <w:rPr>
                <w:rFonts w:cs="Arial"/>
                <w:szCs w:val="18"/>
                <w:lang w:val="en-GB"/>
              </w:rPr>
              <w:t xml:space="preserve"> </w:t>
            </w:r>
          </w:p>
        </w:tc>
      </w:tr>
      <w:tr w:rsidR="008F1207" w:rsidRPr="0057393A" w14:paraId="3659258E" w14:textId="77777777" w:rsidTr="003853BB">
        <w:trPr>
          <w:trHeight w:val="863"/>
        </w:trPr>
        <w:tc>
          <w:tcPr>
            <w:tcW w:w="9402" w:type="dxa"/>
          </w:tcPr>
          <w:p w14:paraId="152E900E" w14:textId="5797A827" w:rsidR="008F1207" w:rsidRPr="009643BB" w:rsidRDefault="00D91EA3" w:rsidP="00807A5A">
            <w:pPr>
              <w:spacing w:line="240" w:lineRule="auto"/>
              <w:rPr>
                <w:lang w:val="en-GB"/>
              </w:rPr>
            </w:pPr>
            <w:r w:rsidRPr="00B3555D">
              <w:rPr>
                <w:lang w:val="en-US"/>
              </w:rPr>
              <w:t>On w</w:t>
            </w:r>
            <w:r w:rsidR="009707F9" w:rsidRPr="009643BB">
              <w:rPr>
                <w:lang w:val="en-GB"/>
              </w:rPr>
              <w:t>hich semester will the project-oriented course take place?</w:t>
            </w:r>
            <w:r w:rsidR="00C94543" w:rsidRPr="009643BB">
              <w:rPr>
                <w:lang w:val="en-GB"/>
              </w:rPr>
              <w:t xml:space="preserve"> </w:t>
            </w:r>
          </w:p>
        </w:tc>
      </w:tr>
    </w:tbl>
    <w:p w14:paraId="588FB30D" w14:textId="45328463" w:rsidR="00807A5A" w:rsidRPr="009643BB" w:rsidRDefault="00807A5A" w:rsidP="00807A5A">
      <w:pPr>
        <w:spacing w:line="240" w:lineRule="auto"/>
        <w:rPr>
          <w:lang w:val="en-GB"/>
        </w:rPr>
      </w:pPr>
    </w:p>
    <w:p w14:paraId="3E0DA89A" w14:textId="3D12E7FF" w:rsidR="008F1207" w:rsidRPr="009643BB" w:rsidRDefault="008F1207" w:rsidP="00807A5A">
      <w:pPr>
        <w:spacing w:line="240" w:lineRule="auto"/>
        <w:rPr>
          <w:lang w:val="en-GB"/>
        </w:rPr>
      </w:pPr>
    </w:p>
    <w:p w14:paraId="195AF4A9" w14:textId="5168B4C3" w:rsidR="008F1207" w:rsidRPr="009643BB" w:rsidRDefault="008F1207" w:rsidP="00807A5A">
      <w:pPr>
        <w:spacing w:line="240" w:lineRule="auto"/>
        <w:rPr>
          <w:lang w:val="en-GB"/>
        </w:rPr>
      </w:pPr>
    </w:p>
    <w:p w14:paraId="38EB6D9D" w14:textId="3AD8F288" w:rsidR="008F1207" w:rsidRPr="009643BB" w:rsidRDefault="008F1207" w:rsidP="00807A5A">
      <w:pPr>
        <w:spacing w:line="240" w:lineRule="auto"/>
        <w:rPr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94543" w:rsidRPr="0057393A" w14:paraId="73E4A2E1" w14:textId="77777777" w:rsidTr="00EC54B7">
        <w:tc>
          <w:tcPr>
            <w:tcW w:w="9402" w:type="dxa"/>
          </w:tcPr>
          <w:p w14:paraId="22B0CE3C" w14:textId="5BFC6110" w:rsidR="00C94543" w:rsidRPr="009643BB" w:rsidRDefault="009707F9" w:rsidP="00EC54B7">
            <w:pPr>
              <w:spacing w:line="240" w:lineRule="auto"/>
              <w:rPr>
                <w:b/>
                <w:bCs/>
                <w:sz w:val="24"/>
                <w:lang w:val="en-GB"/>
              </w:rPr>
            </w:pPr>
            <w:r w:rsidRPr="009643BB">
              <w:rPr>
                <w:b/>
                <w:bCs/>
                <w:sz w:val="24"/>
                <w:lang w:val="en-GB"/>
              </w:rPr>
              <w:t>Information about the organi</w:t>
            </w:r>
            <w:r w:rsidR="009643BB" w:rsidRPr="009643BB">
              <w:rPr>
                <w:b/>
                <w:bCs/>
                <w:sz w:val="24"/>
                <w:lang w:val="en-GB"/>
              </w:rPr>
              <w:t>s</w:t>
            </w:r>
            <w:r w:rsidRPr="009643BB">
              <w:rPr>
                <w:b/>
                <w:bCs/>
                <w:sz w:val="24"/>
                <w:lang w:val="en-GB"/>
              </w:rPr>
              <w:t>ation/company</w:t>
            </w:r>
          </w:p>
        </w:tc>
      </w:tr>
      <w:tr w:rsidR="00C94543" w:rsidRPr="009643BB" w14:paraId="13B6DDA9" w14:textId="77777777" w:rsidTr="00EC54B7">
        <w:tc>
          <w:tcPr>
            <w:tcW w:w="9402" w:type="dxa"/>
          </w:tcPr>
          <w:p w14:paraId="25499A72" w14:textId="4DE61AB5" w:rsidR="00C94543" w:rsidRPr="009643BB" w:rsidRDefault="009707F9" w:rsidP="00EC54B7">
            <w:pPr>
              <w:spacing w:line="240" w:lineRule="auto"/>
              <w:rPr>
                <w:b/>
                <w:bCs/>
                <w:sz w:val="24"/>
                <w:lang w:val="en-GB"/>
              </w:rPr>
            </w:pPr>
            <w:r w:rsidRPr="009643BB">
              <w:rPr>
                <w:b/>
                <w:bCs/>
                <w:sz w:val="24"/>
                <w:lang w:val="en-GB"/>
              </w:rPr>
              <w:t>Contact information</w:t>
            </w:r>
          </w:p>
        </w:tc>
      </w:tr>
      <w:tr w:rsidR="00C94543" w:rsidRPr="009643BB" w14:paraId="7C038B27" w14:textId="77777777" w:rsidTr="003853BB">
        <w:trPr>
          <w:trHeight w:val="836"/>
        </w:trPr>
        <w:tc>
          <w:tcPr>
            <w:tcW w:w="9402" w:type="dxa"/>
          </w:tcPr>
          <w:p w14:paraId="6962527E" w14:textId="22107ED6" w:rsidR="00C94543" w:rsidRPr="009643BB" w:rsidRDefault="009707F9" w:rsidP="00EC54B7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Organi</w:t>
            </w:r>
            <w:r w:rsidR="009643BB" w:rsidRPr="009643BB">
              <w:rPr>
                <w:lang w:val="en-GB"/>
              </w:rPr>
              <w:t>s</w:t>
            </w:r>
            <w:r w:rsidRPr="009643BB">
              <w:rPr>
                <w:lang w:val="en-GB"/>
              </w:rPr>
              <w:t>ation name:</w:t>
            </w:r>
          </w:p>
        </w:tc>
      </w:tr>
      <w:tr w:rsidR="00B3555D" w:rsidRPr="0057393A" w14:paraId="7C6258F4" w14:textId="77777777" w:rsidTr="003853BB">
        <w:trPr>
          <w:trHeight w:val="836"/>
        </w:trPr>
        <w:tc>
          <w:tcPr>
            <w:tcW w:w="9402" w:type="dxa"/>
          </w:tcPr>
          <w:p w14:paraId="42C78C68" w14:textId="6743AF71" w:rsidR="00B3555D" w:rsidRPr="009643BB" w:rsidRDefault="00B3555D" w:rsidP="00EC54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CVR number</w:t>
            </w:r>
            <w:r w:rsidR="00CA3064">
              <w:rPr>
                <w:lang w:val="en-GB"/>
              </w:rPr>
              <w:t xml:space="preserve"> (only for Danish companies</w:t>
            </w:r>
            <w:r w:rsidR="005275BF">
              <w:rPr>
                <w:lang w:val="en-GB"/>
              </w:rPr>
              <w:t xml:space="preserve"> with CVR</w:t>
            </w:r>
            <w:r w:rsidR="00CA3064">
              <w:rPr>
                <w:lang w:val="en-GB"/>
              </w:rPr>
              <w:t>)</w:t>
            </w:r>
            <w:r>
              <w:rPr>
                <w:lang w:val="en-GB"/>
              </w:rPr>
              <w:t>:</w:t>
            </w:r>
          </w:p>
        </w:tc>
      </w:tr>
      <w:tr w:rsidR="00C94543" w:rsidRPr="009643BB" w14:paraId="6FBAFA0D" w14:textId="77777777" w:rsidTr="003853BB">
        <w:trPr>
          <w:trHeight w:val="881"/>
        </w:trPr>
        <w:tc>
          <w:tcPr>
            <w:tcW w:w="9402" w:type="dxa"/>
          </w:tcPr>
          <w:p w14:paraId="2EFE6023" w14:textId="35C14FF4" w:rsidR="00C94543" w:rsidRPr="009643BB" w:rsidRDefault="009707F9" w:rsidP="00EC54B7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Organi</w:t>
            </w:r>
            <w:r w:rsidR="009832D4">
              <w:rPr>
                <w:lang w:val="en-GB"/>
              </w:rPr>
              <w:t>s</w:t>
            </w:r>
            <w:r w:rsidRPr="009643BB">
              <w:rPr>
                <w:lang w:val="en-GB"/>
              </w:rPr>
              <w:t>ation address:</w:t>
            </w:r>
          </w:p>
        </w:tc>
      </w:tr>
      <w:tr w:rsidR="00C94543" w:rsidRPr="0057393A" w14:paraId="6E94D054" w14:textId="77777777" w:rsidTr="003853BB">
        <w:trPr>
          <w:trHeight w:val="899"/>
        </w:trPr>
        <w:tc>
          <w:tcPr>
            <w:tcW w:w="9402" w:type="dxa"/>
          </w:tcPr>
          <w:p w14:paraId="7317AEAB" w14:textId="4DC0953E" w:rsidR="00C94543" w:rsidRPr="009643BB" w:rsidRDefault="009707F9" w:rsidP="00EC54B7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Short description of the organi</w:t>
            </w:r>
            <w:r w:rsidR="00117F40">
              <w:rPr>
                <w:lang w:val="en-GB"/>
              </w:rPr>
              <w:t>s</w:t>
            </w:r>
            <w:r w:rsidRPr="009643BB">
              <w:rPr>
                <w:lang w:val="en-GB"/>
              </w:rPr>
              <w:t>ation</w:t>
            </w:r>
          </w:p>
        </w:tc>
      </w:tr>
      <w:tr w:rsidR="00C94543" w:rsidRPr="00012ECB" w14:paraId="1BDAE3BD" w14:textId="77777777" w:rsidTr="003853BB">
        <w:trPr>
          <w:trHeight w:val="881"/>
        </w:trPr>
        <w:tc>
          <w:tcPr>
            <w:tcW w:w="9402" w:type="dxa"/>
          </w:tcPr>
          <w:p w14:paraId="5E090A3E" w14:textId="41CAA6C0" w:rsidR="00C94543" w:rsidRPr="009643BB" w:rsidRDefault="009707F9" w:rsidP="00EC54B7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lastRenderedPageBreak/>
              <w:t>Supervisor/contact person name (from the organi</w:t>
            </w:r>
            <w:r w:rsidR="009832D4">
              <w:rPr>
                <w:lang w:val="en-GB"/>
              </w:rPr>
              <w:t>s</w:t>
            </w:r>
            <w:r w:rsidRPr="009643BB">
              <w:rPr>
                <w:lang w:val="en-GB"/>
              </w:rPr>
              <w:t>ation)</w:t>
            </w:r>
          </w:p>
        </w:tc>
      </w:tr>
      <w:tr w:rsidR="00C94543" w:rsidRPr="009643BB" w14:paraId="3C297445" w14:textId="77777777" w:rsidTr="00EC54B7">
        <w:trPr>
          <w:trHeight w:val="809"/>
        </w:trPr>
        <w:tc>
          <w:tcPr>
            <w:tcW w:w="9402" w:type="dxa"/>
          </w:tcPr>
          <w:p w14:paraId="375F7CC3" w14:textId="24C3A486" w:rsidR="00C94543" w:rsidRPr="009643BB" w:rsidRDefault="009707F9" w:rsidP="00EC54B7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 xml:space="preserve">Contact person phone number: </w:t>
            </w:r>
          </w:p>
          <w:p w14:paraId="33ED92E7" w14:textId="222C753D" w:rsidR="00C94543" w:rsidRPr="009643BB" w:rsidRDefault="00C94543" w:rsidP="00EC54B7">
            <w:pPr>
              <w:spacing w:line="240" w:lineRule="auto"/>
              <w:rPr>
                <w:sz w:val="36"/>
                <w:szCs w:val="36"/>
                <w:lang w:val="en-GB"/>
              </w:rPr>
            </w:pPr>
          </w:p>
        </w:tc>
      </w:tr>
      <w:tr w:rsidR="00C94543" w:rsidRPr="009643BB" w14:paraId="477333E0" w14:textId="77777777" w:rsidTr="003853BB">
        <w:trPr>
          <w:trHeight w:val="809"/>
        </w:trPr>
        <w:tc>
          <w:tcPr>
            <w:tcW w:w="9402" w:type="dxa"/>
          </w:tcPr>
          <w:p w14:paraId="1D5E586E" w14:textId="0C2080B0" w:rsidR="00C94543" w:rsidRPr="009643BB" w:rsidRDefault="009707F9" w:rsidP="00EC54B7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Contact person e-mail:</w:t>
            </w:r>
          </w:p>
        </w:tc>
      </w:tr>
      <w:tr w:rsidR="00C94543" w:rsidRPr="009643BB" w14:paraId="1402F6E9" w14:textId="77777777" w:rsidTr="003853BB">
        <w:trPr>
          <w:trHeight w:val="881"/>
        </w:trPr>
        <w:tc>
          <w:tcPr>
            <w:tcW w:w="9402" w:type="dxa"/>
          </w:tcPr>
          <w:p w14:paraId="79357CD5" w14:textId="1A3DD4E0" w:rsidR="00C94543" w:rsidRPr="009643BB" w:rsidRDefault="009707F9" w:rsidP="00EC54B7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Cooperation start date:</w:t>
            </w:r>
          </w:p>
        </w:tc>
      </w:tr>
      <w:tr w:rsidR="009707F9" w:rsidRPr="009643BB" w14:paraId="3E985AC6" w14:textId="77777777" w:rsidTr="003853BB">
        <w:trPr>
          <w:trHeight w:val="881"/>
        </w:trPr>
        <w:tc>
          <w:tcPr>
            <w:tcW w:w="9402" w:type="dxa"/>
          </w:tcPr>
          <w:p w14:paraId="44DBC81A" w14:textId="29B1E556" w:rsidR="009707F9" w:rsidRPr="009643BB" w:rsidRDefault="009707F9" w:rsidP="00EC54B7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Cooperation end date:</w:t>
            </w:r>
          </w:p>
        </w:tc>
      </w:tr>
      <w:tr w:rsidR="00C94543" w:rsidRPr="009643BB" w14:paraId="56557B77" w14:textId="77777777" w:rsidTr="003853BB">
        <w:trPr>
          <w:trHeight w:val="836"/>
        </w:trPr>
        <w:tc>
          <w:tcPr>
            <w:tcW w:w="9402" w:type="dxa"/>
          </w:tcPr>
          <w:p w14:paraId="3CF6466A" w14:textId="48FB8FA0" w:rsidR="009707F9" w:rsidRDefault="009707F9" w:rsidP="00EC54B7">
            <w:pPr>
              <w:spacing w:line="240" w:lineRule="auto"/>
              <w:rPr>
                <w:rStyle w:val="Hyperlink"/>
                <w:lang w:val="en-GB"/>
              </w:rPr>
            </w:pPr>
            <w:r w:rsidRPr="009643BB">
              <w:rPr>
                <w:lang w:val="en-GB"/>
              </w:rPr>
              <w:t>Insurance – does the external organi</w:t>
            </w:r>
            <w:r w:rsidR="009832D4">
              <w:rPr>
                <w:lang w:val="en-GB"/>
              </w:rPr>
              <w:t>s</w:t>
            </w:r>
            <w:r w:rsidRPr="009643BB">
              <w:rPr>
                <w:lang w:val="en-GB"/>
              </w:rPr>
              <w:t xml:space="preserve">ation insurance cover the student? (Liability and accident insurance) </w:t>
            </w:r>
            <w:hyperlink r:id="rId10" w:anchor="what-about-insurance-during-my-project-oriented-course?" w:history="1">
              <w:r w:rsidR="00854FE7" w:rsidRPr="002702D3">
                <w:rPr>
                  <w:rStyle w:val="Hyperlink"/>
                  <w:lang w:val="en-GB"/>
                </w:rPr>
                <w:t>Read more</w:t>
              </w:r>
            </w:hyperlink>
          </w:p>
          <w:p w14:paraId="21E4E55A" w14:textId="77777777" w:rsidR="00990376" w:rsidRDefault="00990376" w:rsidP="00EC54B7">
            <w:pPr>
              <w:spacing w:line="240" w:lineRule="auto"/>
              <w:rPr>
                <w:rStyle w:val="Hyperlink"/>
              </w:rPr>
            </w:pPr>
          </w:p>
          <w:p w14:paraId="7DA8F896" w14:textId="653F65D1" w:rsidR="00990376" w:rsidRPr="009643BB" w:rsidRDefault="00990376" w:rsidP="00EC54B7">
            <w:pPr>
              <w:spacing w:line="240" w:lineRule="auto"/>
              <w:rPr>
                <w:lang w:val="en-GB"/>
              </w:rPr>
            </w:pPr>
          </w:p>
        </w:tc>
      </w:tr>
      <w:tr w:rsidR="00C94543" w:rsidRPr="00117F40" w14:paraId="09220E97" w14:textId="77777777" w:rsidTr="003853BB">
        <w:trPr>
          <w:trHeight w:val="683"/>
        </w:trPr>
        <w:tc>
          <w:tcPr>
            <w:tcW w:w="9402" w:type="dxa"/>
          </w:tcPr>
          <w:p w14:paraId="194CD40D" w14:textId="43542957" w:rsidR="009707F9" w:rsidRDefault="009707F9" w:rsidP="00EC54B7">
            <w:pPr>
              <w:spacing w:line="240" w:lineRule="auto"/>
              <w:rPr>
                <w:rStyle w:val="Hyperlink"/>
                <w:lang w:val="en-GB"/>
              </w:rPr>
            </w:pPr>
            <w:r w:rsidRPr="009643BB">
              <w:rPr>
                <w:lang w:val="en-GB"/>
              </w:rPr>
              <w:t xml:space="preserve">Financial support for the student in the form of grants for housing, transport, etc. </w:t>
            </w:r>
            <w:hyperlink r:id="rId11" w:anchor="can-i-receive-a-salary-during-my-project-oriented-course?" w:history="1">
              <w:r w:rsidR="00117F40" w:rsidRPr="00801BB5">
                <w:rPr>
                  <w:rStyle w:val="Hyperlink"/>
                  <w:lang w:val="en-GB"/>
                </w:rPr>
                <w:t>R</w:t>
              </w:r>
              <w:r w:rsidR="00117F40" w:rsidRPr="00801BB5">
                <w:rPr>
                  <w:rStyle w:val="Hyperlink"/>
                  <w:lang w:val="en-US"/>
                </w:rPr>
                <w:t>ead more</w:t>
              </w:r>
            </w:hyperlink>
          </w:p>
          <w:p w14:paraId="6053DC01" w14:textId="77777777" w:rsidR="00117F40" w:rsidRDefault="00117F40" w:rsidP="00EC54B7">
            <w:pPr>
              <w:spacing w:line="240" w:lineRule="auto"/>
              <w:rPr>
                <w:rStyle w:val="Hyperlink"/>
              </w:rPr>
            </w:pPr>
          </w:p>
          <w:p w14:paraId="26467571" w14:textId="77777777" w:rsidR="00117F40" w:rsidRDefault="00117F40" w:rsidP="00EC54B7">
            <w:pPr>
              <w:spacing w:line="240" w:lineRule="auto"/>
              <w:rPr>
                <w:lang w:val="en-GB"/>
              </w:rPr>
            </w:pPr>
          </w:p>
          <w:p w14:paraId="6C18A941" w14:textId="6A71AEA9" w:rsidR="00990376" w:rsidRPr="009643BB" w:rsidRDefault="00990376" w:rsidP="00EC54B7">
            <w:pPr>
              <w:spacing w:line="240" w:lineRule="auto"/>
              <w:rPr>
                <w:lang w:val="en-GB"/>
              </w:rPr>
            </w:pPr>
          </w:p>
        </w:tc>
      </w:tr>
      <w:tr w:rsidR="00C94543" w:rsidRPr="00012ECB" w14:paraId="211804D4" w14:textId="77777777" w:rsidTr="003853BB">
        <w:trPr>
          <w:trHeight w:val="863"/>
        </w:trPr>
        <w:tc>
          <w:tcPr>
            <w:tcW w:w="9402" w:type="dxa"/>
          </w:tcPr>
          <w:p w14:paraId="7604615C" w14:textId="0078235F" w:rsidR="00C94543" w:rsidRPr="009643BB" w:rsidRDefault="009707F9" w:rsidP="00EC54B7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 xml:space="preserve">If yes, write the amount in dkk kroner </w:t>
            </w:r>
            <w:r w:rsidR="003853BB" w:rsidRPr="009643BB">
              <w:rPr>
                <w:lang w:val="en-GB"/>
              </w:rPr>
              <w:t xml:space="preserve"> </w:t>
            </w:r>
          </w:p>
        </w:tc>
      </w:tr>
    </w:tbl>
    <w:p w14:paraId="2FDD24B9" w14:textId="51D69477" w:rsidR="008F1207" w:rsidRPr="009643BB" w:rsidRDefault="008F1207" w:rsidP="00807A5A">
      <w:pPr>
        <w:spacing w:line="240" w:lineRule="auto"/>
        <w:rPr>
          <w:lang w:val="en-GB"/>
        </w:rPr>
      </w:pPr>
    </w:p>
    <w:p w14:paraId="300A691B" w14:textId="1A6EFC6A" w:rsidR="008F1207" w:rsidRPr="009643BB" w:rsidRDefault="008F1207" w:rsidP="00807A5A">
      <w:pPr>
        <w:spacing w:line="240" w:lineRule="auto"/>
        <w:rPr>
          <w:lang w:val="en-GB"/>
        </w:rPr>
      </w:pPr>
    </w:p>
    <w:p w14:paraId="2ED62C8D" w14:textId="6977DFFB" w:rsidR="008F1207" w:rsidRPr="009643BB" w:rsidRDefault="008F1207" w:rsidP="00807A5A">
      <w:pPr>
        <w:spacing w:line="240" w:lineRule="auto"/>
        <w:rPr>
          <w:lang w:val="en-GB"/>
        </w:rPr>
      </w:pPr>
    </w:p>
    <w:p w14:paraId="36D89A51" w14:textId="2EA4F21D" w:rsidR="008F1207" w:rsidRPr="009643BB" w:rsidRDefault="008F1207" w:rsidP="00807A5A">
      <w:pPr>
        <w:spacing w:line="240" w:lineRule="auto"/>
        <w:rPr>
          <w:lang w:val="en-GB"/>
        </w:rPr>
      </w:pPr>
    </w:p>
    <w:tbl>
      <w:tblPr>
        <w:tblStyle w:val="Tabel-Gitter"/>
        <w:tblpPr w:leftFromText="141" w:rightFromText="141" w:vertAnchor="text" w:tblpY="81"/>
        <w:tblW w:w="0" w:type="auto"/>
        <w:tblLook w:val="04A0" w:firstRow="1" w:lastRow="0" w:firstColumn="1" w:lastColumn="0" w:noHBand="0" w:noVBand="1"/>
      </w:tblPr>
      <w:tblGrid>
        <w:gridCol w:w="9402"/>
      </w:tblGrid>
      <w:tr w:rsidR="003853BB" w:rsidRPr="00012ECB" w14:paraId="60C44E07" w14:textId="77777777" w:rsidTr="003853BB">
        <w:tc>
          <w:tcPr>
            <w:tcW w:w="9402" w:type="dxa"/>
          </w:tcPr>
          <w:p w14:paraId="368328E3" w14:textId="32D9BD7C" w:rsidR="003853BB" w:rsidRPr="009643BB" w:rsidRDefault="009707F9" w:rsidP="003853BB">
            <w:pPr>
              <w:spacing w:line="240" w:lineRule="auto"/>
              <w:rPr>
                <w:b/>
                <w:bCs/>
                <w:sz w:val="24"/>
                <w:lang w:val="en-GB"/>
              </w:rPr>
            </w:pPr>
            <w:r w:rsidRPr="009643BB">
              <w:rPr>
                <w:b/>
                <w:bCs/>
                <w:sz w:val="24"/>
                <w:lang w:val="en-GB"/>
              </w:rPr>
              <w:t>Information about the project-oriented work</w:t>
            </w:r>
            <w:r w:rsidR="003853BB" w:rsidRPr="009643BB">
              <w:rPr>
                <w:b/>
                <w:bCs/>
                <w:sz w:val="24"/>
                <w:lang w:val="en-GB"/>
              </w:rPr>
              <w:t xml:space="preserve"> </w:t>
            </w:r>
          </w:p>
        </w:tc>
      </w:tr>
      <w:tr w:rsidR="003853BB" w:rsidRPr="009643BB" w14:paraId="18A4718B" w14:textId="77777777" w:rsidTr="003853BB">
        <w:tc>
          <w:tcPr>
            <w:tcW w:w="9402" w:type="dxa"/>
          </w:tcPr>
          <w:p w14:paraId="65F239E8" w14:textId="2C394563" w:rsidR="003853BB" w:rsidRPr="009643BB" w:rsidRDefault="009707F9" w:rsidP="003853BB">
            <w:pPr>
              <w:spacing w:line="240" w:lineRule="auto"/>
              <w:rPr>
                <w:b/>
                <w:bCs/>
                <w:sz w:val="24"/>
                <w:lang w:val="en-GB"/>
              </w:rPr>
            </w:pPr>
            <w:r w:rsidRPr="009643BB">
              <w:rPr>
                <w:b/>
                <w:bCs/>
                <w:sz w:val="24"/>
                <w:lang w:val="en-GB"/>
              </w:rPr>
              <w:t>Project-oriented work description</w:t>
            </w:r>
          </w:p>
        </w:tc>
      </w:tr>
      <w:tr w:rsidR="003853BB" w:rsidRPr="00012ECB" w14:paraId="0304A2D4" w14:textId="77777777" w:rsidTr="003853BB">
        <w:trPr>
          <w:trHeight w:val="863"/>
        </w:trPr>
        <w:tc>
          <w:tcPr>
            <w:tcW w:w="9402" w:type="dxa"/>
          </w:tcPr>
          <w:p w14:paraId="77A4A96D" w14:textId="40A862BC" w:rsidR="003853BB" w:rsidRPr="009643BB" w:rsidRDefault="009707F9" w:rsidP="003853BB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Describe tasks and expected outcome</w:t>
            </w:r>
            <w:r w:rsidR="003853BB" w:rsidRPr="009643BB">
              <w:rPr>
                <w:lang w:val="en-GB"/>
              </w:rPr>
              <w:t xml:space="preserve"> </w:t>
            </w:r>
          </w:p>
        </w:tc>
      </w:tr>
      <w:tr w:rsidR="003853BB" w:rsidRPr="00012ECB" w14:paraId="3A6613B1" w14:textId="77777777" w:rsidTr="003853BB">
        <w:trPr>
          <w:trHeight w:val="890"/>
        </w:trPr>
        <w:tc>
          <w:tcPr>
            <w:tcW w:w="9402" w:type="dxa"/>
          </w:tcPr>
          <w:p w14:paraId="63E7459A" w14:textId="792F68A0" w:rsidR="003853BB" w:rsidRPr="009643BB" w:rsidRDefault="009707F9" w:rsidP="003853BB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Submission date for project report</w:t>
            </w:r>
          </w:p>
        </w:tc>
      </w:tr>
      <w:tr w:rsidR="003853BB" w:rsidRPr="00012ECB" w14:paraId="342ADD7C" w14:textId="77777777" w:rsidTr="003853BB">
        <w:trPr>
          <w:trHeight w:val="890"/>
        </w:trPr>
        <w:tc>
          <w:tcPr>
            <w:tcW w:w="9402" w:type="dxa"/>
          </w:tcPr>
          <w:p w14:paraId="790E499C" w14:textId="030120EA" w:rsidR="003853BB" w:rsidRPr="009643BB" w:rsidRDefault="009707F9" w:rsidP="003853BB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Coordinator/supervisor at AAU (Name, E-mail, and Phone number)</w:t>
            </w:r>
          </w:p>
        </w:tc>
      </w:tr>
      <w:tr w:rsidR="003853BB" w:rsidRPr="00012ECB" w14:paraId="1A8DF5DE" w14:textId="77777777" w:rsidTr="003853BB">
        <w:trPr>
          <w:trHeight w:val="890"/>
        </w:trPr>
        <w:tc>
          <w:tcPr>
            <w:tcW w:w="9402" w:type="dxa"/>
          </w:tcPr>
          <w:p w14:paraId="6B7FA29B" w14:textId="7A4DA88B" w:rsidR="003853BB" w:rsidRPr="009643BB" w:rsidRDefault="009707F9" w:rsidP="003853BB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Other conditions/agreements regarding the project-oriented work</w:t>
            </w:r>
          </w:p>
        </w:tc>
      </w:tr>
      <w:tr w:rsidR="003853BB" w:rsidRPr="009643BB" w14:paraId="7E93AB01" w14:textId="77777777" w:rsidTr="003853BB">
        <w:trPr>
          <w:trHeight w:val="890"/>
        </w:trPr>
        <w:tc>
          <w:tcPr>
            <w:tcW w:w="9402" w:type="dxa"/>
          </w:tcPr>
          <w:p w14:paraId="531E0C4E" w14:textId="3C8AF859" w:rsidR="003853BB" w:rsidRPr="009643BB" w:rsidRDefault="001F2D18" w:rsidP="003853BB">
            <w:pPr>
              <w:spacing w:line="240" w:lineRule="auto"/>
              <w:rPr>
                <w:b/>
                <w:bCs/>
                <w:lang w:val="en-GB"/>
              </w:rPr>
            </w:pPr>
            <w:r w:rsidRPr="009643BB">
              <w:rPr>
                <w:b/>
                <w:bCs/>
                <w:lang w:val="en-GB"/>
              </w:rPr>
              <w:t>Student, date and signature</w:t>
            </w:r>
          </w:p>
          <w:p w14:paraId="3A6632E4" w14:textId="7DBB3662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  <w:p w14:paraId="12223A7A" w14:textId="77777777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  <w:p w14:paraId="42CAF131" w14:textId="77777777" w:rsidR="003853BB" w:rsidRPr="009643BB" w:rsidRDefault="003853BB" w:rsidP="003853BB">
            <w:pPr>
              <w:spacing w:line="240" w:lineRule="auto"/>
              <w:rPr>
                <w:sz w:val="36"/>
                <w:szCs w:val="36"/>
                <w:lang w:val="en-GB"/>
              </w:rPr>
            </w:pPr>
          </w:p>
        </w:tc>
      </w:tr>
      <w:tr w:rsidR="003853BB" w:rsidRPr="00012ECB" w14:paraId="5FDFF049" w14:textId="77777777" w:rsidTr="003853BB">
        <w:trPr>
          <w:trHeight w:val="890"/>
        </w:trPr>
        <w:tc>
          <w:tcPr>
            <w:tcW w:w="9402" w:type="dxa"/>
          </w:tcPr>
          <w:p w14:paraId="55F2E1B2" w14:textId="77777777" w:rsidR="003853BB" w:rsidRPr="009643BB" w:rsidRDefault="001F2D18" w:rsidP="003853BB">
            <w:pPr>
              <w:spacing w:line="240" w:lineRule="auto"/>
              <w:rPr>
                <w:b/>
                <w:bCs/>
                <w:lang w:val="en-GB"/>
              </w:rPr>
            </w:pPr>
            <w:r w:rsidRPr="009643BB">
              <w:rPr>
                <w:b/>
                <w:bCs/>
                <w:lang w:val="en-GB"/>
              </w:rPr>
              <w:lastRenderedPageBreak/>
              <w:t>Coordinator at AAU, date and signature</w:t>
            </w:r>
            <w:r w:rsidR="003853BB" w:rsidRPr="009643BB">
              <w:rPr>
                <w:b/>
                <w:bCs/>
                <w:lang w:val="en-GB"/>
              </w:rPr>
              <w:t xml:space="preserve">   </w:t>
            </w:r>
          </w:p>
          <w:p w14:paraId="0196F8E2" w14:textId="77777777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  <w:p w14:paraId="21E69C6C" w14:textId="77777777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  <w:p w14:paraId="050AD437" w14:textId="77777777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  <w:p w14:paraId="02144D23" w14:textId="0B7BF3A0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</w:tc>
      </w:tr>
      <w:tr w:rsidR="00782D5B" w:rsidRPr="009643BB" w14:paraId="7DE9FA26" w14:textId="77777777" w:rsidTr="003853BB">
        <w:trPr>
          <w:trHeight w:val="890"/>
        </w:trPr>
        <w:tc>
          <w:tcPr>
            <w:tcW w:w="9402" w:type="dxa"/>
          </w:tcPr>
          <w:p w14:paraId="21FDC1EB" w14:textId="77777777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  <w:r w:rsidRPr="009643BB">
              <w:rPr>
                <w:b/>
                <w:bCs/>
                <w:lang w:val="en-GB"/>
              </w:rPr>
              <w:t>Company representative, date and signature</w:t>
            </w:r>
          </w:p>
          <w:p w14:paraId="241B472E" w14:textId="77777777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  <w:p w14:paraId="52B43649" w14:textId="77777777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  <w:p w14:paraId="416D73B4" w14:textId="77777777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  <w:p w14:paraId="439673EC" w14:textId="66937146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</w:tc>
      </w:tr>
    </w:tbl>
    <w:p w14:paraId="1C7DE77D" w14:textId="77777777" w:rsidR="008F1207" w:rsidRPr="009643BB" w:rsidRDefault="008F1207" w:rsidP="00807A5A">
      <w:pPr>
        <w:spacing w:line="240" w:lineRule="auto"/>
        <w:rPr>
          <w:lang w:val="en-GB"/>
        </w:rPr>
      </w:pPr>
    </w:p>
    <w:sectPr w:rsidR="008F1207" w:rsidRPr="009643BB" w:rsidSect="0030482E">
      <w:footerReference w:type="even" r:id="rId12"/>
      <w:headerReference w:type="first" r:id="rId13"/>
      <w:footerReference w:type="first" r:id="rId14"/>
      <w:pgSz w:w="11906" w:h="16838"/>
      <w:pgMar w:top="1296" w:right="1247" w:bottom="1701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7FF3C" w14:textId="77777777" w:rsidR="00C0572B" w:rsidRDefault="00C0572B">
      <w:r>
        <w:separator/>
      </w:r>
    </w:p>
    <w:p w14:paraId="1EC77252" w14:textId="77777777" w:rsidR="00C0572B" w:rsidRDefault="00C0572B"/>
  </w:endnote>
  <w:endnote w:type="continuationSeparator" w:id="0">
    <w:p w14:paraId="241343FE" w14:textId="77777777" w:rsidR="00C0572B" w:rsidRDefault="00C0572B">
      <w:r>
        <w:continuationSeparator/>
      </w:r>
    </w:p>
    <w:p w14:paraId="12243248" w14:textId="77777777" w:rsidR="00C0572B" w:rsidRDefault="00C05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3851" w14:textId="6F086013" w:rsidR="00FC39BF" w:rsidRDefault="00FC39BF" w:rsidP="00FC39B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782D5B">
      <w:rPr>
        <w:rStyle w:val="Sidetal"/>
        <w:noProof/>
      </w:rPr>
      <w:t>2</w:t>
    </w:r>
    <w:r>
      <w:rPr>
        <w:rStyle w:val="Sidetal"/>
      </w:rPr>
      <w:fldChar w:fldCharType="end"/>
    </w:r>
  </w:p>
  <w:p w14:paraId="1B045EB5" w14:textId="77777777" w:rsidR="00FC39BF" w:rsidRDefault="00FC39BF" w:rsidP="00FC39BF">
    <w:pPr>
      <w:pStyle w:val="Sidefod"/>
      <w:ind w:right="360"/>
    </w:pPr>
  </w:p>
  <w:p w14:paraId="11B21328" w14:textId="77777777" w:rsidR="00E24AA6" w:rsidRDefault="00E24A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1A5B" w14:textId="4FE53D8B" w:rsidR="00325C3A" w:rsidRPr="00E9509D" w:rsidRDefault="00D11C21" w:rsidP="00774271">
    <w:pPr>
      <w:pStyle w:val="Sidefod"/>
      <w:spacing w:line="360" w:lineRule="auto"/>
      <w:rPr>
        <w:sz w:val="14"/>
        <w:szCs w:val="20"/>
        <w:lang w:val="en-US"/>
      </w:rPr>
    </w:pPr>
    <w:hyperlink r:id="rId1" w:history="1">
      <w:r w:rsidRPr="00E9509D">
        <w:rPr>
          <w:rStyle w:val="Hyperlink"/>
          <w:sz w:val="14"/>
          <w:szCs w:val="20"/>
          <w:lang w:val="en-US"/>
        </w:rPr>
        <w:t xml:space="preserve">Information </w:t>
      </w:r>
      <w:r w:rsidR="00E64DE8" w:rsidRPr="00E9509D">
        <w:rPr>
          <w:rStyle w:val="Hyperlink"/>
          <w:sz w:val="14"/>
          <w:szCs w:val="20"/>
          <w:lang w:val="en-US"/>
        </w:rPr>
        <w:t xml:space="preserve">for AAU Students </w:t>
      </w:r>
      <w:r w:rsidRPr="00E9509D">
        <w:rPr>
          <w:rStyle w:val="Hyperlink"/>
          <w:sz w:val="14"/>
          <w:szCs w:val="20"/>
          <w:lang w:val="en-US"/>
        </w:rPr>
        <w:t xml:space="preserve">regarding </w:t>
      </w:r>
      <w:r w:rsidR="003F3534" w:rsidRPr="00E9509D">
        <w:rPr>
          <w:rStyle w:val="Hyperlink"/>
          <w:sz w:val="14"/>
          <w:szCs w:val="20"/>
          <w:lang w:val="en-US"/>
        </w:rPr>
        <w:t>project</w:t>
      </w:r>
      <w:r w:rsidR="00E64DE8" w:rsidRPr="00E9509D">
        <w:rPr>
          <w:rStyle w:val="Hyperlink"/>
          <w:sz w:val="14"/>
          <w:szCs w:val="20"/>
          <w:lang w:val="en-US"/>
        </w:rPr>
        <w:t>-oriented course</w:t>
      </w:r>
    </w:hyperlink>
  </w:p>
  <w:p w14:paraId="6CFD477B" w14:textId="637A5DE4" w:rsidR="00E64DE8" w:rsidRPr="00E9509D" w:rsidRDefault="00E64DE8" w:rsidP="00774271">
    <w:pPr>
      <w:pStyle w:val="Sidefod"/>
      <w:spacing w:line="360" w:lineRule="auto"/>
      <w:rPr>
        <w:sz w:val="14"/>
        <w:szCs w:val="20"/>
        <w:lang w:val="en-US"/>
      </w:rPr>
    </w:pPr>
    <w:hyperlink r:id="rId2" w:history="1">
      <w:r w:rsidRPr="00E9509D">
        <w:rPr>
          <w:rStyle w:val="Hyperlink"/>
          <w:sz w:val="14"/>
          <w:szCs w:val="20"/>
          <w:lang w:val="en-US"/>
        </w:rPr>
        <w:t xml:space="preserve">Information for </w:t>
      </w:r>
      <w:r w:rsidR="008B785A" w:rsidRPr="00E9509D">
        <w:rPr>
          <w:rStyle w:val="Hyperlink"/>
          <w:sz w:val="14"/>
          <w:szCs w:val="20"/>
          <w:lang w:val="en-US"/>
        </w:rPr>
        <w:t>companies regarding project-oriented course with AAU students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0F91" w14:textId="77777777" w:rsidR="00C0572B" w:rsidRDefault="00C0572B">
      <w:r>
        <w:separator/>
      </w:r>
    </w:p>
    <w:p w14:paraId="15481DEC" w14:textId="77777777" w:rsidR="00C0572B" w:rsidRDefault="00C0572B"/>
  </w:footnote>
  <w:footnote w:type="continuationSeparator" w:id="0">
    <w:p w14:paraId="34A894D3" w14:textId="77777777" w:rsidR="00C0572B" w:rsidRDefault="00C0572B">
      <w:r>
        <w:continuationSeparator/>
      </w:r>
    </w:p>
    <w:p w14:paraId="42622DCE" w14:textId="77777777" w:rsidR="00C0572B" w:rsidRDefault="00C057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54BA" w14:textId="342B51C4" w:rsidR="00FD4A62" w:rsidRDefault="00D11C21" w:rsidP="00FD4A62">
    <w:pPr>
      <w:pStyle w:val="Sidehoved"/>
      <w:jc w:val="center"/>
    </w:pPr>
    <w:r>
      <w:rPr>
        <w:noProof/>
      </w:rPr>
      <w:drawing>
        <wp:inline distT="0" distB="0" distL="0" distR="0" wp14:anchorId="7CEC9029" wp14:editId="3569BD7F">
          <wp:extent cx="814609" cy="953688"/>
          <wp:effectExtent l="0" t="0" r="508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459" cy="95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C642E1" w14:textId="77777777" w:rsidR="00325C3A" w:rsidRDefault="00325C3A" w:rsidP="00D11C21">
    <w:pPr>
      <w:pStyle w:val="Sidehoved"/>
      <w:spacing w:line="48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07"/>
    <w:rsid w:val="00012ECB"/>
    <w:rsid w:val="000571A1"/>
    <w:rsid w:val="00060002"/>
    <w:rsid w:val="0007390A"/>
    <w:rsid w:val="000F523C"/>
    <w:rsid w:val="00117F40"/>
    <w:rsid w:val="001214F8"/>
    <w:rsid w:val="00121B99"/>
    <w:rsid w:val="00163013"/>
    <w:rsid w:val="001E2502"/>
    <w:rsid w:val="001F2D18"/>
    <w:rsid w:val="0022413C"/>
    <w:rsid w:val="002307F7"/>
    <w:rsid w:val="00237028"/>
    <w:rsid w:val="002702D3"/>
    <w:rsid w:val="002A4A07"/>
    <w:rsid w:val="002B70C7"/>
    <w:rsid w:val="002D2433"/>
    <w:rsid w:val="0030482E"/>
    <w:rsid w:val="00306E49"/>
    <w:rsid w:val="00325C3A"/>
    <w:rsid w:val="003853BB"/>
    <w:rsid w:val="003D44B3"/>
    <w:rsid w:val="003E67FE"/>
    <w:rsid w:val="003F3534"/>
    <w:rsid w:val="00402A44"/>
    <w:rsid w:val="0040348C"/>
    <w:rsid w:val="0042369B"/>
    <w:rsid w:val="00437191"/>
    <w:rsid w:val="004F7DEF"/>
    <w:rsid w:val="00526E90"/>
    <w:rsid w:val="005275BF"/>
    <w:rsid w:val="00543C33"/>
    <w:rsid w:val="0055567B"/>
    <w:rsid w:val="0056006A"/>
    <w:rsid w:val="005714D5"/>
    <w:rsid w:val="0057393A"/>
    <w:rsid w:val="005D442F"/>
    <w:rsid w:val="005D6F38"/>
    <w:rsid w:val="005D768A"/>
    <w:rsid w:val="005F68B7"/>
    <w:rsid w:val="00684F0B"/>
    <w:rsid w:val="006E040F"/>
    <w:rsid w:val="007071FC"/>
    <w:rsid w:val="00730F85"/>
    <w:rsid w:val="00763F74"/>
    <w:rsid w:val="00774271"/>
    <w:rsid w:val="00782D5B"/>
    <w:rsid w:val="007A16F2"/>
    <w:rsid w:val="00801BB5"/>
    <w:rsid w:val="00807A5A"/>
    <w:rsid w:val="008177F9"/>
    <w:rsid w:val="00824091"/>
    <w:rsid w:val="00834602"/>
    <w:rsid w:val="008525CF"/>
    <w:rsid w:val="00854FE7"/>
    <w:rsid w:val="00861F88"/>
    <w:rsid w:val="008B2753"/>
    <w:rsid w:val="008B785A"/>
    <w:rsid w:val="008B7879"/>
    <w:rsid w:val="008F1207"/>
    <w:rsid w:val="00902C73"/>
    <w:rsid w:val="00906C31"/>
    <w:rsid w:val="00955F3C"/>
    <w:rsid w:val="009643BB"/>
    <w:rsid w:val="009707F9"/>
    <w:rsid w:val="009832D4"/>
    <w:rsid w:val="00990376"/>
    <w:rsid w:val="00992646"/>
    <w:rsid w:val="009B4AC7"/>
    <w:rsid w:val="009D1939"/>
    <w:rsid w:val="00A2276C"/>
    <w:rsid w:val="00A457A2"/>
    <w:rsid w:val="00A51035"/>
    <w:rsid w:val="00A7426A"/>
    <w:rsid w:val="00A912BB"/>
    <w:rsid w:val="00A964D9"/>
    <w:rsid w:val="00AA319B"/>
    <w:rsid w:val="00AC66DC"/>
    <w:rsid w:val="00B154A2"/>
    <w:rsid w:val="00B3555D"/>
    <w:rsid w:val="00BB7F49"/>
    <w:rsid w:val="00BC2F35"/>
    <w:rsid w:val="00BC51F9"/>
    <w:rsid w:val="00C0572B"/>
    <w:rsid w:val="00C177CD"/>
    <w:rsid w:val="00C70AD4"/>
    <w:rsid w:val="00C9056C"/>
    <w:rsid w:val="00C94543"/>
    <w:rsid w:val="00CA171B"/>
    <w:rsid w:val="00CA3064"/>
    <w:rsid w:val="00CD033E"/>
    <w:rsid w:val="00CF1312"/>
    <w:rsid w:val="00D01BFA"/>
    <w:rsid w:val="00D11C21"/>
    <w:rsid w:val="00D1361C"/>
    <w:rsid w:val="00D21A64"/>
    <w:rsid w:val="00D353ED"/>
    <w:rsid w:val="00D91EA3"/>
    <w:rsid w:val="00DA03EB"/>
    <w:rsid w:val="00DA36A2"/>
    <w:rsid w:val="00E24AA6"/>
    <w:rsid w:val="00E35EC0"/>
    <w:rsid w:val="00E64DE8"/>
    <w:rsid w:val="00E9509D"/>
    <w:rsid w:val="00ED23C5"/>
    <w:rsid w:val="00EF01CF"/>
    <w:rsid w:val="00EF2347"/>
    <w:rsid w:val="00F12451"/>
    <w:rsid w:val="00F35960"/>
    <w:rsid w:val="00F37384"/>
    <w:rsid w:val="00F43CE4"/>
    <w:rsid w:val="00F473D9"/>
    <w:rsid w:val="00F84F1A"/>
    <w:rsid w:val="00FC39BF"/>
    <w:rsid w:val="00FD2C89"/>
    <w:rsid w:val="00FD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B1BCDA1"/>
  <w15:docId w15:val="{06F23C89-7DE7-4DA1-BF56-85DE51A8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347"/>
    <w:pPr>
      <w:spacing w:line="288" w:lineRule="auto"/>
    </w:pPr>
    <w:rPr>
      <w:rFonts w:ascii="Arial" w:hAnsi="Arial"/>
      <w:color w:val="54616E"/>
      <w:spacing w:val="20"/>
      <w:sz w:val="18"/>
      <w:szCs w:val="24"/>
    </w:rPr>
  </w:style>
  <w:style w:type="paragraph" w:styleId="Overskrift1">
    <w:name w:val="heading 1"/>
    <w:basedOn w:val="Normal"/>
    <w:next w:val="Normal"/>
    <w:autoRedefine/>
    <w:qFormat/>
    <w:rsid w:val="00BC51F9"/>
    <w:pPr>
      <w:keepNext/>
      <w:outlineLvl w:val="0"/>
    </w:pPr>
    <w:rPr>
      <w:rFonts w:cs="Arial"/>
      <w:b/>
      <w:bCs/>
      <w:caps/>
      <w:color w:val="002060"/>
      <w:sz w:val="36"/>
    </w:rPr>
  </w:style>
  <w:style w:type="paragraph" w:styleId="Overskrift2">
    <w:name w:val="heading 2"/>
    <w:basedOn w:val="Normal"/>
    <w:next w:val="Normal"/>
    <w:autoRedefine/>
    <w:qFormat/>
    <w:rsid w:val="008525CF"/>
    <w:pPr>
      <w:keepNext/>
      <w:spacing w:before="240" w:after="60" w:line="360" w:lineRule="auto"/>
      <w:outlineLvl w:val="1"/>
    </w:pPr>
    <w:rPr>
      <w:rFonts w:cs="Arial"/>
      <w:b/>
      <w:bCs/>
      <w:iCs/>
      <w:caps/>
      <w:sz w:val="22"/>
      <w:szCs w:val="28"/>
    </w:rPr>
  </w:style>
  <w:style w:type="paragraph" w:styleId="Overskrift3">
    <w:name w:val="heading 3"/>
    <w:basedOn w:val="Normal"/>
    <w:next w:val="Normal"/>
    <w:qFormat/>
    <w:rsid w:val="008525CF"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customStyle="1" w:styleId="AAUnavnetrk1">
    <w:name w:val="AAU navnetræk1"/>
    <w:basedOn w:val="Normal"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AAUnavnetrk2">
    <w:name w:val="AAU navnetræk2"/>
    <w:basedOn w:val="Normal"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AAUtitel">
    <w:name w:val="AAU titel"/>
    <w:basedOn w:val="Normal"/>
    <w:rsid w:val="005D768A"/>
    <w:pPr>
      <w:spacing w:line="560" w:lineRule="exact"/>
    </w:pPr>
    <w:rPr>
      <w:rFonts w:cs="Arial"/>
      <w:b/>
      <w:spacing w:val="12"/>
      <w:sz w:val="48"/>
      <w:szCs w:val="51"/>
    </w:rPr>
  </w:style>
  <w:style w:type="paragraph" w:customStyle="1" w:styleId="AAUundertitel">
    <w:name w:val="AAU undertitel"/>
    <w:basedOn w:val="Normal"/>
    <w:rsid w:val="005D768A"/>
    <w:pPr>
      <w:spacing w:line="560" w:lineRule="exact"/>
    </w:pPr>
    <w:rPr>
      <w:rFonts w:cs="Arial"/>
      <w:spacing w:val="14"/>
      <w:sz w:val="36"/>
      <w:szCs w:val="40"/>
    </w:rPr>
  </w:style>
  <w:style w:type="character" w:customStyle="1" w:styleId="SidehovedTegn">
    <w:name w:val="Sidehoved Tegn"/>
    <w:link w:val="Sidehoved"/>
    <w:uiPriority w:val="99"/>
    <w:rsid w:val="00163013"/>
    <w:rPr>
      <w:rFonts w:ascii="Arial" w:hAnsi="Arial"/>
      <w:color w:val="54616E"/>
      <w:spacing w:val="20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16301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rsid w:val="00955F3C"/>
    <w:pPr>
      <w:tabs>
        <w:tab w:val="right" w:leader="dot" w:pos="9628"/>
      </w:tabs>
      <w:spacing w:before="360"/>
    </w:pPr>
    <w:rPr>
      <w:rFonts w:cs="Arial"/>
      <w:b/>
      <w:bCs/>
      <w:caps/>
      <w:noProof/>
      <w:color w:val="002060"/>
      <w:szCs w:val="28"/>
    </w:rPr>
  </w:style>
  <w:style w:type="paragraph" w:styleId="Indholdsfortegnelse2">
    <w:name w:val="toc 2"/>
    <w:basedOn w:val="Normal"/>
    <w:next w:val="Normal"/>
    <w:autoRedefine/>
    <w:uiPriority w:val="39"/>
    <w:rsid w:val="00955F3C"/>
    <w:pPr>
      <w:tabs>
        <w:tab w:val="right" w:leader="dot" w:pos="9628"/>
      </w:tabs>
      <w:spacing w:before="240"/>
    </w:pPr>
    <w:rPr>
      <w:b/>
      <w:bCs/>
      <w:noProof/>
      <w:color w:val="002060"/>
      <w:sz w:val="20"/>
    </w:rPr>
  </w:style>
  <w:style w:type="paragraph" w:styleId="Indholdsfortegnelse3">
    <w:name w:val="toc 3"/>
    <w:basedOn w:val="Normal"/>
    <w:next w:val="Normal"/>
    <w:autoRedefine/>
    <w:uiPriority w:val="39"/>
    <w:rsid w:val="00955F3C"/>
    <w:pPr>
      <w:tabs>
        <w:tab w:val="right" w:leader="dot" w:pos="9628"/>
      </w:tabs>
      <w:ind w:left="240"/>
    </w:pPr>
    <w:rPr>
      <w:noProof/>
      <w:color w:val="002060"/>
      <w:sz w:val="20"/>
      <w:lang w:val="pt-BR"/>
    </w:rPr>
  </w:style>
  <w:style w:type="paragraph" w:styleId="Indholdsfortegnelse4">
    <w:name w:val="toc 4"/>
    <w:basedOn w:val="Normal"/>
    <w:next w:val="Normal"/>
    <w:autoRedefine/>
    <w:semiHidden/>
    <w:rsid w:val="001214F8"/>
    <w:pPr>
      <w:ind w:left="480"/>
    </w:pPr>
    <w:rPr>
      <w:sz w:val="20"/>
    </w:rPr>
  </w:style>
  <w:style w:type="paragraph" w:styleId="Indholdsfortegnelse5">
    <w:name w:val="toc 5"/>
    <w:basedOn w:val="Normal"/>
    <w:next w:val="Normal"/>
    <w:autoRedefine/>
    <w:semiHidden/>
    <w:rsid w:val="001214F8"/>
    <w:pPr>
      <w:ind w:left="720"/>
    </w:pPr>
    <w:rPr>
      <w:sz w:val="20"/>
    </w:rPr>
  </w:style>
  <w:style w:type="paragraph" w:styleId="Indholdsfortegnelse6">
    <w:name w:val="toc 6"/>
    <w:basedOn w:val="Normal"/>
    <w:next w:val="Normal"/>
    <w:autoRedefine/>
    <w:semiHidden/>
    <w:rsid w:val="001214F8"/>
    <w:pPr>
      <w:ind w:left="960"/>
    </w:pPr>
    <w:rPr>
      <w:sz w:val="20"/>
    </w:rPr>
  </w:style>
  <w:style w:type="paragraph" w:styleId="Indholdsfortegnelse7">
    <w:name w:val="toc 7"/>
    <w:basedOn w:val="Normal"/>
    <w:next w:val="Normal"/>
    <w:autoRedefine/>
    <w:semiHidden/>
    <w:rsid w:val="001214F8"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autoRedefine/>
    <w:semiHidden/>
    <w:rsid w:val="001214F8"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autoRedefine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Sidetal">
    <w:name w:val="page number"/>
    <w:basedOn w:val="Standardskrifttypeiafsnit"/>
    <w:rsid w:val="00FC39BF"/>
  </w:style>
  <w:style w:type="character" w:customStyle="1" w:styleId="MarkeringsbobletekstTegn">
    <w:name w:val="Markeringsbobletekst Tegn"/>
    <w:link w:val="Markeringsbobletekst"/>
    <w:rsid w:val="00163013"/>
    <w:rPr>
      <w:rFonts w:ascii="Tahoma" w:hAnsi="Tahoma" w:cs="Tahoma"/>
      <w:color w:val="54616E"/>
      <w:spacing w:val="20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BC51F9"/>
    <w:pPr>
      <w:spacing w:before="240" w:after="240" w:line="360" w:lineRule="auto"/>
      <w:jc w:val="center"/>
    </w:pPr>
    <w:rPr>
      <w:i/>
      <w:iCs/>
      <w:color w:val="211A52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C51F9"/>
    <w:rPr>
      <w:rFonts w:ascii="Arial" w:hAnsi="Arial"/>
      <w:i/>
      <w:iCs/>
      <w:color w:val="211A52" w:themeColor="text1"/>
      <w:spacing w:val="20"/>
      <w:sz w:val="18"/>
      <w:szCs w:val="24"/>
    </w:rPr>
  </w:style>
  <w:style w:type="character" w:styleId="Strk">
    <w:name w:val="Strong"/>
    <w:basedOn w:val="Standardskrifttypeiafsnit"/>
    <w:qFormat/>
    <w:rsid w:val="00FD4A62"/>
    <w:rPr>
      <w:b/>
      <w:bCs/>
    </w:rPr>
  </w:style>
  <w:style w:type="paragraph" w:styleId="Titel">
    <w:name w:val="Title"/>
    <w:basedOn w:val="Normal"/>
    <w:next w:val="Normal"/>
    <w:link w:val="TitelTegn"/>
    <w:qFormat/>
    <w:rsid w:val="00FD4A6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FD4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FD4A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FD4A62"/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paragraph" w:styleId="Ingenafstand">
    <w:name w:val="No Spacing"/>
    <w:uiPriority w:val="1"/>
    <w:qFormat/>
    <w:rsid w:val="00FD4A62"/>
    <w:rPr>
      <w:rFonts w:ascii="Arial" w:hAnsi="Arial"/>
      <w:color w:val="54616E"/>
      <w:spacing w:val="20"/>
      <w:sz w:val="18"/>
      <w:szCs w:val="24"/>
    </w:rPr>
  </w:style>
  <w:style w:type="character" w:styleId="Svagfremhvning">
    <w:name w:val="Subtle Emphasis"/>
    <w:basedOn w:val="Standardskrifttypeiafsnit"/>
    <w:uiPriority w:val="19"/>
    <w:qFormat/>
    <w:rsid w:val="00FD4A62"/>
    <w:rPr>
      <w:i/>
      <w:iCs/>
      <w:color w:val="3F329E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FD4A62"/>
    <w:rPr>
      <w:i/>
      <w:iCs/>
      <w:color w:val="4D4875" w:themeColor="accent1"/>
    </w:rPr>
  </w:style>
  <w:style w:type="character" w:styleId="Fremhv">
    <w:name w:val="Emphasis"/>
    <w:basedOn w:val="Standardskrifttypeiafsnit"/>
    <w:qFormat/>
    <w:rsid w:val="00FD4A62"/>
    <w:rPr>
      <w:i/>
      <w:iCs/>
    </w:rPr>
  </w:style>
  <w:style w:type="character" w:customStyle="1" w:styleId="SidefodTegn">
    <w:name w:val="Sidefod Tegn"/>
    <w:basedOn w:val="Standardskrifttypeiafsnit"/>
    <w:link w:val="Sidefod"/>
    <w:uiPriority w:val="99"/>
    <w:rsid w:val="00FD4A62"/>
    <w:rPr>
      <w:rFonts w:ascii="Arial" w:hAnsi="Arial"/>
      <w:color w:val="54616E"/>
      <w:spacing w:val="20"/>
      <w:sz w:val="18"/>
      <w:szCs w:val="24"/>
    </w:rPr>
  </w:style>
  <w:style w:type="table" w:styleId="Tabel-Gitter">
    <w:name w:val="Table Grid"/>
    <w:basedOn w:val="Tabel-Normal"/>
    <w:rsid w:val="008F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782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udents.aau.dk/choices-along-the-way-and-jobs/gain-experience-while-you-study/project-oriented-course-internshi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tudents.aau.dk/choices-along-the-way-and-jobs/gain-experience-while-you-study/project-oriented-course-internshi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n.aau.dk/cooperation/cooperation-students/student-intern" TargetMode="External"/><Relationship Id="rId1" Type="http://schemas.openxmlformats.org/officeDocument/2006/relationships/hyperlink" Target="https://www.students.aau.dk/choices-along-the-way-and-jobs/gain-experience-while-you-study/project-oriented-course-internsh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in\Downloads\word-skabelon%20EN%20E19.dotx" TargetMode="External"/></Relationships>
</file>

<file path=word/theme/theme1.xml><?xml version="1.0" encoding="utf-8"?>
<a:theme xmlns:a="http://schemas.openxmlformats.org/drawingml/2006/main" name="Kontortema">
  <a:themeElements>
    <a:clrScheme name="AAU">
      <a:dk1>
        <a:srgbClr val="211A52"/>
      </a:dk1>
      <a:lt1>
        <a:srgbClr val="FFFFFF"/>
      </a:lt1>
      <a:dk2>
        <a:srgbClr val="76818B"/>
      </a:dk2>
      <a:lt2>
        <a:srgbClr val="BBC0C5"/>
      </a:lt2>
      <a:accent1>
        <a:srgbClr val="4D4875"/>
      </a:accent1>
      <a:accent2>
        <a:srgbClr val="A6A3BA"/>
      </a:accent2>
      <a:accent3>
        <a:srgbClr val="7A72CC"/>
      </a:accent3>
      <a:accent4>
        <a:srgbClr val="DF6752"/>
      </a:accent4>
      <a:accent5>
        <a:srgbClr val="BDB9E5"/>
      </a:accent5>
      <a:accent6>
        <a:srgbClr val="594FBF"/>
      </a:accent6>
      <a:hlink>
        <a:srgbClr val="9B95D9"/>
      </a:hlink>
      <a:folHlink>
        <a:srgbClr val="DEDCF2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D242BCFF8D5041B4CD733F6203AF21" ma:contentTypeVersion="19" ma:contentTypeDescription="Opret et nyt dokument." ma:contentTypeScope="" ma:versionID="a09ca61de3d8a28376c044251db65e24">
  <xsd:schema xmlns:xsd="http://www.w3.org/2001/XMLSchema" xmlns:xs="http://www.w3.org/2001/XMLSchema" xmlns:p="http://schemas.microsoft.com/office/2006/metadata/properties" xmlns:ns2="e40542cc-13ac-4717-8dfe-b6cc146ac160" xmlns:ns3="9c359703-2a3a-466f-9160-2124585c58de" targetNamespace="http://schemas.microsoft.com/office/2006/metadata/properties" ma:root="true" ma:fieldsID="7c5e9ca47c78b83aca1f78537d523ae7" ns2:_="" ns3:_="">
    <xsd:import namespace="e40542cc-13ac-4717-8dfe-b6cc146ac160"/>
    <xsd:import namespace="9c359703-2a3a-466f-9160-2124585c5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542cc-13ac-4717-8dfe-b6cc146ac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59703-2a3a-466f-9160-2124585c58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baa21b-311f-4e95-b840-b817593acbe7}" ma:internalName="TaxCatchAll" ma:showField="CatchAllData" ma:web="9c359703-2a3a-466f-9160-2124585c5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59703-2a3a-466f-9160-2124585c58de" xsi:nil="true"/>
    <lcf76f155ced4ddcb4097134ff3c332f xmlns="e40542cc-13ac-4717-8dfe-b6cc146ac1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CEBC-FDAC-42E1-934B-48363D07B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95954-7813-44DC-BA99-36295CAF3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542cc-13ac-4717-8dfe-b6cc146ac160"/>
    <ds:schemaRef ds:uri="9c359703-2a3a-466f-9160-2124585c5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E30485-DE99-4854-990C-B1EBCC9BF343}">
  <ds:schemaRefs>
    <ds:schemaRef ds:uri="http://schemas.microsoft.com/office/2006/metadata/properties"/>
    <ds:schemaRef ds:uri="http://schemas.microsoft.com/office/infopath/2007/PartnerControls"/>
    <ds:schemaRef ds:uri="9c359703-2a3a-466f-9160-2124585c58de"/>
    <ds:schemaRef ds:uri="e40542cc-13ac-4717-8dfe-b6cc146ac160"/>
  </ds:schemaRefs>
</ds:datastoreItem>
</file>

<file path=customXml/itemProps4.xml><?xml version="1.0" encoding="utf-8"?>
<ds:datastoreItem xmlns:ds="http://schemas.openxmlformats.org/officeDocument/2006/customXml" ds:itemID="{37A1E545-9479-4A48-99ED-0B0F85DC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word-skabelon EN E19</Template>
  <TotalTime>22</TotalTime>
  <Pages>3</Pages>
  <Words>236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Links>
    <vt:vector size="90" baseType="variant"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_Toc381362363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_Toc381362362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_Toc381362361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_Toc381362360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_Toc381362359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_Toc381362358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_Toc381362357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_Toc381362356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_Toc381362355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_Toc381362354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_Toc381362353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_Toc381362352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_Toc381362351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_Toc381362350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_Toc381362349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Lavinia Antonescu</dc:creator>
  <cp:lastModifiedBy>Lykke Kragh Ellefsen</cp:lastModifiedBy>
  <cp:revision>27</cp:revision>
  <cp:lastPrinted>2014-02-28T13:51:00Z</cp:lastPrinted>
  <dcterms:created xsi:type="dcterms:W3CDTF">2023-01-30T09:09:00Z</dcterms:created>
  <dcterms:modified xsi:type="dcterms:W3CDTF">2026-01-28T06:03:00Z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0x010100ECD242BCFF8D5041B4CD733F6203AF21</vt:lpwstr>
  </property>
  <property fmtid="{D5CDD505-2E9C-101B-9397-08002B2CF9AE}" pid="3" name="Order">
    <vt:r8>8400</vt:r8>
  </property>
  <property fmtid="{D5CDD505-2E9C-101B-9397-08002B2CF9AE}" pid="4" name="MediaServiceImageTags">
    <vt:lpwstr/>
  </property>
</Properties>
</file>