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3C6C" w14:textId="6DC2BFF1" w:rsidR="00C177CD" w:rsidRDefault="00C00717" w:rsidP="004F7C48">
      <w:pPr>
        <w:pStyle w:val="Overskrift1"/>
      </w:pPr>
      <w:r>
        <w:t>Eksempel på afvikling af eksamen</w:t>
      </w:r>
    </w:p>
    <w:p w14:paraId="795A92A8" w14:textId="77777777" w:rsidR="006C39BA" w:rsidRDefault="006C39BA" w:rsidP="006C39BA"/>
    <w:p w14:paraId="24EE6B7A" w14:textId="173587FD" w:rsidR="00DB50BA" w:rsidRDefault="006C39BA" w:rsidP="006C39BA">
      <w:r>
        <w:t>Udfyld nedenstående skema med information om, hvordan</w:t>
      </w:r>
      <w:r w:rsidR="00DB50BA">
        <w:t xml:space="preserve"> en given eksamen er afviklet. Vælg om eksemplet er en udbredt eller atypisk måde at afvikle eksamen på inden for prøveformen.</w:t>
      </w:r>
    </w:p>
    <w:p w14:paraId="76539193" w14:textId="75E86BA2" w:rsidR="00DB50BA" w:rsidRPr="006C39BA" w:rsidRDefault="00DB50BA" w:rsidP="006C39BA">
      <w:r>
        <w:t>Hav gerne for øje</w:t>
      </w:r>
      <w:r w:rsidR="00F86A55">
        <w:t>,</w:t>
      </w:r>
      <w:r>
        <w:t xml:space="preserve"> at eksemplet skal bruges til inspiration for andre og gerne må være kontekstspecifikt</w:t>
      </w:r>
      <w:r w:rsidR="00F86A55">
        <w:t xml:space="preserve"> og belyse de rammer den pågældende eksamen er afholdt inden for og hvordan eksamensformen og den specifikke afvikling havde sammenhæng med konteksten.</w:t>
      </w:r>
    </w:p>
    <w:p w14:paraId="3C1A9F35" w14:textId="77777777" w:rsidR="00C00717" w:rsidRDefault="00C00717" w:rsidP="00C00717"/>
    <w:tbl>
      <w:tblPr>
        <w:tblStyle w:val="Listetabel6-farverig-farve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7139"/>
      </w:tblGrid>
      <w:tr w:rsidR="008B230E" w14:paraId="5BF06800" w14:textId="77777777" w:rsidTr="006C3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2" w:type="dxa"/>
            <w:gridSpan w:val="2"/>
          </w:tcPr>
          <w:p w14:paraId="7C6C25BB" w14:textId="594B421D" w:rsidR="008B230E" w:rsidRPr="006C39BA" w:rsidRDefault="008B230E" w:rsidP="00C00717">
            <w:r w:rsidRPr="006C39BA">
              <w:rPr>
                <w:sz w:val="22"/>
                <w:szCs w:val="32"/>
              </w:rPr>
              <w:t>Eksamen</w:t>
            </w:r>
          </w:p>
        </w:tc>
      </w:tr>
      <w:tr w:rsidR="006C39BA" w14:paraId="6FD30F7B" w14:textId="77777777" w:rsidTr="006C3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47D5CBB" w14:textId="68F0AA79" w:rsidR="006C39BA" w:rsidRDefault="006C39BA" w:rsidP="00C00717">
            <w:r>
              <w:t>Eksempeltype</w:t>
            </w:r>
          </w:p>
        </w:tc>
        <w:sdt>
          <w:sdtPr>
            <w:alias w:val="Eksempeltype"/>
            <w:tag w:val="Eksempeltype"/>
            <w:id w:val="99623793"/>
            <w:placeholder>
              <w:docPart w:val="DefaultPlaceholder_-1854013438"/>
            </w:placeholder>
            <w:showingPlcHdr/>
            <w:dropDownList>
              <w:listItem w:value="Vælg et element."/>
              <w:listItem w:displayText="Standard/udbredt anvendelse" w:value="Standard/udbredt anvendelse"/>
              <w:listItem w:displayText="Atypisk/inspiration " w:value="Atypisk/inspiration "/>
            </w:dropDownList>
          </w:sdtPr>
          <w:sdtContent>
            <w:tc>
              <w:tcPr>
                <w:tcW w:w="7139" w:type="dxa"/>
              </w:tcPr>
              <w:p w14:paraId="485B40D5" w14:textId="730EEB04" w:rsidR="006C39BA" w:rsidRDefault="006C39BA" w:rsidP="00C0071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05F8A">
                  <w:rPr>
                    <w:rStyle w:val="Pladsholdertekst"/>
                  </w:rPr>
                  <w:t>Vælg et element.</w:t>
                </w:r>
              </w:p>
            </w:tc>
          </w:sdtContent>
        </w:sdt>
      </w:tr>
      <w:tr w:rsidR="00C00717" w14:paraId="7F0E3774" w14:textId="77777777" w:rsidTr="006C3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9696AC" w14:textId="4958A5C5" w:rsidR="00C00717" w:rsidRDefault="002B0422" w:rsidP="00C00717">
            <w:r>
              <w:t>Prøveform</w:t>
            </w:r>
          </w:p>
        </w:tc>
        <w:sdt>
          <w:sdtPr>
            <w:alias w:val="Prøveform"/>
            <w:tag w:val="Eksamenskategori"/>
            <w:id w:val="148406527"/>
            <w:placeholder>
              <w:docPart w:val="E0ED2F4160D94D93BEE0652EE095F778"/>
            </w:placeholder>
            <w:dropDownList>
              <w:listItem w:displayText="Vælg element" w:value="Vælg element"/>
              <w:listItem w:displayText="Projekteksamen" w:value="Projekteksamen"/>
              <w:listItem w:displayText="Mundtlig prøve med forberedelse" w:value="Mundtlig prøve med forberedelse"/>
              <w:listItem w:displayText="Mundtlig prøve uden forberedelse" w:value="Mundtlig prøve uden forberedelse"/>
              <w:listItem w:displayText="Skriftlig stedprøve" w:value="Skriftlig stedprøve"/>
              <w:listItem w:displayText="Skriftlig hjemmeopgave" w:value="Skriftlig hjemmeopgave"/>
              <w:listItem w:displayText="MCQ og lignende test" w:value="MCQ og lignende test"/>
              <w:listItem w:displayText="Aktiv deltagelse" w:value="Aktiv deltagelse"/>
              <w:listItem w:displayText="Praktisk prøve" w:value="Praktisk prøve"/>
              <w:listItem w:displayText="Delprøver" w:value="Delprøver"/>
              <w:listItem w:displayText="Løbende prøver" w:value="Løbende prøver"/>
            </w:dropDownList>
          </w:sdtPr>
          <w:sdtContent>
            <w:tc>
              <w:tcPr>
                <w:tcW w:w="7139" w:type="dxa"/>
              </w:tcPr>
              <w:p w14:paraId="2E1F3A59" w14:textId="00487CB0" w:rsidR="00C00717" w:rsidRDefault="002B0422" w:rsidP="00C0071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Vælg element</w:t>
                </w:r>
              </w:p>
            </w:tc>
          </w:sdtContent>
        </w:sdt>
      </w:tr>
      <w:tr w:rsidR="00C00717" w14:paraId="37CCF956" w14:textId="77777777" w:rsidTr="006C3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725626" w14:textId="1FA76AD3" w:rsidR="00C00717" w:rsidRDefault="002B0422" w:rsidP="00C00717">
            <w:r>
              <w:t xml:space="preserve">Institut </w:t>
            </w:r>
            <w:r w:rsidR="00DB50BA">
              <w:t xml:space="preserve">hvor </w:t>
            </w:r>
            <w:r>
              <w:t>eksamen er afviklet</w:t>
            </w:r>
          </w:p>
        </w:tc>
        <w:tc>
          <w:tcPr>
            <w:tcW w:w="7139" w:type="dxa"/>
          </w:tcPr>
          <w:p w14:paraId="405FD722" w14:textId="77777777" w:rsidR="00C00717" w:rsidRDefault="00C00717" w:rsidP="00C00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717" w14:paraId="60E0BFD3" w14:textId="77777777" w:rsidTr="006C3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D8624BE" w14:textId="70E75361" w:rsidR="00C00717" w:rsidRPr="00F926BB" w:rsidRDefault="003D0C35" w:rsidP="00C00717">
            <w:r w:rsidRPr="00F926BB">
              <w:t>Studienævn</w:t>
            </w:r>
            <w:r w:rsidR="002B0422" w:rsidRPr="00F926BB">
              <w:t xml:space="preserve"> </w:t>
            </w:r>
            <w:r w:rsidRPr="00F926BB">
              <w:t>hvor</w:t>
            </w:r>
            <w:r w:rsidR="002B0422" w:rsidRPr="00F926BB">
              <w:t xml:space="preserve"> eksamen er afviklet</w:t>
            </w:r>
          </w:p>
        </w:tc>
        <w:tc>
          <w:tcPr>
            <w:tcW w:w="7139" w:type="dxa"/>
          </w:tcPr>
          <w:p w14:paraId="2E3C7852" w14:textId="77777777" w:rsidR="00C00717" w:rsidRDefault="00C00717" w:rsidP="00C00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717" w14:paraId="378B391A" w14:textId="77777777" w:rsidTr="006C3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92BD9EB" w14:textId="0F818F9F" w:rsidR="00C00717" w:rsidRDefault="002B0422" w:rsidP="00C00717">
            <w:r>
              <w:t>Semester hvor eksamen er afviklet</w:t>
            </w:r>
          </w:p>
        </w:tc>
        <w:tc>
          <w:tcPr>
            <w:tcW w:w="7139" w:type="dxa"/>
          </w:tcPr>
          <w:p w14:paraId="1253E52A" w14:textId="77777777" w:rsidR="00C00717" w:rsidRDefault="00C00717" w:rsidP="00C00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50BA" w14:paraId="604C3300" w14:textId="77777777" w:rsidTr="006C3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1D4DB4" w14:textId="34B00E75" w:rsidR="00DB50BA" w:rsidRDefault="00DB50BA" w:rsidP="00C00717">
            <w:r>
              <w:t>Holdstørrelse</w:t>
            </w:r>
          </w:p>
        </w:tc>
        <w:tc>
          <w:tcPr>
            <w:tcW w:w="7139" w:type="dxa"/>
          </w:tcPr>
          <w:p w14:paraId="043AD6B9" w14:textId="77777777" w:rsidR="00DB50BA" w:rsidRDefault="00DB50BA" w:rsidP="00C00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0BA" w14:paraId="52A9D1E7" w14:textId="77777777" w:rsidTr="006C3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F8FF1" w14:textId="2E27CBC5" w:rsidR="00DB50BA" w:rsidRDefault="00DB50BA" w:rsidP="00C00717">
            <w:r>
              <w:t xml:space="preserve">Rammer for afvikling </w:t>
            </w:r>
          </w:p>
        </w:tc>
        <w:tc>
          <w:tcPr>
            <w:tcW w:w="7139" w:type="dxa"/>
          </w:tcPr>
          <w:p w14:paraId="3DCB26A3" w14:textId="46857C0D" w:rsidR="00DB50BA" w:rsidRPr="00DB50BA" w:rsidRDefault="00DB50BA" w:rsidP="00DB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B50BA">
              <w:rPr>
                <w:i/>
                <w:iCs/>
              </w:rPr>
              <w:t>Relevante formalia omkring den pågældende eksamen fx Karakterskala eller bestået/ikke bestået, Opgavetype/opgavegenre</w:t>
            </w:r>
          </w:p>
          <w:p w14:paraId="2721B1AC" w14:textId="40A73D3B" w:rsidR="00DB50BA" w:rsidRDefault="00DB50BA" w:rsidP="00DB5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50BA">
              <w:rPr>
                <w:i/>
                <w:iCs/>
              </w:rPr>
              <w:t>Indholdskrav/bedømmelseskriterie</w:t>
            </w:r>
            <w:r w:rsidR="00D53070">
              <w:rPr>
                <w:i/>
                <w:iCs/>
              </w:rPr>
              <w:t>r</w:t>
            </w:r>
            <w:r w:rsidR="004714B5">
              <w:rPr>
                <w:i/>
                <w:iCs/>
              </w:rPr>
              <w:t>, t</w:t>
            </w:r>
            <w:r w:rsidRPr="00DB50BA">
              <w:rPr>
                <w:i/>
                <w:iCs/>
              </w:rPr>
              <w:t xml:space="preserve">id til besvarelse: Hvor lang tid den studerende har til udarbejdelse af opgavebesvarelsen, Individuel eller i grupper, Opgavelængde: Maks og min. tegn, </w:t>
            </w:r>
          </w:p>
        </w:tc>
      </w:tr>
      <w:tr w:rsidR="00CF49BC" w14:paraId="2E110CE5" w14:textId="77777777" w:rsidTr="006C39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55870EE" w14:textId="5D4CB6D1" w:rsidR="00CF49BC" w:rsidRDefault="00D53070" w:rsidP="00C00717">
            <w:r w:rsidRPr="00F926BB">
              <w:t xml:space="preserve">Hjælpemidler </w:t>
            </w:r>
            <w:r w:rsidR="00F926BB" w:rsidRPr="00F926BB">
              <w:t>der er tilladte</w:t>
            </w:r>
          </w:p>
        </w:tc>
        <w:tc>
          <w:tcPr>
            <w:tcW w:w="7139" w:type="dxa"/>
          </w:tcPr>
          <w:p w14:paraId="5CF13F2A" w14:textId="77777777" w:rsidR="00CF49BC" w:rsidRPr="00D53070" w:rsidRDefault="00CF49BC" w:rsidP="00DB5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041525" w14:textId="77777777" w:rsidR="00C00717" w:rsidRDefault="00C00717" w:rsidP="00C00717"/>
    <w:p w14:paraId="4AE558F5" w14:textId="77777777" w:rsidR="00C177CD" w:rsidRPr="00955F3C" w:rsidRDefault="00C177CD">
      <w:pPr>
        <w:rPr>
          <w:color w:val="002060"/>
        </w:rPr>
      </w:pPr>
    </w:p>
    <w:tbl>
      <w:tblPr>
        <w:tblStyle w:val="Listetabel6-farverig-farve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7139"/>
      </w:tblGrid>
      <w:tr w:rsidR="00F86A55" w:rsidRPr="006C39BA" w14:paraId="6D4E1FF8" w14:textId="77777777" w:rsidTr="00A06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2" w:type="dxa"/>
            <w:gridSpan w:val="2"/>
            <w:tcBorders>
              <w:top w:val="single" w:sz="4" w:space="0" w:color="A6A3BA" w:themeColor="accent2"/>
            </w:tcBorders>
          </w:tcPr>
          <w:p w14:paraId="6BFD3E5B" w14:textId="77777777" w:rsidR="00F86A55" w:rsidRPr="006C39BA" w:rsidRDefault="00F86A55" w:rsidP="00A06096">
            <w:r w:rsidRPr="006C39BA">
              <w:rPr>
                <w:sz w:val="22"/>
                <w:szCs w:val="32"/>
              </w:rPr>
              <w:t>Beskrivelse af eksamensafvikling</w:t>
            </w:r>
          </w:p>
        </w:tc>
      </w:tr>
      <w:tr w:rsidR="00F86A55" w14:paraId="047BD288" w14:textId="77777777" w:rsidTr="00A06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6A3BA" w:themeColor="accent2"/>
            </w:tcBorders>
          </w:tcPr>
          <w:p w14:paraId="692D511F" w14:textId="77777777" w:rsidR="00F86A55" w:rsidRDefault="00F86A55" w:rsidP="00A06096">
            <w:r>
              <w:t>Forudsætning(er) for deltagelse i prøven</w:t>
            </w:r>
          </w:p>
        </w:tc>
        <w:tc>
          <w:tcPr>
            <w:tcW w:w="7139" w:type="dxa"/>
            <w:tcBorders>
              <w:top w:val="single" w:sz="4" w:space="0" w:color="A6A3BA" w:themeColor="accent2"/>
            </w:tcBorders>
          </w:tcPr>
          <w:p w14:paraId="0A8DFEFC" w14:textId="77777777" w:rsidR="00F86A55" w:rsidRDefault="00F86A55" w:rsidP="00A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6A55" w14:paraId="5EC486E9" w14:textId="77777777" w:rsidTr="00A06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485BBD" w14:textId="77777777" w:rsidR="00F86A55" w:rsidRDefault="00F86A55" w:rsidP="00A06096">
            <w:r>
              <w:t>Beskrivelse af den afviklede eksamen</w:t>
            </w:r>
          </w:p>
        </w:tc>
        <w:tc>
          <w:tcPr>
            <w:tcW w:w="7139" w:type="dxa"/>
          </w:tcPr>
          <w:p w14:paraId="7BF41B34" w14:textId="77777777" w:rsidR="00F86A55" w:rsidRDefault="00F86A55" w:rsidP="00A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6A55" w14:paraId="0C25340E" w14:textId="77777777" w:rsidTr="00A06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4787D93" w14:textId="77777777" w:rsidR="00F86A55" w:rsidRDefault="00F86A55" w:rsidP="00A06096">
            <w:r>
              <w:t>Fordele ved netop denne afvikling</w:t>
            </w:r>
          </w:p>
        </w:tc>
        <w:tc>
          <w:tcPr>
            <w:tcW w:w="7139" w:type="dxa"/>
          </w:tcPr>
          <w:p w14:paraId="0D763D95" w14:textId="77777777" w:rsidR="00F86A55" w:rsidRDefault="00F86A55" w:rsidP="00A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6A55" w14:paraId="0C57AFF5" w14:textId="77777777" w:rsidTr="00A0609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4AB609" w14:textId="77777777" w:rsidR="00F86A55" w:rsidRDefault="00F86A55" w:rsidP="00A06096">
            <w:r>
              <w:t>Ulemper ved netop denne afvikling</w:t>
            </w:r>
          </w:p>
        </w:tc>
        <w:tc>
          <w:tcPr>
            <w:tcW w:w="7139" w:type="dxa"/>
          </w:tcPr>
          <w:p w14:paraId="6F362C8A" w14:textId="77777777" w:rsidR="00F86A55" w:rsidRDefault="00F86A55" w:rsidP="00A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70B5" w14:paraId="4662E80D" w14:textId="77777777" w:rsidTr="00A06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BDDE33" w14:textId="31802F79" w:rsidR="00D770B5" w:rsidRDefault="00E90F41" w:rsidP="00A06096">
            <w:r>
              <w:t>Evt. f</w:t>
            </w:r>
            <w:r w:rsidR="00D770B5">
              <w:t>orhold vedrørende generativ AI</w:t>
            </w:r>
          </w:p>
        </w:tc>
        <w:tc>
          <w:tcPr>
            <w:tcW w:w="7139" w:type="dxa"/>
          </w:tcPr>
          <w:p w14:paraId="01020ABF" w14:textId="77777777" w:rsidR="00D770B5" w:rsidRDefault="00D770B5" w:rsidP="00A06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6A55" w14:paraId="51C11245" w14:textId="77777777" w:rsidTr="00A06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060D5E" w14:textId="77777777" w:rsidR="00F86A55" w:rsidRDefault="00F86A55" w:rsidP="00A06096">
            <w:r>
              <w:t>Reeksamenstype</w:t>
            </w:r>
          </w:p>
        </w:tc>
        <w:tc>
          <w:tcPr>
            <w:tcW w:w="7139" w:type="dxa"/>
          </w:tcPr>
          <w:p w14:paraId="523B8DF0" w14:textId="77777777" w:rsidR="00F86A55" w:rsidRDefault="00F86A55" w:rsidP="00A06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E66029" w14:textId="28FE2815" w:rsidR="00807A5A" w:rsidRPr="00807A5A" w:rsidRDefault="00807A5A" w:rsidP="008C047D">
      <w:pPr>
        <w:spacing w:line="240" w:lineRule="auto"/>
        <w:rPr>
          <w:lang w:val="pt-BR"/>
        </w:rPr>
      </w:pPr>
    </w:p>
    <w:sectPr w:rsidR="00807A5A" w:rsidRPr="00807A5A" w:rsidSect="0087381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247" w:bottom="1701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0346" w14:textId="77777777" w:rsidR="009D7609" w:rsidRDefault="009D7609">
      <w:r>
        <w:separator/>
      </w:r>
    </w:p>
    <w:p w14:paraId="13904ECD" w14:textId="77777777" w:rsidR="009D7609" w:rsidRDefault="009D7609"/>
  </w:endnote>
  <w:endnote w:type="continuationSeparator" w:id="0">
    <w:p w14:paraId="069957FA" w14:textId="77777777" w:rsidR="009D7609" w:rsidRDefault="009D7609">
      <w:r>
        <w:continuationSeparator/>
      </w:r>
    </w:p>
    <w:p w14:paraId="43D0B5C9" w14:textId="77777777" w:rsidR="009D7609" w:rsidRDefault="009D76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BA4D" w14:textId="77777777" w:rsidR="00FC39BF" w:rsidRDefault="00FC39BF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7120B9E" w14:textId="77777777" w:rsidR="00FC39BF" w:rsidRDefault="00FC39BF" w:rsidP="00FC39BF">
    <w:pPr>
      <w:pStyle w:val="Sidefod"/>
      <w:ind w:right="360"/>
    </w:pPr>
  </w:p>
  <w:p w14:paraId="1A54789A" w14:textId="77777777" w:rsidR="00E24AA6" w:rsidRDefault="00E24A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B3AB" w14:textId="77777777" w:rsidR="00FC39BF" w:rsidRDefault="00FC39BF" w:rsidP="00163013">
    <w:pPr>
      <w:pStyle w:val="Sidefod"/>
      <w:framePr w:wrap="around" w:vAnchor="text" w:hAnchor="margin" w:xAlign="right" w:y="1"/>
      <w:jc w:val="center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D4A62">
      <w:rPr>
        <w:rStyle w:val="Sidetal"/>
        <w:noProof/>
      </w:rPr>
      <w:t>6</w:t>
    </w:r>
    <w:r>
      <w:rPr>
        <w:rStyle w:val="Sidetal"/>
      </w:rPr>
      <w:fldChar w:fldCharType="end"/>
    </w:r>
  </w:p>
  <w:p w14:paraId="0AB97DE4" w14:textId="77777777" w:rsidR="00FC39BF" w:rsidRDefault="00FC39BF" w:rsidP="00FC39BF">
    <w:pPr>
      <w:pStyle w:val="Sidefod"/>
      <w:ind w:right="360"/>
    </w:pPr>
  </w:p>
  <w:p w14:paraId="091F5458" w14:textId="77777777" w:rsidR="00E24AA6" w:rsidRDefault="00E24A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4996" w14:textId="77777777" w:rsidR="00FD4A62" w:rsidRDefault="00FD4A62" w:rsidP="00CD033E">
    <w:pPr>
      <w:pStyle w:val="Sidefod"/>
      <w:jc w:val="center"/>
    </w:pPr>
    <w:r w:rsidRPr="00FD4A62">
      <w:rPr>
        <w:sz w:val="16"/>
      </w:rPr>
      <w:fldChar w:fldCharType="begin"/>
    </w:r>
    <w:r w:rsidRPr="00FD4A62">
      <w:rPr>
        <w:sz w:val="16"/>
      </w:rPr>
      <w:instrText>PAGE   \* MERGEFORMAT</w:instrText>
    </w:r>
    <w:r w:rsidRPr="00FD4A62">
      <w:rPr>
        <w:sz w:val="16"/>
      </w:rPr>
      <w:fldChar w:fldCharType="separate"/>
    </w:r>
    <w:r w:rsidR="00061F7C">
      <w:rPr>
        <w:noProof/>
        <w:sz w:val="16"/>
      </w:rPr>
      <w:t>1</w:t>
    </w:r>
    <w:r w:rsidRPr="00FD4A62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FE96" w14:textId="77777777" w:rsidR="009D7609" w:rsidRDefault="009D7609">
      <w:r>
        <w:separator/>
      </w:r>
    </w:p>
    <w:p w14:paraId="59366DD3" w14:textId="77777777" w:rsidR="009D7609" w:rsidRDefault="009D7609"/>
  </w:footnote>
  <w:footnote w:type="continuationSeparator" w:id="0">
    <w:p w14:paraId="20ADC78F" w14:textId="77777777" w:rsidR="009D7609" w:rsidRDefault="009D7609">
      <w:r>
        <w:continuationSeparator/>
      </w:r>
    </w:p>
    <w:p w14:paraId="45CD8ED1" w14:textId="77777777" w:rsidR="009D7609" w:rsidRDefault="009D76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D6B5" w14:textId="77777777" w:rsidR="00163013" w:rsidRPr="00163013" w:rsidRDefault="00163013" w:rsidP="00163013">
    <w:pPr>
      <w:pStyle w:val="Sidehoved"/>
      <w:jc w:val="center"/>
      <w:rPr>
        <w:sz w:val="20"/>
        <w:szCs w:val="20"/>
      </w:rPr>
    </w:pPr>
    <w:r w:rsidRPr="00163013">
      <w:rPr>
        <w:sz w:val="20"/>
        <w:szCs w:val="20"/>
      </w:rPr>
      <w:t>TITEL</w:t>
    </w:r>
  </w:p>
  <w:p w14:paraId="7CA088FC" w14:textId="77777777" w:rsidR="00163013" w:rsidRDefault="0016301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1817" w14:textId="77777777" w:rsidR="00FD4A62" w:rsidRDefault="0087381C" w:rsidP="00FD4A62">
    <w:pPr>
      <w:pStyle w:val="Sidehoved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29A16C" wp14:editId="5A229D4D">
          <wp:simplePos x="0" y="0"/>
          <wp:positionH relativeFrom="column">
            <wp:posOffset>4283092</wp:posOffset>
          </wp:positionH>
          <wp:positionV relativeFrom="paragraph">
            <wp:posOffset>-33655</wp:posOffset>
          </wp:positionV>
          <wp:extent cx="1682115" cy="419735"/>
          <wp:effectExtent l="0" t="0" r="0" b="0"/>
          <wp:wrapSquare wrapText="bothSides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A4B54"/>
    <w:multiLevelType w:val="multilevel"/>
    <w:tmpl w:val="BE08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11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17"/>
    <w:rsid w:val="000024A7"/>
    <w:rsid w:val="00060002"/>
    <w:rsid w:val="00061F7C"/>
    <w:rsid w:val="00076216"/>
    <w:rsid w:val="00080C9F"/>
    <w:rsid w:val="000839F7"/>
    <w:rsid w:val="000B1A1C"/>
    <w:rsid w:val="000F523C"/>
    <w:rsid w:val="00102CEF"/>
    <w:rsid w:val="001214F8"/>
    <w:rsid w:val="00121B99"/>
    <w:rsid w:val="00163013"/>
    <w:rsid w:val="00166302"/>
    <w:rsid w:val="0017005B"/>
    <w:rsid w:val="00197B7A"/>
    <w:rsid w:val="001C7957"/>
    <w:rsid w:val="001E2502"/>
    <w:rsid w:val="0022413C"/>
    <w:rsid w:val="002307F7"/>
    <w:rsid w:val="00237028"/>
    <w:rsid w:val="002B0422"/>
    <w:rsid w:val="002B70C7"/>
    <w:rsid w:val="002D2433"/>
    <w:rsid w:val="00306E49"/>
    <w:rsid w:val="00351373"/>
    <w:rsid w:val="00385EB7"/>
    <w:rsid w:val="003949D4"/>
    <w:rsid w:val="003C77E7"/>
    <w:rsid w:val="003D0C35"/>
    <w:rsid w:val="003D44B3"/>
    <w:rsid w:val="003E67FE"/>
    <w:rsid w:val="00402A44"/>
    <w:rsid w:val="0040348C"/>
    <w:rsid w:val="0042369B"/>
    <w:rsid w:val="004361C3"/>
    <w:rsid w:val="00444559"/>
    <w:rsid w:val="004714B5"/>
    <w:rsid w:val="00472847"/>
    <w:rsid w:val="00486448"/>
    <w:rsid w:val="004F7C48"/>
    <w:rsid w:val="005253DD"/>
    <w:rsid w:val="00552EBC"/>
    <w:rsid w:val="0055567B"/>
    <w:rsid w:val="0056006A"/>
    <w:rsid w:val="005714D5"/>
    <w:rsid w:val="005D6F38"/>
    <w:rsid w:val="005D768A"/>
    <w:rsid w:val="005F68B7"/>
    <w:rsid w:val="006244A0"/>
    <w:rsid w:val="006C39BA"/>
    <w:rsid w:val="006E040F"/>
    <w:rsid w:val="006F7A1A"/>
    <w:rsid w:val="00763F74"/>
    <w:rsid w:val="007A16F2"/>
    <w:rsid w:val="00807A5A"/>
    <w:rsid w:val="00830BEE"/>
    <w:rsid w:val="00834602"/>
    <w:rsid w:val="008513F5"/>
    <w:rsid w:val="008525CF"/>
    <w:rsid w:val="00861F88"/>
    <w:rsid w:val="0087381C"/>
    <w:rsid w:val="008B230E"/>
    <w:rsid w:val="008B7879"/>
    <w:rsid w:val="008C047D"/>
    <w:rsid w:val="00906C31"/>
    <w:rsid w:val="00913864"/>
    <w:rsid w:val="00913CED"/>
    <w:rsid w:val="00927076"/>
    <w:rsid w:val="0093620B"/>
    <w:rsid w:val="00955F3C"/>
    <w:rsid w:val="00992646"/>
    <w:rsid w:val="009B4AC7"/>
    <w:rsid w:val="009D1939"/>
    <w:rsid w:val="009D7609"/>
    <w:rsid w:val="00A2276C"/>
    <w:rsid w:val="00A51035"/>
    <w:rsid w:val="00A567B7"/>
    <w:rsid w:val="00A7426A"/>
    <w:rsid w:val="00A912BB"/>
    <w:rsid w:val="00A93F1A"/>
    <w:rsid w:val="00AA319B"/>
    <w:rsid w:val="00AB1DAF"/>
    <w:rsid w:val="00AC66DC"/>
    <w:rsid w:val="00AF1973"/>
    <w:rsid w:val="00B154A2"/>
    <w:rsid w:val="00BC2F35"/>
    <w:rsid w:val="00BC51F9"/>
    <w:rsid w:val="00C00717"/>
    <w:rsid w:val="00C177CD"/>
    <w:rsid w:val="00C31B82"/>
    <w:rsid w:val="00C70AD4"/>
    <w:rsid w:val="00C9056C"/>
    <w:rsid w:val="00CA171B"/>
    <w:rsid w:val="00CD033E"/>
    <w:rsid w:val="00CF49BC"/>
    <w:rsid w:val="00D01BFA"/>
    <w:rsid w:val="00D1361C"/>
    <w:rsid w:val="00D21A64"/>
    <w:rsid w:val="00D353ED"/>
    <w:rsid w:val="00D53070"/>
    <w:rsid w:val="00D770B5"/>
    <w:rsid w:val="00DA03EB"/>
    <w:rsid w:val="00DA36A2"/>
    <w:rsid w:val="00DB50BA"/>
    <w:rsid w:val="00E24AA6"/>
    <w:rsid w:val="00E35EC0"/>
    <w:rsid w:val="00E45EA4"/>
    <w:rsid w:val="00E643E9"/>
    <w:rsid w:val="00E716FC"/>
    <w:rsid w:val="00E90F41"/>
    <w:rsid w:val="00EB2B26"/>
    <w:rsid w:val="00ED23C5"/>
    <w:rsid w:val="00EF01CF"/>
    <w:rsid w:val="00EF2347"/>
    <w:rsid w:val="00F12451"/>
    <w:rsid w:val="00F35960"/>
    <w:rsid w:val="00F43CE4"/>
    <w:rsid w:val="00F473D9"/>
    <w:rsid w:val="00F57857"/>
    <w:rsid w:val="00F84F1A"/>
    <w:rsid w:val="00F86A55"/>
    <w:rsid w:val="00F926BB"/>
    <w:rsid w:val="00FC39BF"/>
    <w:rsid w:val="00FD2C89"/>
    <w:rsid w:val="00FD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085D12E7"/>
  <w15:docId w15:val="{E0736AD1-7FBE-407C-9696-ED8F3BCE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347"/>
    <w:pPr>
      <w:spacing w:line="288" w:lineRule="auto"/>
    </w:pPr>
    <w:rPr>
      <w:rFonts w:ascii="Arial" w:hAnsi="Arial"/>
      <w:color w:val="54616E"/>
      <w:spacing w:val="20"/>
      <w:sz w:val="18"/>
      <w:szCs w:val="24"/>
    </w:rPr>
  </w:style>
  <w:style w:type="paragraph" w:styleId="Overskrift1">
    <w:name w:val="heading 1"/>
    <w:basedOn w:val="Normal"/>
    <w:next w:val="Normal"/>
    <w:autoRedefine/>
    <w:qFormat/>
    <w:rsid w:val="00BC51F9"/>
    <w:pPr>
      <w:keepNext/>
      <w:outlineLvl w:val="0"/>
    </w:pPr>
    <w:rPr>
      <w:rFonts w:cs="Arial"/>
      <w:b/>
      <w:bCs/>
      <w:caps/>
      <w:color w:val="002060"/>
      <w:sz w:val="36"/>
    </w:rPr>
  </w:style>
  <w:style w:type="paragraph" w:styleId="Overskrift2">
    <w:name w:val="heading 2"/>
    <w:basedOn w:val="Normal"/>
    <w:next w:val="Normal"/>
    <w:autoRedefine/>
    <w:qFormat/>
    <w:rsid w:val="008525CF"/>
    <w:pPr>
      <w:keepNext/>
      <w:spacing w:before="240" w:after="60" w:line="360" w:lineRule="auto"/>
      <w:outlineLvl w:val="1"/>
    </w:pPr>
    <w:rPr>
      <w:rFonts w:cs="Arial"/>
      <w:b/>
      <w:bCs/>
      <w:iCs/>
      <w:caps/>
      <w:sz w:val="22"/>
      <w:szCs w:val="28"/>
    </w:rPr>
  </w:style>
  <w:style w:type="paragraph" w:styleId="Overskrift3">
    <w:name w:val="heading 3"/>
    <w:basedOn w:val="Normal"/>
    <w:next w:val="Normal"/>
    <w:qFormat/>
    <w:rsid w:val="008525CF"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customStyle="1" w:styleId="AAUnavnetrk1">
    <w:name w:val="AAU navnetræk1"/>
    <w:basedOn w:val="Normal"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AAUnavnetrk2">
    <w:name w:val="AAU navnetræk2"/>
    <w:basedOn w:val="Normal"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AAUtitel">
    <w:name w:val="AAU titel"/>
    <w:basedOn w:val="Normal"/>
    <w:rsid w:val="005D768A"/>
    <w:pPr>
      <w:spacing w:line="560" w:lineRule="exact"/>
    </w:pPr>
    <w:rPr>
      <w:rFonts w:cs="Arial"/>
      <w:b/>
      <w:spacing w:val="12"/>
      <w:sz w:val="48"/>
      <w:szCs w:val="51"/>
    </w:rPr>
  </w:style>
  <w:style w:type="paragraph" w:customStyle="1" w:styleId="AAUundertitel">
    <w:name w:val="AAU undertitel"/>
    <w:basedOn w:val="Normal"/>
    <w:rsid w:val="005D768A"/>
    <w:pPr>
      <w:spacing w:line="560" w:lineRule="exact"/>
    </w:pPr>
    <w:rPr>
      <w:rFonts w:cs="Arial"/>
      <w:spacing w:val="14"/>
      <w:sz w:val="36"/>
      <w:szCs w:val="40"/>
    </w:rPr>
  </w:style>
  <w:style w:type="character" w:customStyle="1" w:styleId="SidehovedTegn">
    <w:name w:val="Sidehoved Tegn"/>
    <w:link w:val="Sidehoved"/>
    <w:uiPriority w:val="99"/>
    <w:rsid w:val="00163013"/>
    <w:rPr>
      <w:rFonts w:ascii="Arial" w:hAnsi="Arial"/>
      <w:color w:val="54616E"/>
      <w:spacing w:val="20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16301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955F3C"/>
    <w:pPr>
      <w:tabs>
        <w:tab w:val="right" w:leader="dot" w:pos="9628"/>
      </w:tabs>
      <w:spacing w:before="360"/>
    </w:pPr>
    <w:rPr>
      <w:rFonts w:cs="Arial"/>
      <w:b/>
      <w:bCs/>
      <w:caps/>
      <w:noProof/>
      <w:color w:val="002060"/>
      <w:szCs w:val="28"/>
    </w:rPr>
  </w:style>
  <w:style w:type="paragraph" w:styleId="Indholdsfortegnelse2">
    <w:name w:val="toc 2"/>
    <w:basedOn w:val="Normal"/>
    <w:next w:val="Normal"/>
    <w:autoRedefine/>
    <w:uiPriority w:val="39"/>
    <w:rsid w:val="00955F3C"/>
    <w:pPr>
      <w:tabs>
        <w:tab w:val="right" w:leader="dot" w:pos="9628"/>
      </w:tabs>
      <w:spacing w:before="240"/>
    </w:pPr>
    <w:rPr>
      <w:b/>
      <w:bCs/>
      <w:noProof/>
      <w:color w:val="002060"/>
      <w:sz w:val="20"/>
    </w:rPr>
  </w:style>
  <w:style w:type="paragraph" w:styleId="Indholdsfortegnelse3">
    <w:name w:val="toc 3"/>
    <w:basedOn w:val="Normal"/>
    <w:next w:val="Normal"/>
    <w:autoRedefine/>
    <w:uiPriority w:val="39"/>
    <w:rsid w:val="00955F3C"/>
    <w:pPr>
      <w:tabs>
        <w:tab w:val="right" w:leader="dot" w:pos="9628"/>
      </w:tabs>
      <w:ind w:left="240"/>
    </w:pPr>
    <w:rPr>
      <w:noProof/>
      <w:color w:val="002060"/>
      <w:sz w:val="20"/>
      <w:lang w:val="pt-BR"/>
    </w:rPr>
  </w:style>
  <w:style w:type="paragraph" w:styleId="Indholdsfortegnelse4">
    <w:name w:val="toc 4"/>
    <w:basedOn w:val="Normal"/>
    <w:next w:val="Normal"/>
    <w:autoRedefine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autoRedefine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autoRedefine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autoRedefine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autoRedefine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rsid w:val="00FC39BF"/>
  </w:style>
  <w:style w:type="character" w:customStyle="1" w:styleId="MarkeringsbobletekstTegn">
    <w:name w:val="Markeringsbobletekst Tegn"/>
    <w:link w:val="Markeringsbobletekst"/>
    <w:rsid w:val="00163013"/>
    <w:rPr>
      <w:rFonts w:ascii="Tahoma" w:hAnsi="Tahoma" w:cs="Tahoma"/>
      <w:color w:val="54616E"/>
      <w:spacing w:val="20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BC51F9"/>
    <w:pPr>
      <w:spacing w:before="240" w:after="240" w:line="360" w:lineRule="auto"/>
      <w:jc w:val="center"/>
    </w:pPr>
    <w:rPr>
      <w:i/>
      <w:iCs/>
      <w:color w:val="211A52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C51F9"/>
    <w:rPr>
      <w:rFonts w:ascii="Arial" w:hAnsi="Arial"/>
      <w:i/>
      <w:iCs/>
      <w:color w:val="211A52" w:themeColor="text1"/>
      <w:spacing w:val="20"/>
      <w:sz w:val="18"/>
      <w:szCs w:val="24"/>
    </w:rPr>
  </w:style>
  <w:style w:type="character" w:styleId="Strk">
    <w:name w:val="Strong"/>
    <w:basedOn w:val="Standardskrifttypeiafsnit"/>
    <w:qFormat/>
    <w:rsid w:val="00FD4A62"/>
    <w:rPr>
      <w:b/>
      <w:bCs/>
    </w:rPr>
  </w:style>
  <w:style w:type="paragraph" w:styleId="Titel">
    <w:name w:val="Title"/>
    <w:basedOn w:val="Normal"/>
    <w:next w:val="Normal"/>
    <w:link w:val="TitelTegn"/>
    <w:qFormat/>
    <w:rsid w:val="00FD4A6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FD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FD4A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FD4A62"/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paragraph" w:styleId="Ingenafstand">
    <w:name w:val="No Spacing"/>
    <w:uiPriority w:val="1"/>
    <w:qFormat/>
    <w:rsid w:val="00FD4A62"/>
    <w:rPr>
      <w:rFonts w:ascii="Arial" w:hAnsi="Arial"/>
      <w:color w:val="54616E"/>
      <w:spacing w:val="20"/>
      <w:sz w:val="18"/>
      <w:szCs w:val="24"/>
    </w:rPr>
  </w:style>
  <w:style w:type="character" w:styleId="Svagfremhvning">
    <w:name w:val="Subtle Emphasis"/>
    <w:basedOn w:val="Standardskrifttypeiafsnit"/>
    <w:uiPriority w:val="19"/>
    <w:qFormat/>
    <w:rsid w:val="00FD4A62"/>
    <w:rPr>
      <w:i/>
      <w:iCs/>
      <w:color w:val="3F329E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FD4A62"/>
    <w:rPr>
      <w:i/>
      <w:iCs/>
      <w:color w:val="4D4875" w:themeColor="accent1"/>
    </w:rPr>
  </w:style>
  <w:style w:type="character" w:styleId="Fremhv">
    <w:name w:val="Emphasis"/>
    <w:basedOn w:val="Standardskrifttypeiafsnit"/>
    <w:qFormat/>
    <w:rsid w:val="00FD4A62"/>
    <w:rPr>
      <w:i/>
      <w:iCs/>
    </w:rPr>
  </w:style>
  <w:style w:type="character" w:customStyle="1" w:styleId="SidefodTegn">
    <w:name w:val="Sidefod Tegn"/>
    <w:basedOn w:val="Standardskrifttypeiafsnit"/>
    <w:link w:val="Sidefod"/>
    <w:uiPriority w:val="99"/>
    <w:rsid w:val="00FD4A62"/>
    <w:rPr>
      <w:rFonts w:ascii="Arial" w:hAnsi="Arial"/>
      <w:color w:val="54616E"/>
      <w:spacing w:val="20"/>
      <w:sz w:val="18"/>
      <w:szCs w:val="24"/>
    </w:rPr>
  </w:style>
  <w:style w:type="table" w:styleId="Tabel-Gitter">
    <w:name w:val="Table Grid"/>
    <w:basedOn w:val="Tabel-Normal"/>
    <w:rsid w:val="00C0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C00717"/>
    <w:rPr>
      <w:color w:val="666666"/>
    </w:rPr>
  </w:style>
  <w:style w:type="table" w:styleId="Listetabel6-farverig-farve2">
    <w:name w:val="List Table 6 Colorful Accent 2"/>
    <w:basedOn w:val="Tabel-Normal"/>
    <w:uiPriority w:val="51"/>
    <w:rsid w:val="006C39BA"/>
    <w:rPr>
      <w:color w:val="757094" w:themeColor="accent2" w:themeShade="BF"/>
    </w:rPr>
    <w:tblPr>
      <w:tblStyleRowBandSize w:val="1"/>
      <w:tblStyleColBandSize w:val="1"/>
      <w:tblBorders>
        <w:top w:val="single" w:sz="4" w:space="0" w:color="A6A3BA" w:themeColor="accent2"/>
        <w:bottom w:val="single" w:sz="4" w:space="0" w:color="A6A3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A3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A3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CF1" w:themeFill="accent2" w:themeFillTint="33"/>
      </w:tcPr>
    </w:tblStylePr>
    <w:tblStylePr w:type="band1Horz">
      <w:tblPr/>
      <w:tcPr>
        <w:shd w:val="clear" w:color="auto" w:fill="EDECF1" w:themeFill="accent2" w:themeFillTint="33"/>
      </w:tcPr>
    </w:tblStylePr>
  </w:style>
  <w:style w:type="character" w:styleId="Kommentarhenvisning">
    <w:name w:val="annotation reference"/>
    <w:basedOn w:val="Standardskrifttypeiafsnit"/>
    <w:semiHidden/>
    <w:unhideWhenUsed/>
    <w:rsid w:val="000024A7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0024A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0024A7"/>
    <w:rPr>
      <w:rFonts w:ascii="Arial" w:hAnsi="Arial"/>
      <w:color w:val="54616E"/>
      <w:spacing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024A7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024A7"/>
    <w:rPr>
      <w:rFonts w:ascii="Arial" w:hAnsi="Arial"/>
      <w:b/>
      <w:bCs/>
      <w:color w:val="54616E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TS%20Tools%20and%20Files\AAU%20Office%20Templates\AAU%20Blank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34FEA2-9CC9-4231-BA3E-7062813CACF8}"/>
      </w:docPartPr>
      <w:docPartBody>
        <w:p w:rsidR="006F79EB" w:rsidRDefault="006F79EB">
          <w:r w:rsidRPr="00005F8A">
            <w:rPr>
              <w:rStyle w:val="Pladsholdertekst"/>
            </w:rPr>
            <w:t>Vælg et element.</w:t>
          </w:r>
        </w:p>
      </w:docPartBody>
    </w:docPart>
    <w:docPart>
      <w:docPartPr>
        <w:name w:val="E0ED2F4160D94D93BEE0652EE095F7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65C0F4-C048-4DE1-B654-ED7CD86C3AE0}"/>
      </w:docPartPr>
      <w:docPartBody>
        <w:p w:rsidR="006F79EB" w:rsidRDefault="006F79EB" w:rsidP="006F79EB">
          <w:pPr>
            <w:pStyle w:val="E0ED2F4160D94D93BEE0652EE095F778"/>
          </w:pPr>
          <w:r>
            <w:t>Eksamenskategori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EB"/>
    <w:rsid w:val="00076216"/>
    <w:rsid w:val="00102CEF"/>
    <w:rsid w:val="0014699C"/>
    <w:rsid w:val="003C77E7"/>
    <w:rsid w:val="005253DD"/>
    <w:rsid w:val="006F79EB"/>
    <w:rsid w:val="0098517D"/>
    <w:rsid w:val="00A93F1A"/>
    <w:rsid w:val="00B87F38"/>
    <w:rsid w:val="00E45EA4"/>
    <w:rsid w:val="00EB4221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F79EB"/>
    <w:rPr>
      <w:color w:val="666666"/>
    </w:rPr>
  </w:style>
  <w:style w:type="paragraph" w:customStyle="1" w:styleId="E0ED2F4160D94D93BEE0652EE095F778">
    <w:name w:val="E0ED2F4160D94D93BEE0652EE095F778"/>
    <w:rsid w:val="006F79EB"/>
    <w:pPr>
      <w:spacing w:after="0" w:line="288" w:lineRule="auto"/>
    </w:pPr>
    <w:rPr>
      <w:rFonts w:ascii="Arial" w:eastAsia="Times New Roman" w:hAnsi="Arial" w:cs="Times New Roman"/>
      <w:color w:val="54616E"/>
      <w:spacing w:val="20"/>
      <w:kern w:val="0"/>
      <w:sz w:val="1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AAU">
      <a:dk1>
        <a:srgbClr val="211A52"/>
      </a:dk1>
      <a:lt1>
        <a:srgbClr val="FFFFFF"/>
      </a:lt1>
      <a:dk2>
        <a:srgbClr val="76818B"/>
      </a:dk2>
      <a:lt2>
        <a:srgbClr val="BBC0C5"/>
      </a:lt2>
      <a:accent1>
        <a:srgbClr val="4D4875"/>
      </a:accent1>
      <a:accent2>
        <a:srgbClr val="A6A3BA"/>
      </a:accent2>
      <a:accent3>
        <a:srgbClr val="7A72CC"/>
      </a:accent3>
      <a:accent4>
        <a:srgbClr val="DF6752"/>
      </a:accent4>
      <a:accent5>
        <a:srgbClr val="BDB9E5"/>
      </a:accent5>
      <a:accent6>
        <a:srgbClr val="594FBF"/>
      </a:accent6>
      <a:hlink>
        <a:srgbClr val="9B95D9"/>
      </a:hlink>
      <a:folHlink>
        <a:srgbClr val="DEDCF2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8e8ec-305e-4e9e-aaf9-34b748fdf1a0" xsi:nil="true"/>
    <lcf76f155ced4ddcb4097134ff3c332f xmlns="39d22990-c755-4b1e-ba6b-210b797f5f78">
      <Terms xmlns="http://schemas.microsoft.com/office/infopath/2007/PartnerControls"/>
    </lcf76f155ced4ddcb4097134ff3c332f>
    <modtager xmlns="39d22990-c755-4b1e-ba6b-210b797f5f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3CA0F9F2A2E24586067B8781704898" ma:contentTypeVersion="20" ma:contentTypeDescription="Opret et nyt dokument." ma:contentTypeScope="" ma:versionID="cc8b5678ec968274e7e8ca8b708b22a7">
  <xsd:schema xmlns:xsd="http://www.w3.org/2001/XMLSchema" xmlns:xs="http://www.w3.org/2001/XMLSchema" xmlns:p="http://schemas.microsoft.com/office/2006/metadata/properties" xmlns:ns2="7fd8e8ec-305e-4e9e-aaf9-34b748fdf1a0" xmlns:ns3="39d22990-c755-4b1e-ba6b-210b797f5f78" targetNamespace="http://schemas.microsoft.com/office/2006/metadata/properties" ma:root="true" ma:fieldsID="f9820717478b6919ad1de83ff3a43fa6" ns2:_="" ns3:_="">
    <xsd:import namespace="7fd8e8ec-305e-4e9e-aaf9-34b748fdf1a0"/>
    <xsd:import namespace="39d22990-c755-4b1e-ba6b-210b797f5f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odtage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8e8ec-305e-4e9e-aaf9-34b748fdf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018465-c56f-48de-8a94-95c684e158e0}" ma:internalName="TaxCatchAll" ma:showField="CatchAllData" ma:web="7fd8e8ec-305e-4e9e-aaf9-34b748fdf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22990-c755-4b1e-ba6b-210b797f5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tager" ma:index="26" nillable="true" ma:displayName="modtager" ma:description="Navn på modtagere af denne billet" ma:format="Dropdown" ma:internalName="modtager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B0CA-C4B5-43A5-B70A-C921A80E6082}">
  <ds:schemaRefs>
    <ds:schemaRef ds:uri="http://schemas.microsoft.com/office/2006/metadata/properties"/>
    <ds:schemaRef ds:uri="http://schemas.microsoft.com/office/infopath/2007/PartnerControls"/>
    <ds:schemaRef ds:uri="7fd8e8ec-305e-4e9e-aaf9-34b748fdf1a0"/>
    <ds:schemaRef ds:uri="39d22990-c755-4b1e-ba6b-210b797f5f78"/>
  </ds:schemaRefs>
</ds:datastoreItem>
</file>

<file path=customXml/itemProps2.xml><?xml version="1.0" encoding="utf-8"?>
<ds:datastoreItem xmlns:ds="http://schemas.openxmlformats.org/officeDocument/2006/customXml" ds:itemID="{7A8C7394-C14F-4E1A-A74C-B07FD3860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20105-2E13-43AC-9ADF-A2AA28439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8e8ec-305e-4e9e-aaf9-34b748fdf1a0"/>
    <ds:schemaRef ds:uri="39d22990-c755-4b1e-ba6b-210b797f5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9066C0-752E-4086-ABF2-6C8B685425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AAU Blank (DA)</Template>
  <TotalTime>2</TotalTime>
  <Pages>1</Pages>
  <Words>185</Words>
  <Characters>1088</Characters>
  <Application>Microsoft Office Word</Application>
  <DocSecurity>0</DocSecurity>
  <Lines>23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Overskrift</vt:lpstr>
    </vt:vector>
  </TitlesOfParts>
  <Company/>
  <LinksUpToDate>false</LinksUpToDate>
  <CharactersWithSpaces>1264</CharactersWithSpaces>
  <SharedDoc>false</SharedDoc>
  <HLinks>
    <vt:vector size="90" baseType="variant"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_Toc381362363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_Toc381362362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_Toc381362361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_Toc381362360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_Toc381362359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_Toc381362358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_Toc381362357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_Toc381362356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_Toc381362355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_Toc381362354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_Toc381362353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_Toc381362352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_Toc381362351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_Toc381362350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_Toc381362349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Katrine Lohmann Bjerg</dc:creator>
  <cp:lastModifiedBy>Katrine Lohmann Bjerg</cp:lastModifiedBy>
  <cp:revision>3</cp:revision>
  <cp:lastPrinted>2014-02-28T13:51:00Z</cp:lastPrinted>
  <dcterms:created xsi:type="dcterms:W3CDTF">2026-03-26T12:43:00Z</dcterms:created>
  <dcterms:modified xsi:type="dcterms:W3CDTF">2026-03-26T12:43:00Z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0x0101009C3CA0F9F2A2E24586067B8781704898</vt:lpwstr>
  </property>
  <property fmtid="{D5CDD505-2E9C-101B-9397-08002B2CF9AE}" pid="3" name="MediaServiceImageTags">
    <vt:lpwstr/>
  </property>
</Properties>
</file>