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vertAnchor="text" w:horzAnchor="page" w:tblpX="7498" w:tblpY="65"/>
        <w:tblOverlap w:val="never"/>
        <w:tblW w:w="4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3140"/>
      </w:tblGrid>
      <w:tr w:rsidR="00E11638" w:rsidRPr="00C7016E" w14:paraId="5BE6B42D" w14:textId="77777777" w:rsidTr="009C2440">
        <w:trPr>
          <w:trHeight w:val="286"/>
        </w:trPr>
        <w:tc>
          <w:tcPr>
            <w:tcW w:w="1110" w:type="dxa"/>
          </w:tcPr>
          <w:p w14:paraId="4652D32E" w14:textId="77777777" w:rsidR="00E11638" w:rsidRPr="00F44001" w:rsidRDefault="00E11638" w:rsidP="00435B9A">
            <w:pPr>
              <w:tabs>
                <w:tab w:val="left" w:pos="7230"/>
              </w:tabs>
              <w:rPr>
                <w:rFonts w:cs="Arial"/>
                <w:szCs w:val="20"/>
              </w:rPr>
            </w:pPr>
          </w:p>
        </w:tc>
        <w:tc>
          <w:tcPr>
            <w:tcW w:w="3140" w:type="dxa"/>
          </w:tcPr>
          <w:p w14:paraId="727C720F" w14:textId="77777777" w:rsidR="00E11638" w:rsidRDefault="00E11638" w:rsidP="00435B9A">
            <w:pPr>
              <w:tabs>
                <w:tab w:val="left" w:pos="7230"/>
              </w:tabs>
              <w:spacing w:line="276" w:lineRule="auto"/>
              <w:rPr>
                <w:rFonts w:cs="Arial"/>
                <w:b/>
                <w:color w:val="211A52"/>
                <w:sz w:val="16"/>
                <w:szCs w:val="16"/>
                <w:lang w:val="en-US"/>
              </w:rPr>
            </w:pPr>
          </w:p>
          <w:p w14:paraId="059B7567" w14:textId="28FDCC82" w:rsidR="00E11638" w:rsidRPr="00C7016E" w:rsidRDefault="00271337" w:rsidP="00435B9A">
            <w:pPr>
              <w:tabs>
                <w:tab w:val="left" w:pos="7230"/>
              </w:tabs>
              <w:spacing w:line="276" w:lineRule="auto"/>
              <w:rPr>
                <w:rFonts w:cs="Arial"/>
                <w:b/>
                <w:color w:val="211A52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color w:val="211A52"/>
                <w:sz w:val="16"/>
                <w:szCs w:val="16"/>
                <w:lang w:val="en-US"/>
              </w:rPr>
              <w:t xml:space="preserve">The Doctoral School in Medicine, Biomedical Science and Technology, </w:t>
            </w:r>
            <w:r w:rsidR="00E11638" w:rsidRPr="00C7016E">
              <w:rPr>
                <w:rFonts w:cs="Arial"/>
                <w:color w:val="211A52"/>
                <w:sz w:val="16"/>
                <w:szCs w:val="16"/>
                <w:lang w:val="en-US"/>
              </w:rPr>
              <w:br/>
              <w:t>9220 Aalborg</w:t>
            </w:r>
            <w:r w:rsidR="00E11638" w:rsidRPr="00C7016E">
              <w:rPr>
                <w:rFonts w:cs="Arial"/>
                <w:color w:val="211A52"/>
                <w:sz w:val="16"/>
                <w:szCs w:val="16"/>
                <w:lang w:val="en-US"/>
              </w:rPr>
              <w:br/>
              <w:t>Denmark</w:t>
            </w:r>
          </w:p>
          <w:p w14:paraId="37F39116" w14:textId="77777777" w:rsidR="00925B78" w:rsidRPr="00C7016E" w:rsidRDefault="00925B78" w:rsidP="00435B9A">
            <w:pPr>
              <w:tabs>
                <w:tab w:val="left" w:pos="7230"/>
              </w:tabs>
              <w:spacing w:line="276" w:lineRule="auto"/>
              <w:rPr>
                <w:rFonts w:cs="Arial"/>
                <w:color w:val="211A52"/>
                <w:sz w:val="16"/>
                <w:szCs w:val="16"/>
                <w:lang w:val="en-US"/>
              </w:rPr>
            </w:pPr>
            <w:hyperlink r:id="rId7" w:history="1">
              <w:r w:rsidRPr="00C7016E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aauphd@adm.aau.dk</w:t>
              </w:r>
            </w:hyperlink>
            <w:r w:rsidRPr="00C7016E">
              <w:rPr>
                <w:rFonts w:cs="Arial"/>
                <w:color w:val="211A52"/>
                <w:sz w:val="16"/>
                <w:szCs w:val="16"/>
                <w:lang w:val="en-US"/>
              </w:rPr>
              <w:t xml:space="preserve"> </w:t>
            </w:r>
          </w:p>
          <w:p w14:paraId="1611DA54" w14:textId="77777777" w:rsidR="009F665D" w:rsidRPr="00C7016E" w:rsidRDefault="009F665D" w:rsidP="00435B9A">
            <w:pPr>
              <w:tabs>
                <w:tab w:val="left" w:pos="7230"/>
              </w:tabs>
              <w:spacing w:line="276" w:lineRule="auto"/>
              <w:rPr>
                <w:rFonts w:cs="Arial"/>
                <w:color w:val="211A52"/>
                <w:sz w:val="16"/>
                <w:szCs w:val="16"/>
                <w:lang w:val="en-US"/>
              </w:rPr>
            </w:pPr>
          </w:p>
          <w:p w14:paraId="45F17A1E" w14:textId="77777777" w:rsidR="000F0419" w:rsidRPr="00C7016E" w:rsidRDefault="000F0419" w:rsidP="00435B9A">
            <w:pPr>
              <w:tabs>
                <w:tab w:val="left" w:pos="7230"/>
              </w:tabs>
              <w:spacing w:line="276" w:lineRule="auto"/>
              <w:rPr>
                <w:rFonts w:cs="Arial"/>
                <w:color w:val="211A52"/>
                <w:sz w:val="16"/>
                <w:szCs w:val="16"/>
                <w:lang w:val="en-US"/>
              </w:rPr>
            </w:pPr>
          </w:p>
        </w:tc>
      </w:tr>
    </w:tbl>
    <w:p w14:paraId="3C9B160A" w14:textId="77777777" w:rsidR="00E11638" w:rsidRPr="00C7016E" w:rsidRDefault="00E11638" w:rsidP="00E11638">
      <w:pPr>
        <w:jc w:val="both"/>
        <w:rPr>
          <w:rFonts w:asciiTheme="minorHAnsi" w:hAnsiTheme="minorHAnsi" w:cstheme="minorHAnsi"/>
          <w:szCs w:val="24"/>
          <w:lang w:val="en-US"/>
        </w:rPr>
      </w:pPr>
      <w:r w:rsidRPr="00C7016E">
        <w:rPr>
          <w:rFonts w:asciiTheme="minorHAnsi" w:hAnsiTheme="minorHAnsi" w:cstheme="minorHAnsi"/>
          <w:vanish/>
          <w:szCs w:val="24"/>
          <w:lang w:val="en-US"/>
        </w:rPr>
        <w:t>4. adresselinie, tryk derefter F9</w:t>
      </w:r>
    </w:p>
    <w:p w14:paraId="24A9427E" w14:textId="77777777" w:rsidR="006A7773" w:rsidRPr="00C7016E" w:rsidRDefault="006A7773" w:rsidP="006F4EF7">
      <w:pPr>
        <w:rPr>
          <w:rFonts w:cs="Arial"/>
          <w:b/>
          <w:sz w:val="22"/>
          <w:lang w:val="en-US"/>
        </w:rPr>
      </w:pPr>
    </w:p>
    <w:p w14:paraId="0C68B2D8" w14:textId="77777777" w:rsidR="006A7773" w:rsidRPr="00C7016E" w:rsidRDefault="006A7773" w:rsidP="006F4EF7">
      <w:pPr>
        <w:rPr>
          <w:rFonts w:cs="Arial"/>
          <w:b/>
          <w:sz w:val="22"/>
          <w:lang w:val="en-US"/>
        </w:rPr>
      </w:pPr>
    </w:p>
    <w:p w14:paraId="27A1BE7E" w14:textId="77777777" w:rsidR="009F665D" w:rsidRPr="00C7016E" w:rsidRDefault="009F665D" w:rsidP="00636990">
      <w:pPr>
        <w:rPr>
          <w:rFonts w:cs="Arial"/>
          <w:b/>
          <w:sz w:val="22"/>
          <w:lang w:val="en-US"/>
        </w:rPr>
      </w:pPr>
    </w:p>
    <w:p w14:paraId="0315C031" w14:textId="77777777" w:rsidR="00435B9A" w:rsidRPr="00C7016E" w:rsidRDefault="00435B9A" w:rsidP="00636990">
      <w:pPr>
        <w:rPr>
          <w:rFonts w:cs="Arial"/>
          <w:b/>
          <w:sz w:val="22"/>
          <w:lang w:val="en-US"/>
        </w:rPr>
      </w:pPr>
    </w:p>
    <w:p w14:paraId="747AD829" w14:textId="77777777" w:rsidR="00E0542A" w:rsidRPr="00C7016E" w:rsidRDefault="00E0542A" w:rsidP="00636990">
      <w:pPr>
        <w:rPr>
          <w:rFonts w:cs="Arial"/>
          <w:b/>
          <w:sz w:val="22"/>
          <w:lang w:val="en-US"/>
        </w:rPr>
      </w:pPr>
    </w:p>
    <w:p w14:paraId="27C39E3A" w14:textId="77777777" w:rsidR="00E0542A" w:rsidRPr="00C7016E" w:rsidRDefault="00E0542A" w:rsidP="00636990">
      <w:pPr>
        <w:rPr>
          <w:rFonts w:cs="Arial"/>
          <w:b/>
          <w:sz w:val="22"/>
          <w:lang w:val="en-US"/>
        </w:rPr>
      </w:pPr>
    </w:p>
    <w:p w14:paraId="1699CEE5" w14:textId="77777777" w:rsidR="00435B9A" w:rsidRPr="00C7016E" w:rsidRDefault="00435B9A" w:rsidP="00636990">
      <w:pPr>
        <w:rPr>
          <w:rFonts w:cs="Arial"/>
          <w:b/>
          <w:sz w:val="22"/>
          <w:lang w:val="en-US"/>
        </w:rPr>
      </w:pPr>
    </w:p>
    <w:p w14:paraId="25A2E708" w14:textId="77777777" w:rsidR="00925B78" w:rsidRPr="00D0396A" w:rsidRDefault="00925B78" w:rsidP="00925B78">
      <w:pPr>
        <w:rPr>
          <w:sz w:val="28"/>
        </w:rPr>
      </w:pPr>
      <w:r w:rsidRPr="00D0396A">
        <w:rPr>
          <w:b/>
          <w:sz w:val="28"/>
        </w:rPr>
        <w:t xml:space="preserve">PhD </w:t>
      </w:r>
      <w:proofErr w:type="spellStart"/>
      <w:r w:rsidRPr="00D0396A">
        <w:rPr>
          <w:b/>
          <w:sz w:val="28"/>
        </w:rPr>
        <w:t>project</w:t>
      </w:r>
      <w:proofErr w:type="spellEnd"/>
      <w:r w:rsidRPr="00D0396A">
        <w:rPr>
          <w:b/>
          <w:sz w:val="28"/>
        </w:rPr>
        <w:t xml:space="preserve"> </w:t>
      </w:r>
      <w:proofErr w:type="spellStart"/>
      <w:r w:rsidRPr="00D0396A">
        <w:rPr>
          <w:b/>
          <w:sz w:val="28"/>
        </w:rPr>
        <w:t>portfolio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543"/>
      </w:tblGrid>
      <w:tr w:rsidR="00925B78" w:rsidRPr="00863933" w14:paraId="2C51CA8C" w14:textId="77777777" w:rsidTr="005D4C73">
        <w:tc>
          <w:tcPr>
            <w:tcW w:w="2235" w:type="dxa"/>
            <w:shd w:val="clear" w:color="auto" w:fill="B8CCE4"/>
          </w:tcPr>
          <w:p w14:paraId="7585EE74" w14:textId="77777777" w:rsidR="00925B78" w:rsidRPr="00863933" w:rsidRDefault="00925B78" w:rsidP="005D4C73">
            <w:pPr>
              <w:spacing w:after="0" w:line="240" w:lineRule="auto"/>
              <w:jc w:val="both"/>
              <w:rPr>
                <w:lang w:val="en-GB"/>
              </w:rPr>
            </w:pPr>
            <w:r w:rsidRPr="00863933">
              <w:rPr>
                <w:lang w:val="en-GB"/>
              </w:rPr>
              <w:t>For the PhD student</w:t>
            </w:r>
          </w:p>
        </w:tc>
        <w:bookmarkStart w:id="0" w:name="Tekst8"/>
        <w:tc>
          <w:tcPr>
            <w:tcW w:w="7543" w:type="dxa"/>
          </w:tcPr>
          <w:p w14:paraId="2E19BC19" w14:textId="77777777" w:rsidR="00925B78" w:rsidRPr="00863933" w:rsidRDefault="00925B78" w:rsidP="005D4C73">
            <w:pPr>
              <w:spacing w:after="0" w:line="240" w:lineRule="auto"/>
              <w:jc w:val="both"/>
              <w:rPr>
                <w:lang w:val="en-GB"/>
              </w:rPr>
            </w:pPr>
            <w:r w:rsidRPr="00863933"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863933">
              <w:instrText xml:space="preserve"> FORMTEXT </w:instrText>
            </w:r>
            <w:r w:rsidRPr="00863933">
              <w:fldChar w:fldCharType="separate"/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fldChar w:fldCharType="end"/>
            </w:r>
            <w:bookmarkEnd w:id="0"/>
          </w:p>
        </w:tc>
      </w:tr>
      <w:tr w:rsidR="00925B78" w:rsidRPr="00863933" w14:paraId="6434CCD5" w14:textId="77777777" w:rsidTr="005D4C73">
        <w:tc>
          <w:tcPr>
            <w:tcW w:w="2235" w:type="dxa"/>
            <w:shd w:val="clear" w:color="auto" w:fill="B8CCE4"/>
          </w:tcPr>
          <w:p w14:paraId="58D430ED" w14:textId="77777777" w:rsidR="00925B78" w:rsidRPr="00863933" w:rsidRDefault="00925B78" w:rsidP="005D4C73">
            <w:pPr>
              <w:spacing w:after="0" w:line="240" w:lineRule="auto"/>
              <w:jc w:val="both"/>
              <w:rPr>
                <w:lang w:val="en-GB"/>
              </w:rPr>
            </w:pPr>
            <w:r w:rsidRPr="00863933">
              <w:rPr>
                <w:lang w:val="en-GB"/>
              </w:rPr>
              <w:t>Department</w:t>
            </w:r>
          </w:p>
        </w:tc>
        <w:tc>
          <w:tcPr>
            <w:tcW w:w="7543" w:type="dxa"/>
          </w:tcPr>
          <w:p w14:paraId="5F65ECA8" w14:textId="77777777" w:rsidR="00925B78" w:rsidRPr="00863933" w:rsidRDefault="00925B78" w:rsidP="005D4C73">
            <w:pPr>
              <w:spacing w:after="0" w:line="240" w:lineRule="auto"/>
              <w:jc w:val="both"/>
            </w:pPr>
            <w:r w:rsidRPr="00863933"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863933">
              <w:instrText xml:space="preserve"> FORMTEXT </w:instrText>
            </w:r>
            <w:r w:rsidRPr="00863933">
              <w:fldChar w:fldCharType="separate"/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fldChar w:fldCharType="end"/>
            </w:r>
          </w:p>
        </w:tc>
      </w:tr>
      <w:tr w:rsidR="00925B78" w:rsidRPr="00863933" w14:paraId="4BE5ECEC" w14:textId="77777777" w:rsidTr="005D4C73">
        <w:tc>
          <w:tcPr>
            <w:tcW w:w="2235" w:type="dxa"/>
            <w:shd w:val="clear" w:color="auto" w:fill="B8CCE4"/>
          </w:tcPr>
          <w:p w14:paraId="58A3057B" w14:textId="77777777" w:rsidR="00925B78" w:rsidRPr="00863933" w:rsidRDefault="00925B78" w:rsidP="005D4C73">
            <w:pPr>
              <w:spacing w:after="0" w:line="240" w:lineRule="auto"/>
              <w:jc w:val="both"/>
              <w:rPr>
                <w:lang w:val="en-GB"/>
              </w:rPr>
            </w:pPr>
            <w:r w:rsidRPr="00863933">
              <w:rPr>
                <w:lang w:val="en-GB"/>
              </w:rPr>
              <w:t>Supervisor</w:t>
            </w:r>
          </w:p>
        </w:tc>
        <w:tc>
          <w:tcPr>
            <w:tcW w:w="7543" w:type="dxa"/>
          </w:tcPr>
          <w:p w14:paraId="0116346D" w14:textId="77777777" w:rsidR="00925B78" w:rsidRPr="00863933" w:rsidRDefault="00925B78" w:rsidP="005D4C73">
            <w:pPr>
              <w:spacing w:after="0" w:line="240" w:lineRule="auto"/>
              <w:jc w:val="both"/>
            </w:pPr>
            <w:r w:rsidRPr="00863933"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863933">
              <w:instrText xml:space="preserve"> FORMTEXT </w:instrText>
            </w:r>
            <w:r w:rsidRPr="00863933">
              <w:fldChar w:fldCharType="separate"/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fldChar w:fldCharType="end"/>
            </w:r>
          </w:p>
        </w:tc>
      </w:tr>
      <w:tr w:rsidR="00925B78" w:rsidRPr="00863933" w14:paraId="38A9E0C8" w14:textId="77777777" w:rsidTr="005D4C73">
        <w:tc>
          <w:tcPr>
            <w:tcW w:w="2235" w:type="dxa"/>
            <w:shd w:val="clear" w:color="auto" w:fill="B8CCE4"/>
          </w:tcPr>
          <w:p w14:paraId="4EBF03D5" w14:textId="77777777" w:rsidR="00925B78" w:rsidRPr="00863933" w:rsidRDefault="00925B78" w:rsidP="005D4C73">
            <w:pPr>
              <w:spacing w:after="0" w:line="240" w:lineRule="auto"/>
              <w:jc w:val="both"/>
              <w:rPr>
                <w:lang w:val="en-GB"/>
              </w:rPr>
            </w:pPr>
            <w:r w:rsidRPr="00863933">
              <w:rPr>
                <w:lang w:val="en-GB"/>
              </w:rPr>
              <w:t>Co-supervisor</w:t>
            </w:r>
          </w:p>
        </w:tc>
        <w:tc>
          <w:tcPr>
            <w:tcW w:w="7543" w:type="dxa"/>
          </w:tcPr>
          <w:p w14:paraId="1102EF7A" w14:textId="77777777" w:rsidR="00925B78" w:rsidRPr="00863933" w:rsidRDefault="00925B78" w:rsidP="005D4C73">
            <w:pPr>
              <w:spacing w:after="0" w:line="240" w:lineRule="auto"/>
              <w:jc w:val="both"/>
              <w:rPr>
                <w:lang w:val="en-GB"/>
              </w:rPr>
            </w:pPr>
            <w:r w:rsidRPr="00863933"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863933">
              <w:instrText xml:space="preserve"> FORMTEXT </w:instrText>
            </w:r>
            <w:r w:rsidRPr="00863933">
              <w:fldChar w:fldCharType="separate"/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fldChar w:fldCharType="end"/>
            </w:r>
          </w:p>
        </w:tc>
      </w:tr>
      <w:tr w:rsidR="00925B78" w:rsidRPr="00863933" w14:paraId="34BCD640" w14:textId="77777777" w:rsidTr="005D4C73">
        <w:tc>
          <w:tcPr>
            <w:tcW w:w="2235" w:type="dxa"/>
            <w:shd w:val="clear" w:color="auto" w:fill="B8CCE4"/>
          </w:tcPr>
          <w:p w14:paraId="68211ABE" w14:textId="77777777" w:rsidR="00925B78" w:rsidRPr="00863933" w:rsidRDefault="00925B78" w:rsidP="005D4C73">
            <w:pPr>
              <w:spacing w:after="0" w:line="240" w:lineRule="auto"/>
              <w:jc w:val="both"/>
              <w:rPr>
                <w:lang w:val="en-GB"/>
              </w:rPr>
            </w:pPr>
            <w:r w:rsidRPr="00863933">
              <w:rPr>
                <w:lang w:val="en-GB"/>
              </w:rPr>
              <w:t>Date of enrolment</w:t>
            </w:r>
          </w:p>
        </w:tc>
        <w:tc>
          <w:tcPr>
            <w:tcW w:w="7543" w:type="dxa"/>
          </w:tcPr>
          <w:p w14:paraId="590BCCCE" w14:textId="77777777" w:rsidR="00925B78" w:rsidRPr="00863933" w:rsidRDefault="00925B78" w:rsidP="005D4C73">
            <w:pPr>
              <w:spacing w:after="0" w:line="240" w:lineRule="auto"/>
              <w:jc w:val="both"/>
            </w:pPr>
            <w:r w:rsidRPr="00863933"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863933">
              <w:instrText xml:space="preserve"> FORMTEXT </w:instrText>
            </w:r>
            <w:r w:rsidRPr="00863933">
              <w:fldChar w:fldCharType="separate"/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rPr>
                <w:noProof/>
              </w:rPr>
              <w:t> </w:t>
            </w:r>
            <w:r w:rsidRPr="00863933">
              <w:fldChar w:fldCharType="end"/>
            </w:r>
          </w:p>
        </w:tc>
      </w:tr>
    </w:tbl>
    <w:p w14:paraId="4B741FCE" w14:textId="77777777" w:rsidR="00925B78" w:rsidRDefault="00925B78" w:rsidP="00925B78"/>
    <w:p w14:paraId="40F4F169" w14:textId="65C19318" w:rsidR="00925B78" w:rsidRDefault="00925B78" w:rsidP="00925B78">
      <w:pPr>
        <w:rPr>
          <w:lang w:val="en-US"/>
        </w:rPr>
      </w:pPr>
      <w:r w:rsidRPr="00877D58">
        <w:rPr>
          <w:lang w:val="en-US"/>
        </w:rPr>
        <w:t xml:space="preserve">To be </w:t>
      </w:r>
      <w:r w:rsidRPr="00541483">
        <w:rPr>
          <w:b/>
          <w:lang w:val="en-US"/>
        </w:rPr>
        <w:t>filled out by the PhD student</w:t>
      </w:r>
      <w:r>
        <w:rPr>
          <w:lang w:val="en-US"/>
        </w:rPr>
        <w:t xml:space="preserve"> and then uploaded to your PhD</w:t>
      </w:r>
      <w:r w:rsidR="00D7752E">
        <w:rPr>
          <w:lang w:val="en-US"/>
        </w:rPr>
        <w:t xml:space="preserve"> </w:t>
      </w:r>
      <w:r>
        <w:rPr>
          <w:lang w:val="en-US"/>
        </w:rPr>
        <w:t xml:space="preserve">manager profile. Please keep a local copy of the document to allow running updates.  </w:t>
      </w:r>
    </w:p>
    <w:p w14:paraId="0FDE1F3E" w14:textId="77777777" w:rsidR="00925B78" w:rsidRDefault="00925B78" w:rsidP="00925B78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394"/>
      </w:tblGrid>
      <w:tr w:rsidR="00925B78" w:rsidRPr="00B860C5" w14:paraId="31A52063" w14:textId="77777777" w:rsidTr="005D4C73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6135AF" w14:textId="77777777" w:rsidR="00925B78" w:rsidRPr="00863933" w:rsidRDefault="00925B78" w:rsidP="005D4C73">
            <w:pPr>
              <w:spacing w:after="0" w:line="240" w:lineRule="auto"/>
              <w:rPr>
                <w:b/>
                <w:lang w:val="en-US"/>
              </w:rPr>
            </w:pPr>
            <w:r w:rsidRPr="00863933">
              <w:rPr>
                <w:b/>
                <w:lang w:val="en-US"/>
              </w:rPr>
              <w:t>Date</w:t>
            </w:r>
          </w:p>
        </w:tc>
        <w:tc>
          <w:tcPr>
            <w:tcW w:w="83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556233" w14:textId="77777777" w:rsidR="00925B78" w:rsidRPr="00863933" w:rsidRDefault="00925B78" w:rsidP="005D4C73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Project report </w:t>
            </w:r>
          </w:p>
        </w:tc>
      </w:tr>
      <w:tr w:rsidR="00925B78" w:rsidRPr="00863933" w14:paraId="41BA8304" w14:textId="77777777" w:rsidTr="005D4C73"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</w:tcPr>
          <w:p w14:paraId="26D831FC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6 months</w:t>
            </w:r>
          </w:p>
        </w:tc>
        <w:tc>
          <w:tcPr>
            <w:tcW w:w="8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0256FB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  <w:p w14:paraId="27CFAB22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  <w:p w14:paraId="64E509EC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</w:tc>
      </w:tr>
      <w:tr w:rsidR="00336026" w:rsidRPr="00863933" w14:paraId="7CF073E8" w14:textId="77777777" w:rsidTr="005D4C73"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</w:tcPr>
          <w:p w14:paraId="2B4119F4" w14:textId="77777777" w:rsidR="00336026" w:rsidRDefault="00336026" w:rsidP="005D4C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18 months</w:t>
            </w:r>
          </w:p>
        </w:tc>
        <w:tc>
          <w:tcPr>
            <w:tcW w:w="8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8D75E3" w14:textId="77777777" w:rsidR="00336026" w:rsidRPr="00863933" w:rsidRDefault="00336026" w:rsidP="005D4C73">
            <w:pPr>
              <w:spacing w:after="0" w:line="240" w:lineRule="auto"/>
              <w:rPr>
                <w:lang w:val="en-US"/>
              </w:rPr>
            </w:pPr>
          </w:p>
        </w:tc>
      </w:tr>
      <w:tr w:rsidR="00925B78" w:rsidRPr="00D7752E" w14:paraId="7953162A" w14:textId="77777777" w:rsidTr="005D4C73"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</w:tcPr>
          <w:p w14:paraId="2F9B8198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24 months </w:t>
            </w:r>
          </w:p>
        </w:tc>
        <w:tc>
          <w:tcPr>
            <w:tcW w:w="8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5F1452" w14:textId="77777777" w:rsidR="00D7752E" w:rsidRPr="00C06C9C" w:rsidRDefault="00D7752E" w:rsidP="00D7752E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(Include a description of the study abroad – completed* or to be completed)</w:t>
            </w:r>
          </w:p>
          <w:p w14:paraId="7BC776DD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  <w:p w14:paraId="2E27E38A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  <w:p w14:paraId="4B50E44C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</w:tc>
      </w:tr>
      <w:tr w:rsidR="00925B78" w:rsidRPr="00863933" w14:paraId="13B457C8" w14:textId="77777777" w:rsidTr="005D4C73"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</w:tcPr>
          <w:p w14:paraId="0386524E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30 months</w:t>
            </w:r>
          </w:p>
        </w:tc>
        <w:tc>
          <w:tcPr>
            <w:tcW w:w="8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10365A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  <w:p w14:paraId="3002077E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  <w:p w14:paraId="58E63CB9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7E24B7AF" w14:textId="77777777" w:rsidR="00D7752E" w:rsidRDefault="00D7752E" w:rsidP="00D7752E">
      <w:pPr>
        <w:rPr>
          <w:lang w:val="en-US"/>
        </w:rPr>
      </w:pPr>
      <w:r>
        <w:rPr>
          <w:lang w:val="en-US"/>
        </w:rPr>
        <w:t>*</w:t>
      </w:r>
      <w:r w:rsidRPr="008A42F9">
        <w:rPr>
          <w:i/>
          <w:iCs/>
          <w:lang w:val="en-US"/>
        </w:rPr>
        <w:t>When completed be sure to update info in PhD Manager</w:t>
      </w:r>
      <w:r>
        <w:rPr>
          <w:lang w:val="en-US"/>
        </w:rPr>
        <w:t>.</w:t>
      </w:r>
    </w:p>
    <w:p w14:paraId="08984D94" w14:textId="77777777" w:rsidR="00925B78" w:rsidRDefault="00925B78" w:rsidP="00925B78">
      <w:pPr>
        <w:rPr>
          <w:lang w:val="en-US"/>
        </w:rPr>
      </w:pPr>
    </w:p>
    <w:p w14:paraId="55E4E9E6" w14:textId="77777777" w:rsidR="00925B78" w:rsidRPr="00925B78" w:rsidRDefault="00925B78" w:rsidP="00925B78">
      <w:pPr>
        <w:rPr>
          <w:b/>
          <w:lang w:val="en-US"/>
        </w:rPr>
      </w:pPr>
      <w:r>
        <w:rPr>
          <w:b/>
          <w:lang w:val="en-US"/>
        </w:rPr>
        <w:t>Completed PhD courses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6095"/>
        <w:gridCol w:w="2299"/>
      </w:tblGrid>
      <w:tr w:rsidR="00925B78" w:rsidRPr="00863933" w14:paraId="7409416F" w14:textId="77777777" w:rsidTr="005D4C73">
        <w:tc>
          <w:tcPr>
            <w:tcW w:w="1384" w:type="dxa"/>
          </w:tcPr>
          <w:p w14:paraId="49EE132A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  <w:r w:rsidRPr="00863933">
              <w:rPr>
                <w:lang w:val="en-US"/>
              </w:rPr>
              <w:t>Date</w:t>
            </w:r>
          </w:p>
        </w:tc>
        <w:tc>
          <w:tcPr>
            <w:tcW w:w="6095" w:type="dxa"/>
          </w:tcPr>
          <w:p w14:paraId="4D6220B4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  <w:r w:rsidRPr="00863933">
              <w:rPr>
                <w:lang w:val="en-US"/>
              </w:rPr>
              <w:t>Activity</w:t>
            </w:r>
          </w:p>
        </w:tc>
        <w:tc>
          <w:tcPr>
            <w:tcW w:w="2299" w:type="dxa"/>
          </w:tcPr>
          <w:p w14:paraId="488D6930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  <w:r w:rsidRPr="00863933">
              <w:rPr>
                <w:lang w:val="en-US"/>
              </w:rPr>
              <w:t>Sum of ECTS</w:t>
            </w:r>
          </w:p>
        </w:tc>
      </w:tr>
      <w:tr w:rsidR="00925B78" w:rsidRPr="00863933" w14:paraId="3EC85B0E" w14:textId="77777777" w:rsidTr="005D4C73">
        <w:tc>
          <w:tcPr>
            <w:tcW w:w="1384" w:type="dxa"/>
          </w:tcPr>
          <w:p w14:paraId="222027DA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95" w:type="dxa"/>
          </w:tcPr>
          <w:p w14:paraId="46A598A8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99" w:type="dxa"/>
          </w:tcPr>
          <w:p w14:paraId="59DE434A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</w:tc>
      </w:tr>
      <w:tr w:rsidR="00925B78" w:rsidRPr="00863933" w14:paraId="506B58EF" w14:textId="77777777" w:rsidTr="005D4C73">
        <w:tc>
          <w:tcPr>
            <w:tcW w:w="1384" w:type="dxa"/>
          </w:tcPr>
          <w:p w14:paraId="2759F484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95" w:type="dxa"/>
          </w:tcPr>
          <w:p w14:paraId="410629EB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99" w:type="dxa"/>
          </w:tcPr>
          <w:p w14:paraId="2482FE87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</w:tc>
      </w:tr>
      <w:tr w:rsidR="00925B78" w:rsidRPr="00863933" w14:paraId="4A748F9D" w14:textId="77777777" w:rsidTr="005D4C73">
        <w:tc>
          <w:tcPr>
            <w:tcW w:w="1384" w:type="dxa"/>
          </w:tcPr>
          <w:p w14:paraId="413FA523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95" w:type="dxa"/>
          </w:tcPr>
          <w:p w14:paraId="41AF012A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99" w:type="dxa"/>
          </w:tcPr>
          <w:p w14:paraId="71CC6CBD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</w:tc>
      </w:tr>
      <w:tr w:rsidR="00925B78" w:rsidRPr="00863933" w14:paraId="16AC9605" w14:textId="77777777" w:rsidTr="005D4C73">
        <w:tc>
          <w:tcPr>
            <w:tcW w:w="1384" w:type="dxa"/>
          </w:tcPr>
          <w:p w14:paraId="74B644BC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95" w:type="dxa"/>
          </w:tcPr>
          <w:p w14:paraId="0F77E42D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99" w:type="dxa"/>
          </w:tcPr>
          <w:p w14:paraId="057939D7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</w:tc>
      </w:tr>
      <w:tr w:rsidR="00925B78" w:rsidRPr="00863933" w14:paraId="4668BC50" w14:textId="77777777" w:rsidTr="005D4C73">
        <w:tc>
          <w:tcPr>
            <w:tcW w:w="1384" w:type="dxa"/>
          </w:tcPr>
          <w:p w14:paraId="7603F808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95" w:type="dxa"/>
          </w:tcPr>
          <w:p w14:paraId="114F5048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99" w:type="dxa"/>
          </w:tcPr>
          <w:p w14:paraId="2AC799EC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</w:tc>
      </w:tr>
      <w:tr w:rsidR="00925B78" w:rsidRPr="00863933" w14:paraId="4BBBE8A3" w14:textId="77777777" w:rsidTr="005D4C73">
        <w:tc>
          <w:tcPr>
            <w:tcW w:w="1384" w:type="dxa"/>
          </w:tcPr>
          <w:p w14:paraId="3B0D3123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95" w:type="dxa"/>
          </w:tcPr>
          <w:p w14:paraId="0422F106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99" w:type="dxa"/>
          </w:tcPr>
          <w:p w14:paraId="4B851678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02D89667" w14:textId="77777777" w:rsidR="00925B78" w:rsidRDefault="00925B78" w:rsidP="00925B78">
      <w:pPr>
        <w:rPr>
          <w:lang w:val="en-US"/>
        </w:rPr>
      </w:pPr>
    </w:p>
    <w:p w14:paraId="4A0E9115" w14:textId="77777777" w:rsidR="00925B78" w:rsidRDefault="00925B78" w:rsidP="00925B78">
      <w:pPr>
        <w:rPr>
          <w:b/>
          <w:lang w:val="en-US"/>
        </w:rPr>
      </w:pPr>
    </w:p>
    <w:p w14:paraId="2BE0BE28" w14:textId="77777777" w:rsidR="00925B78" w:rsidRPr="00925B78" w:rsidRDefault="00925B78" w:rsidP="00925B78">
      <w:pPr>
        <w:rPr>
          <w:b/>
          <w:lang w:val="en-US"/>
        </w:rPr>
      </w:pPr>
      <w:r w:rsidRPr="00E60724">
        <w:rPr>
          <w:b/>
          <w:lang w:val="en-US"/>
        </w:rPr>
        <w:t>Dissemination activities (teaching, conference/seminar with paper, public appearance etc</w:t>
      </w:r>
      <w:r>
        <w:rPr>
          <w:b/>
          <w:lang w:val="en-US"/>
        </w:rPr>
        <w:t>.</w:t>
      </w:r>
      <w:r w:rsidRPr="00E60724">
        <w:rPr>
          <w:b/>
          <w:lang w:val="en-US"/>
        </w:rPr>
        <w:t>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6095"/>
        <w:gridCol w:w="2299"/>
      </w:tblGrid>
      <w:tr w:rsidR="00925B78" w:rsidRPr="00863933" w14:paraId="73F01DFF" w14:textId="77777777" w:rsidTr="005D4C73">
        <w:tc>
          <w:tcPr>
            <w:tcW w:w="1384" w:type="dxa"/>
          </w:tcPr>
          <w:p w14:paraId="67EBC1BF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  <w:r w:rsidRPr="00863933">
              <w:rPr>
                <w:lang w:val="en-US"/>
              </w:rPr>
              <w:t>Date</w:t>
            </w:r>
          </w:p>
        </w:tc>
        <w:tc>
          <w:tcPr>
            <w:tcW w:w="6095" w:type="dxa"/>
          </w:tcPr>
          <w:p w14:paraId="5A74A596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  <w:r w:rsidRPr="00863933">
              <w:rPr>
                <w:lang w:val="en-US"/>
              </w:rPr>
              <w:t>Activity</w:t>
            </w:r>
          </w:p>
        </w:tc>
        <w:tc>
          <w:tcPr>
            <w:tcW w:w="2299" w:type="dxa"/>
          </w:tcPr>
          <w:p w14:paraId="4801463B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  <w:r w:rsidRPr="00863933">
              <w:rPr>
                <w:lang w:val="en-US"/>
              </w:rPr>
              <w:t>Period</w:t>
            </w:r>
          </w:p>
        </w:tc>
      </w:tr>
      <w:tr w:rsidR="00925B78" w:rsidRPr="00863933" w14:paraId="7D4B1D76" w14:textId="77777777" w:rsidTr="005D4C73">
        <w:tc>
          <w:tcPr>
            <w:tcW w:w="1384" w:type="dxa"/>
          </w:tcPr>
          <w:p w14:paraId="5DBBB44C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95" w:type="dxa"/>
          </w:tcPr>
          <w:p w14:paraId="0500C0C6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99" w:type="dxa"/>
          </w:tcPr>
          <w:p w14:paraId="08F01465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</w:tc>
      </w:tr>
      <w:tr w:rsidR="00925B78" w:rsidRPr="00863933" w14:paraId="053DD0F9" w14:textId="77777777" w:rsidTr="005D4C73">
        <w:tc>
          <w:tcPr>
            <w:tcW w:w="1384" w:type="dxa"/>
          </w:tcPr>
          <w:p w14:paraId="45B62F9A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95" w:type="dxa"/>
          </w:tcPr>
          <w:p w14:paraId="794D0AF9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99" w:type="dxa"/>
          </w:tcPr>
          <w:p w14:paraId="1BAADF1B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</w:tc>
      </w:tr>
      <w:tr w:rsidR="00925B78" w:rsidRPr="00863933" w14:paraId="19B02F9F" w14:textId="77777777" w:rsidTr="005D4C73">
        <w:tc>
          <w:tcPr>
            <w:tcW w:w="1384" w:type="dxa"/>
          </w:tcPr>
          <w:p w14:paraId="2F86A2D8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95" w:type="dxa"/>
          </w:tcPr>
          <w:p w14:paraId="5B220FC2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99" w:type="dxa"/>
          </w:tcPr>
          <w:p w14:paraId="44C376C5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</w:tc>
      </w:tr>
      <w:tr w:rsidR="00925B78" w:rsidRPr="00863933" w14:paraId="5F507CB5" w14:textId="77777777" w:rsidTr="005D4C73">
        <w:tc>
          <w:tcPr>
            <w:tcW w:w="1384" w:type="dxa"/>
          </w:tcPr>
          <w:p w14:paraId="171FA840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95" w:type="dxa"/>
          </w:tcPr>
          <w:p w14:paraId="34866FA6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99" w:type="dxa"/>
          </w:tcPr>
          <w:p w14:paraId="24760953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</w:tc>
      </w:tr>
      <w:tr w:rsidR="00925B78" w:rsidRPr="00863933" w14:paraId="3813F808" w14:textId="77777777" w:rsidTr="005D4C73">
        <w:tc>
          <w:tcPr>
            <w:tcW w:w="1384" w:type="dxa"/>
          </w:tcPr>
          <w:p w14:paraId="2DCD1781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95" w:type="dxa"/>
          </w:tcPr>
          <w:p w14:paraId="300B6AFC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99" w:type="dxa"/>
          </w:tcPr>
          <w:p w14:paraId="41140516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</w:tc>
      </w:tr>
      <w:tr w:rsidR="00925B78" w:rsidRPr="00863933" w14:paraId="1820DB5F" w14:textId="77777777" w:rsidTr="005D4C73">
        <w:tc>
          <w:tcPr>
            <w:tcW w:w="1384" w:type="dxa"/>
          </w:tcPr>
          <w:p w14:paraId="711F18FB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095" w:type="dxa"/>
          </w:tcPr>
          <w:p w14:paraId="510E395D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99" w:type="dxa"/>
          </w:tcPr>
          <w:p w14:paraId="29BB7915" w14:textId="77777777" w:rsidR="00925B78" w:rsidRPr="00863933" w:rsidRDefault="00925B78" w:rsidP="005D4C73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3F8C7C97" w14:textId="77777777" w:rsidR="00925B78" w:rsidRDefault="00925B78" w:rsidP="00925B78">
      <w:pPr>
        <w:rPr>
          <w:lang w:val="en-US"/>
        </w:rPr>
      </w:pPr>
    </w:p>
    <w:p w14:paraId="0B9485B9" w14:textId="77777777" w:rsidR="00925B78" w:rsidRDefault="00925B78" w:rsidP="00925B78">
      <w:pPr>
        <w:rPr>
          <w:lang w:val="en-US"/>
        </w:rPr>
      </w:pPr>
      <w:r>
        <w:rPr>
          <w:lang w:val="en-US"/>
        </w:rPr>
        <w:t>Topics that also could be added to portfolio:</w:t>
      </w:r>
    </w:p>
    <w:p w14:paraId="5BDACE04" w14:textId="77777777" w:rsidR="00925B78" w:rsidRPr="00534976" w:rsidRDefault="00925B78" w:rsidP="00925B78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Courses without credit (not at doctoral level)</w:t>
      </w:r>
    </w:p>
    <w:p w14:paraId="741E580D" w14:textId="77777777" w:rsidR="00925B78" w:rsidRDefault="00925B78" w:rsidP="00925B78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Conference/workshop/seminars</w:t>
      </w:r>
    </w:p>
    <w:p w14:paraId="4B24DA71" w14:textId="77777777" w:rsidR="00925B78" w:rsidRDefault="00925B78" w:rsidP="00925B78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Journal clubs</w:t>
      </w:r>
    </w:p>
    <w:p w14:paraId="5FDCF44B" w14:textId="77777777" w:rsidR="00925B78" w:rsidRDefault="00925B78" w:rsidP="00925B78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Miscellaneous activities</w:t>
      </w:r>
    </w:p>
    <w:p w14:paraId="3A94D9E2" w14:textId="77777777" w:rsidR="00561457" w:rsidRPr="00E0542A" w:rsidRDefault="00561457" w:rsidP="00925B78">
      <w:pPr>
        <w:rPr>
          <w:rFonts w:cs="Times New Roman"/>
          <w:sz w:val="22"/>
          <w:lang w:val="en-US"/>
        </w:rPr>
      </w:pPr>
    </w:p>
    <w:sectPr w:rsidR="00561457" w:rsidRPr="00E0542A" w:rsidSect="006F4EF7">
      <w:headerReference w:type="default" r:id="rId8"/>
      <w:pgSz w:w="11906" w:h="16838"/>
      <w:pgMar w:top="1134" w:right="1021" w:bottom="1418" w:left="102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2BAEB" w14:textId="77777777" w:rsidR="00925B78" w:rsidRDefault="00925B78" w:rsidP="00E16C5A">
      <w:pPr>
        <w:spacing w:after="0" w:line="240" w:lineRule="auto"/>
      </w:pPr>
      <w:r>
        <w:separator/>
      </w:r>
    </w:p>
  </w:endnote>
  <w:endnote w:type="continuationSeparator" w:id="0">
    <w:p w14:paraId="210CCF7B" w14:textId="77777777" w:rsidR="00925B78" w:rsidRDefault="00925B78" w:rsidP="00E1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77782" w14:textId="77777777" w:rsidR="00925B78" w:rsidRDefault="00925B78" w:rsidP="00E16C5A">
      <w:pPr>
        <w:spacing w:after="0" w:line="240" w:lineRule="auto"/>
      </w:pPr>
      <w:r>
        <w:separator/>
      </w:r>
    </w:p>
  </w:footnote>
  <w:footnote w:type="continuationSeparator" w:id="0">
    <w:p w14:paraId="33E4D65E" w14:textId="77777777" w:rsidR="00925B78" w:rsidRDefault="00925B78" w:rsidP="00E1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25603" w14:textId="77777777" w:rsidR="00271337" w:rsidRDefault="00271337" w:rsidP="00E16C5A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7F8A4C77" wp14:editId="77A474BA">
          <wp:extent cx="1709931" cy="1203962"/>
          <wp:effectExtent l="0" t="0" r="0" b="0"/>
          <wp:docPr id="2" name="Billede 1" descr="AAU_LOGO_RGB_U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U_LOGO_RGB_U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9931" cy="1203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96B88"/>
    <w:multiLevelType w:val="hybridMultilevel"/>
    <w:tmpl w:val="3C76F708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82262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B78"/>
    <w:rsid w:val="00012F39"/>
    <w:rsid w:val="00027D3B"/>
    <w:rsid w:val="00047F27"/>
    <w:rsid w:val="0009380C"/>
    <w:rsid w:val="000A7C84"/>
    <w:rsid w:val="000C095F"/>
    <w:rsid w:val="000F0419"/>
    <w:rsid w:val="000F6879"/>
    <w:rsid w:val="00143406"/>
    <w:rsid w:val="001735C7"/>
    <w:rsid w:val="001F0A8F"/>
    <w:rsid w:val="00234530"/>
    <w:rsid w:val="00271337"/>
    <w:rsid w:val="002F25C6"/>
    <w:rsid w:val="00317243"/>
    <w:rsid w:val="00336026"/>
    <w:rsid w:val="003A0A25"/>
    <w:rsid w:val="003B1CB0"/>
    <w:rsid w:val="00407E4E"/>
    <w:rsid w:val="00435B9A"/>
    <w:rsid w:val="00492B3D"/>
    <w:rsid w:val="004B4725"/>
    <w:rsid w:val="004C0443"/>
    <w:rsid w:val="00525C02"/>
    <w:rsid w:val="00561457"/>
    <w:rsid w:val="005A2BE2"/>
    <w:rsid w:val="005C19D9"/>
    <w:rsid w:val="006237C2"/>
    <w:rsid w:val="006240C3"/>
    <w:rsid w:val="00636990"/>
    <w:rsid w:val="00653A32"/>
    <w:rsid w:val="006A3C5D"/>
    <w:rsid w:val="006A7773"/>
    <w:rsid w:val="006C3C76"/>
    <w:rsid w:val="006C798A"/>
    <w:rsid w:val="006F21F5"/>
    <w:rsid w:val="006F4428"/>
    <w:rsid w:val="006F4EF7"/>
    <w:rsid w:val="00752CD4"/>
    <w:rsid w:val="007532E3"/>
    <w:rsid w:val="00763FAC"/>
    <w:rsid w:val="00765F39"/>
    <w:rsid w:val="00773B3F"/>
    <w:rsid w:val="007A4FE3"/>
    <w:rsid w:val="007B02C3"/>
    <w:rsid w:val="007E4A46"/>
    <w:rsid w:val="0081094F"/>
    <w:rsid w:val="008D5D3F"/>
    <w:rsid w:val="008F3174"/>
    <w:rsid w:val="00921C8E"/>
    <w:rsid w:val="00925B78"/>
    <w:rsid w:val="00981E39"/>
    <w:rsid w:val="009C2440"/>
    <w:rsid w:val="009D02D3"/>
    <w:rsid w:val="009F665D"/>
    <w:rsid w:val="00A0206A"/>
    <w:rsid w:val="00AE6C33"/>
    <w:rsid w:val="00B24324"/>
    <w:rsid w:val="00B33E3C"/>
    <w:rsid w:val="00B36309"/>
    <w:rsid w:val="00B75E2E"/>
    <w:rsid w:val="00B864AC"/>
    <w:rsid w:val="00B92662"/>
    <w:rsid w:val="00BD5020"/>
    <w:rsid w:val="00BF7D41"/>
    <w:rsid w:val="00C51572"/>
    <w:rsid w:val="00C57B8B"/>
    <w:rsid w:val="00C7016E"/>
    <w:rsid w:val="00C74204"/>
    <w:rsid w:val="00C857E7"/>
    <w:rsid w:val="00C90A63"/>
    <w:rsid w:val="00CA2912"/>
    <w:rsid w:val="00CC45D0"/>
    <w:rsid w:val="00CD4DAB"/>
    <w:rsid w:val="00D05A71"/>
    <w:rsid w:val="00D51241"/>
    <w:rsid w:val="00D656F5"/>
    <w:rsid w:val="00D749F6"/>
    <w:rsid w:val="00D7752E"/>
    <w:rsid w:val="00DD6A66"/>
    <w:rsid w:val="00DD7293"/>
    <w:rsid w:val="00DE7B65"/>
    <w:rsid w:val="00E0542A"/>
    <w:rsid w:val="00E11638"/>
    <w:rsid w:val="00E16C5A"/>
    <w:rsid w:val="00E1760E"/>
    <w:rsid w:val="00E22CA6"/>
    <w:rsid w:val="00E76F72"/>
    <w:rsid w:val="00E931AE"/>
    <w:rsid w:val="00EB0EE5"/>
    <w:rsid w:val="00F11502"/>
    <w:rsid w:val="00F40CCD"/>
    <w:rsid w:val="00F44001"/>
    <w:rsid w:val="00FB386D"/>
    <w:rsid w:val="00FB62C8"/>
    <w:rsid w:val="00FD7757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9EA329"/>
  <w15:docId w15:val="{089667BC-3511-43F3-81EC-A5C5526F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D3B"/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515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636990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E16C5A"/>
  </w:style>
  <w:style w:type="paragraph" w:styleId="Sidefod">
    <w:name w:val="footer"/>
    <w:basedOn w:val="Normal"/>
    <w:link w:val="Sidefo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6C5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16C5A"/>
    <w:rPr>
      <w:rFonts w:ascii="Tahoma" w:hAnsi="Tahoma" w:cs="Tahoma"/>
      <w:sz w:val="16"/>
      <w:szCs w:val="1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6C5A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da-DK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6C5A"/>
    <w:rPr>
      <w:rFonts w:eastAsiaTheme="minorEastAsia"/>
      <w:b/>
      <w:bCs/>
      <w:i/>
      <w:iCs/>
      <w:color w:val="4F81BD" w:themeColor="accent1"/>
      <w:lang w:eastAsia="da-DK"/>
    </w:rPr>
  </w:style>
  <w:style w:type="character" w:styleId="Hyperlink">
    <w:name w:val="Hyperlink"/>
    <w:basedOn w:val="Standardskrifttypeiafsnit"/>
    <w:uiPriority w:val="99"/>
    <w:unhideWhenUsed/>
    <w:rsid w:val="00B92662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3A0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E11638"/>
    <w:rPr>
      <w:color w:val="808080"/>
    </w:rPr>
  </w:style>
  <w:style w:type="character" w:customStyle="1" w:styleId="Overskrift2Tegn">
    <w:name w:val="Overskrift 2 Tegn"/>
    <w:basedOn w:val="Standardskrifttypeiafsnit"/>
    <w:link w:val="Overskrift2"/>
    <w:semiHidden/>
    <w:rsid w:val="00636990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515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ysliste-farve1">
    <w:name w:val="Light List Accent 1"/>
    <w:basedOn w:val="Tabel-Normal"/>
    <w:uiPriority w:val="61"/>
    <w:rsid w:val="0014340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tgitter">
    <w:name w:val="Light Grid"/>
    <w:basedOn w:val="Tabel-Normal"/>
    <w:uiPriority w:val="62"/>
    <w:rsid w:val="00CA291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kygge2-farve1">
    <w:name w:val="Medium Shading 2 Accent 1"/>
    <w:basedOn w:val="Tabel-Normal"/>
    <w:uiPriority w:val="64"/>
    <w:rsid w:val="00CA29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2">
    <w:name w:val="Medium List 2"/>
    <w:basedOn w:val="Tabel-Normal"/>
    <w:uiPriority w:val="66"/>
    <w:rsid w:val="00CA29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A29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1-farve1">
    <w:name w:val="Medium List 1 Accent 1"/>
    <w:basedOn w:val="Tabel-Normal"/>
    <w:uiPriority w:val="65"/>
    <w:rsid w:val="00CA29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gitter3">
    <w:name w:val="Medium Grid 3"/>
    <w:basedOn w:val="Tabel-Normal"/>
    <w:uiPriority w:val="69"/>
    <w:rsid w:val="00CA29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rsid w:val="00CA29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ysskygge">
    <w:name w:val="Light Shading"/>
    <w:basedOn w:val="Tabel-Normal"/>
    <w:uiPriority w:val="60"/>
    <w:rsid w:val="00CA291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CA291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eafsnit">
    <w:name w:val="List Paragraph"/>
    <w:basedOn w:val="Normal"/>
    <w:uiPriority w:val="34"/>
    <w:qFormat/>
    <w:rsid w:val="00925B78"/>
    <w:pPr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4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auphd@adm.aau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.aau.dk\Fileshares\PHDTEAM\KRS\brevhoved%20-%20engelsk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brevhoved - engelsk</Template>
  <TotalTime>1</TotalTime>
  <Pages>2</Pages>
  <Words>159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Universitet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Østergaard Sørensen</dc:creator>
  <cp:lastModifiedBy>Helen Kjerstein Kristensen</cp:lastModifiedBy>
  <cp:revision>3</cp:revision>
  <cp:lastPrinted>2017-11-24T13:40:00Z</cp:lastPrinted>
  <dcterms:created xsi:type="dcterms:W3CDTF">2026-01-12T09:48:00Z</dcterms:created>
  <dcterms:modified xsi:type="dcterms:W3CDTF">2026-01-12T09:50:00Z</dcterms:modified>
</cp:coreProperties>
</file>