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13FC" w14:textId="09F16315" w:rsidR="00941512" w:rsidRPr="00941512" w:rsidRDefault="00941512" w:rsidP="00941512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Konsulentaftale</w:t>
      </w:r>
      <w:r w:rsidR="00C94A53">
        <w:rPr>
          <w:rFonts w:asciiTheme="majorHAnsi" w:hAnsiTheme="majorHAnsi" w:cstheme="majorHAnsi"/>
          <w:b/>
          <w:bCs/>
          <w:caps/>
          <w:color w:val="auto"/>
          <w:sz w:val="24"/>
        </w:rPr>
        <w:t xml:space="preserve"> </w:t>
      </w: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om Indtægtsdækket Virksomhed</w:t>
      </w:r>
    </w:p>
    <w:p w14:paraId="090A51EA" w14:textId="34218ABA" w:rsidR="00351373" w:rsidRDefault="00941512" w:rsidP="00941512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(’Konsulentaftalen’)</w:t>
      </w:r>
    </w:p>
    <w:p w14:paraId="05D3C8FB" w14:textId="77777777" w:rsidR="00941512" w:rsidRPr="0060658A" w:rsidRDefault="00941512" w:rsidP="00941512">
      <w:pPr>
        <w:spacing w:line="360" w:lineRule="auto"/>
        <w:rPr>
          <w:rFonts w:asciiTheme="majorHAnsi" w:hAnsiTheme="majorHAnsi" w:cstheme="majorHAnsi"/>
          <w:color w:val="auto"/>
        </w:rPr>
      </w:pPr>
    </w:p>
    <w:p w14:paraId="6BF52618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Mellem Parterne</w:t>
      </w:r>
    </w:p>
    <w:p w14:paraId="36C34761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7C961400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Aalborg Universitet (herefter benævnt ’AAU’)</w:t>
      </w:r>
    </w:p>
    <w:p w14:paraId="248A33F2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29102384 </w:t>
      </w:r>
    </w:p>
    <w:p w14:paraId="64F78CC6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Institut for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…</w:t>
      </w:r>
      <w:r w:rsidRPr="0060658A">
        <w:rPr>
          <w:rFonts w:asciiTheme="minorHAnsi" w:hAnsiTheme="minorHAnsi" w:cstheme="minorHAnsi"/>
          <w:color w:val="auto"/>
          <w:szCs w:val="18"/>
        </w:rPr>
        <w:t xml:space="preserve"> </w:t>
      </w:r>
    </w:p>
    <w:p w14:paraId="07E07B2C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Postboks 159</w:t>
      </w:r>
    </w:p>
    <w:p w14:paraId="49E20866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9100 Aalborg</w:t>
      </w:r>
    </w:p>
    <w:p w14:paraId="7F68FA7B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795E412F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og</w:t>
      </w:r>
    </w:p>
    <w:p w14:paraId="2FF795B2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48369D9D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Samarbejdspartens navn og selskabsform (herefter benævnt ’Samarbejdsparten’)</w:t>
      </w:r>
    </w:p>
    <w:p w14:paraId="7249629A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XXXXXXXX</w:t>
      </w:r>
    </w:p>
    <w:p w14:paraId="0458B498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  <w:highlight w:val="cyan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Adresse</w:t>
      </w:r>
    </w:p>
    <w:p w14:paraId="5A14EE6E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Postnummer- sted</w:t>
      </w:r>
    </w:p>
    <w:p w14:paraId="700BC92D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0F31ADAD" w14:textId="77777777" w:rsid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419EA440" w14:textId="77777777" w:rsidR="00C94A53" w:rsidRPr="0060658A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4B66EF5E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1. Aftalegrundlaget</w:t>
      </w:r>
    </w:p>
    <w:p w14:paraId="46F9BDF8" w14:textId="05255A79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Samarbejdet reguleres af denne Konsulentaftale, Standardvilkår for konsulentydelser (’Standardvilkårene’) og de øvrige nedennævnte bilag (samlet betegnet ’Aftalen’).  </w:t>
      </w:r>
    </w:p>
    <w:p w14:paraId="75F9ACA1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6609F0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2. Konsulentprojektets formål</w:t>
      </w:r>
    </w:p>
    <w:p w14:paraId="43C1201D" w14:textId="427C9C03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Det er alene samarbejdets formål, at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…………………</w:t>
      </w:r>
      <w:r w:rsidRPr="00941512">
        <w:rPr>
          <w:rFonts w:cs="Arial"/>
          <w:bCs/>
          <w:color w:val="auto"/>
          <w:sz w:val="20"/>
          <w:szCs w:val="20"/>
        </w:rPr>
        <w:t xml:space="preserve"> (’Formålet’).</w:t>
      </w:r>
    </w:p>
    <w:p w14:paraId="62F9D332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25281D20" w14:textId="513D594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>Med henblik på at realisere Formålet, har Parterne i Bilag 2 (Projektbeskrivelsen) beskrevet indholdet af og rammerne for samarbejdet (’Konsulentprojektet’), herunder alle opgaver i Konsulentprojektet og tidsplanen for de enkelte faser.</w:t>
      </w:r>
    </w:p>
    <w:p w14:paraId="0EF2270D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7AD0C9B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3. Finansiering og betaling</w:t>
      </w:r>
    </w:p>
    <w:p w14:paraId="36D6F022" w14:textId="0C23EF7B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AAU skal i overensstemmelse med Standardvilkårene modtage fuld betaling for alt udført arbejde og alle omkostninger i tilknytning til Konsulentprojektet. </w:t>
      </w:r>
    </w:p>
    <w:p w14:paraId="6EC717FF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66F0950F" w14:textId="1898CF2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Aftaleprisen er kr.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…….</w:t>
      </w:r>
      <w:r w:rsidRPr="00941512">
        <w:rPr>
          <w:rFonts w:cs="Arial"/>
          <w:bCs/>
          <w:color w:val="auto"/>
          <w:sz w:val="20"/>
          <w:szCs w:val="20"/>
        </w:rPr>
        <w:t xml:space="preserve"> (</w:t>
      </w:r>
      <w:proofErr w:type="gramStart"/>
      <w:r w:rsidRPr="00941512">
        <w:rPr>
          <w:rFonts w:cs="Arial"/>
          <w:bCs/>
          <w:color w:val="auto"/>
          <w:sz w:val="20"/>
          <w:szCs w:val="20"/>
        </w:rPr>
        <w:t>eksklusiv</w:t>
      </w:r>
      <w:proofErr w:type="gramEnd"/>
      <w:r w:rsidRPr="00941512">
        <w:rPr>
          <w:rFonts w:cs="Arial"/>
          <w:bCs/>
          <w:color w:val="auto"/>
          <w:sz w:val="20"/>
          <w:szCs w:val="20"/>
        </w:rPr>
        <w:t xml:space="preserve"> moms).</w:t>
      </w:r>
      <w:r w:rsidR="000D0196">
        <w:rPr>
          <w:rFonts w:cs="Arial"/>
          <w:bCs/>
          <w:color w:val="auto"/>
          <w:sz w:val="20"/>
          <w:szCs w:val="20"/>
        </w:rPr>
        <w:t xml:space="preserve"> </w:t>
      </w:r>
      <w:r w:rsidRPr="00941512">
        <w:rPr>
          <w:rFonts w:cs="Arial"/>
          <w:bCs/>
          <w:color w:val="auto"/>
          <w:sz w:val="20"/>
          <w:szCs w:val="20"/>
        </w:rPr>
        <w:t>Ydelsen er momspligtig.</w:t>
      </w:r>
    </w:p>
    <w:p w14:paraId="3693515E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250D33A" w14:textId="77777777" w:rsidR="00C94A53" w:rsidRDefault="000D0196" w:rsidP="00C94A53">
      <w:pPr>
        <w:rPr>
          <w:rFonts w:cs="Arial"/>
          <w:bCs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 xml:space="preserve">Betalingsbetingelserne er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  <w:r>
        <w:rPr>
          <w:rFonts w:cs="Arial"/>
          <w:bCs/>
          <w:color w:val="auto"/>
          <w:sz w:val="20"/>
          <w:szCs w:val="20"/>
        </w:rPr>
        <w:t xml:space="preserve"> </w:t>
      </w:r>
    </w:p>
    <w:p w14:paraId="0632EB9C" w14:textId="77777777" w:rsidR="00C94A53" w:rsidRDefault="00C94A53" w:rsidP="00C94A53">
      <w:pPr>
        <w:rPr>
          <w:rFonts w:cs="Arial"/>
          <w:bCs/>
          <w:color w:val="auto"/>
          <w:sz w:val="20"/>
          <w:szCs w:val="20"/>
        </w:rPr>
      </w:pPr>
    </w:p>
    <w:p w14:paraId="4CA552B9" w14:textId="7A6DD2CE" w:rsidR="00941512" w:rsidRPr="00C94A53" w:rsidRDefault="00941512" w:rsidP="00C94A53">
      <w:pPr>
        <w:rPr>
          <w:rFonts w:cs="Arial"/>
          <w:bCs/>
          <w:i/>
          <w:color w:val="auto"/>
          <w:sz w:val="20"/>
          <w:szCs w:val="20"/>
        </w:rPr>
      </w:pPr>
      <w:r w:rsidRPr="00C94A53">
        <w:rPr>
          <w:rFonts w:cs="Arial"/>
          <w:bCs/>
          <w:i/>
          <w:color w:val="auto"/>
          <w:sz w:val="20"/>
          <w:szCs w:val="20"/>
        </w:rPr>
        <w:t>Det bemærkes at der skal betales løbende for udført arbejde. Det anbefales at betalingsfristerne fastsættes med maksimum 3 måneders intervaller</w:t>
      </w:r>
      <w:r w:rsidR="00C94A53" w:rsidRPr="00C94A53">
        <w:rPr>
          <w:rFonts w:cs="Arial"/>
          <w:bCs/>
          <w:i/>
          <w:color w:val="auto"/>
          <w:sz w:val="20"/>
          <w:szCs w:val="20"/>
        </w:rPr>
        <w:t>.</w:t>
      </w:r>
    </w:p>
    <w:p w14:paraId="5E7EE069" w14:textId="77777777" w:rsidR="00C94A53" w:rsidRPr="00941512" w:rsidRDefault="00C94A53" w:rsidP="00C94A53">
      <w:pPr>
        <w:rPr>
          <w:rFonts w:cs="Arial"/>
          <w:bCs/>
          <w:color w:val="auto"/>
          <w:sz w:val="20"/>
          <w:szCs w:val="20"/>
        </w:rPr>
      </w:pPr>
    </w:p>
    <w:p w14:paraId="6765AD7F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4. Løbetid</w:t>
      </w:r>
    </w:p>
    <w:p w14:paraId="42BDC8C3" w14:textId="63B537C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 igangsættes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 og afsluttes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. </w:t>
      </w:r>
    </w:p>
    <w:p w14:paraId="05CBC2B3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33458CF7" w14:textId="77777777" w:rsidR="00C94A53" w:rsidRDefault="00C94A53" w:rsidP="00C94A53">
      <w:pPr>
        <w:rPr>
          <w:rFonts w:cs="Arial"/>
          <w:b/>
          <w:bCs/>
          <w:color w:val="auto"/>
          <w:sz w:val="20"/>
          <w:szCs w:val="20"/>
        </w:rPr>
      </w:pPr>
    </w:p>
    <w:p w14:paraId="6F69DA34" w14:textId="77777777" w:rsidR="00C94A53" w:rsidRDefault="00C94A53" w:rsidP="00C94A53">
      <w:pPr>
        <w:rPr>
          <w:rFonts w:cs="Arial"/>
          <w:b/>
          <w:bCs/>
          <w:color w:val="auto"/>
          <w:sz w:val="20"/>
          <w:szCs w:val="20"/>
        </w:rPr>
      </w:pPr>
    </w:p>
    <w:p w14:paraId="74F9090B" w14:textId="0E3DAEDC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lastRenderedPageBreak/>
        <w:t xml:space="preserve">5. Konsulentprojektets organisation og bemanding </w:t>
      </w:r>
    </w:p>
    <w:p w14:paraId="10DCD7CC" w14:textId="409CAC93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Konsulentprojektets organisation og bemanding fremgår af Bilag 2. I Bilaget skal klart beskrives navnene på de af AAU’s ansatte, som allokeres til Konsulentprojektet og navnet på den af AAU udnævnte projektleder. </w:t>
      </w:r>
    </w:p>
    <w:p w14:paraId="034F56B3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15BDBD3D" w14:textId="100D375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Projektlederen er ansvarlig for den daglige ledelse og udførelse af Konsulentprojektet, men er ikke bemyndiget til at </w:t>
      </w:r>
      <w:proofErr w:type="gramStart"/>
      <w:r w:rsidRPr="00941512">
        <w:rPr>
          <w:rFonts w:cs="Arial"/>
          <w:bCs/>
          <w:color w:val="auto"/>
          <w:sz w:val="20"/>
          <w:szCs w:val="20"/>
        </w:rPr>
        <w:t>foretage ændringer i</w:t>
      </w:r>
      <w:proofErr w:type="gramEnd"/>
      <w:r w:rsidRPr="00941512">
        <w:rPr>
          <w:rFonts w:cs="Arial"/>
          <w:bCs/>
          <w:color w:val="auto"/>
          <w:sz w:val="20"/>
          <w:szCs w:val="20"/>
        </w:rPr>
        <w:t xml:space="preserve"> Konsulentprojektet.</w:t>
      </w:r>
    </w:p>
    <w:p w14:paraId="2B118715" w14:textId="77777777" w:rsidR="00941512" w:rsidRPr="00941512" w:rsidRDefault="00941512" w:rsidP="00C94A53">
      <w:pPr>
        <w:rPr>
          <w:rFonts w:cs="Arial"/>
          <w:bCs/>
          <w:i/>
          <w:color w:val="auto"/>
          <w:sz w:val="20"/>
          <w:szCs w:val="20"/>
        </w:rPr>
      </w:pPr>
    </w:p>
    <w:p w14:paraId="5A780AC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6. Afrapportering</w:t>
      </w:r>
    </w:p>
    <w:p w14:paraId="4A41EEBF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</w:p>
    <w:p w14:paraId="5E7104A7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30CC70C2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7. Andre særlige bestemmelser</w:t>
      </w:r>
    </w:p>
    <w:p w14:paraId="2E0E8025" w14:textId="52584D81" w:rsidR="00941512" w:rsidRPr="00941512" w:rsidRDefault="00941512" w:rsidP="01FC6A4C">
      <w:pPr>
        <w:rPr>
          <w:rFonts w:cs="Arial"/>
          <w:color w:val="auto"/>
          <w:sz w:val="20"/>
          <w:szCs w:val="20"/>
        </w:rPr>
      </w:pPr>
      <w:r w:rsidRPr="01FC6A4C">
        <w:rPr>
          <w:rFonts w:cs="Arial"/>
          <w:color w:val="auto"/>
          <w:sz w:val="20"/>
          <w:szCs w:val="20"/>
          <w:highlight w:val="cyan"/>
        </w:rPr>
        <w:t>…..</w:t>
      </w:r>
    </w:p>
    <w:p w14:paraId="688F963A" w14:textId="01B67C5F" w:rsidR="01FC6A4C" w:rsidRDefault="01FC6A4C" w:rsidP="01FC6A4C">
      <w:pPr>
        <w:rPr>
          <w:rFonts w:cs="Arial"/>
          <w:color w:val="auto"/>
          <w:sz w:val="20"/>
          <w:szCs w:val="20"/>
          <w:highlight w:val="cyan"/>
        </w:rPr>
      </w:pPr>
    </w:p>
    <w:p w14:paraId="542D0FB0" w14:textId="20EB219E" w:rsidR="2D308B7F" w:rsidRDefault="2D308B7F" w:rsidP="312BBC6E">
      <w:pPr>
        <w:rPr>
          <w:rFonts w:cs="Arial"/>
          <w:color w:val="auto"/>
          <w:highlight w:val="cyan"/>
        </w:rPr>
      </w:pPr>
      <w:r w:rsidRPr="312BBC6E">
        <w:rPr>
          <w:rFonts w:asciiTheme="majorHAnsi" w:hAnsiTheme="majorHAnsi" w:cstheme="majorBidi"/>
          <w:color w:val="auto"/>
          <w:highlight w:val="cyan"/>
        </w:rPr>
        <w:t>Ændringer, der fraviger Standardvilkårene skal godkendes af Kontraktenheden.</w:t>
      </w:r>
    </w:p>
    <w:p w14:paraId="6494EF1B" w14:textId="011F2B2B" w:rsidR="312BBC6E" w:rsidRDefault="312BBC6E" w:rsidP="312BBC6E">
      <w:pPr>
        <w:rPr>
          <w:rFonts w:asciiTheme="majorHAnsi" w:hAnsiTheme="majorHAnsi" w:cstheme="majorBidi"/>
          <w:color w:val="auto"/>
        </w:rPr>
      </w:pPr>
    </w:p>
    <w:p w14:paraId="3E2A5DA4" w14:textId="5A68BD84" w:rsidR="312BBC6E" w:rsidRDefault="312BBC6E" w:rsidP="312BBC6E">
      <w:pPr>
        <w:rPr>
          <w:rFonts w:cs="Arial"/>
          <w:color w:val="auto"/>
          <w:sz w:val="20"/>
          <w:szCs w:val="20"/>
          <w:highlight w:val="cyan"/>
        </w:rPr>
      </w:pPr>
    </w:p>
    <w:p w14:paraId="7D56D1B9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E01E455" w14:textId="0EC0EF71" w:rsid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5EAABC87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3D691D9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4AABACC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6F66FBA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2F1E0F40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27E67550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4C23C4E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2547F5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18062BAE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C0F21E4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6F9FB56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565784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515BA8B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DB463AD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2F2E1CC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18FF829A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ACFA04B" w14:textId="77777777" w:rsidR="00C94A53" w:rsidRPr="00941512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9A15091" w14:textId="77777777" w:rsidR="0043799E" w:rsidRPr="00941512" w:rsidRDefault="0043799E" w:rsidP="00C94A53">
      <w:pPr>
        <w:rPr>
          <w:rFonts w:asciiTheme="minorHAnsi" w:hAnsiTheme="minorHAnsi" w:cstheme="minorHAnsi"/>
          <w:color w:val="auto"/>
          <w:szCs w:val="18"/>
        </w:rPr>
      </w:pPr>
    </w:p>
    <w:p w14:paraId="3C9CB3A7" w14:textId="73147950" w:rsidR="0043799E" w:rsidRPr="00941512" w:rsidRDefault="0043799E" w:rsidP="00C94A53">
      <w:pPr>
        <w:rPr>
          <w:rFonts w:asciiTheme="majorHAnsi" w:hAnsiTheme="majorHAnsi" w:cstheme="majorHAnsi"/>
          <w:color w:val="auto"/>
        </w:rPr>
      </w:pPr>
    </w:p>
    <w:p w14:paraId="737EED77" w14:textId="7CE50D1B" w:rsidR="00312753" w:rsidRPr="00941512" w:rsidRDefault="00312753" w:rsidP="00C94A53">
      <w:pPr>
        <w:rPr>
          <w:rFonts w:asciiTheme="majorHAnsi" w:hAnsiTheme="majorHAnsi" w:cstheme="majorHAnsi"/>
          <w:color w:val="auto"/>
        </w:rPr>
      </w:pPr>
    </w:p>
    <w:p w14:paraId="7A34B1AD" w14:textId="370F7E94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2E6700D4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01872E0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9C28C97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59CB1E1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72E4923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6877D58B" w14:textId="34EC5A0F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6A47CAB0" w14:textId="7C2B9414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2EDCBAED" w14:textId="3E729F2D" w:rsidR="000D0196" w:rsidRDefault="000D0196" w:rsidP="00C94A53">
      <w:pPr>
        <w:rPr>
          <w:rFonts w:asciiTheme="majorHAnsi" w:hAnsiTheme="majorHAnsi" w:cstheme="majorHAnsi"/>
          <w:color w:val="auto"/>
        </w:rPr>
      </w:pPr>
    </w:p>
    <w:p w14:paraId="4E5168C0" w14:textId="77777777" w:rsidR="000D0196" w:rsidRDefault="000D0196" w:rsidP="00C94A53">
      <w:pPr>
        <w:rPr>
          <w:rFonts w:asciiTheme="majorHAnsi" w:hAnsiTheme="majorHAnsi" w:cstheme="majorHAnsi"/>
          <w:color w:val="auto"/>
        </w:rPr>
      </w:pPr>
    </w:p>
    <w:p w14:paraId="25763995" w14:textId="2E1E05D7" w:rsidR="00312753" w:rsidRDefault="00312753" w:rsidP="01FC6A4C">
      <w:pPr>
        <w:rPr>
          <w:rFonts w:asciiTheme="majorHAnsi" w:hAnsiTheme="majorHAnsi" w:cstheme="majorBidi"/>
          <w:color w:val="auto"/>
        </w:rPr>
      </w:pPr>
    </w:p>
    <w:p w14:paraId="7E64A0A7" w14:textId="5C9F7944" w:rsidR="0043799E" w:rsidRDefault="0060658A" w:rsidP="00C94A53">
      <w:p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12753">
        <w:rPr>
          <w:rFonts w:asciiTheme="majorHAnsi" w:hAnsiTheme="majorHAnsi" w:cstheme="majorHAnsi"/>
          <w:b/>
          <w:color w:val="auto"/>
          <w:sz w:val="20"/>
          <w:szCs w:val="20"/>
        </w:rPr>
        <w:t>Underskrifter</w:t>
      </w:r>
    </w:p>
    <w:p w14:paraId="6CFC00F7" w14:textId="77777777" w:rsidR="0040179F" w:rsidRPr="00312753" w:rsidRDefault="0040179F" w:rsidP="00C94A53">
      <w:pPr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053A7CCC" w14:textId="39C972FE" w:rsidR="0060658A" w:rsidRPr="0060658A" w:rsidRDefault="0060658A" w:rsidP="6875D2EF">
      <w:pPr>
        <w:rPr>
          <w:rFonts w:asciiTheme="majorHAnsi" w:hAnsiTheme="majorHAnsi" w:cstheme="majorBidi"/>
          <w:color w:val="auto"/>
          <w:vertAlign w:val="superscript"/>
        </w:rPr>
      </w:pPr>
      <w:r w:rsidRPr="6875D2EF">
        <w:rPr>
          <w:rFonts w:asciiTheme="majorHAnsi" w:hAnsiTheme="majorHAnsi" w:cstheme="majorBidi"/>
          <w:color w:val="auto"/>
        </w:rPr>
        <w:t xml:space="preserve">For </w:t>
      </w:r>
      <w:r w:rsidRPr="6875D2EF">
        <w:rPr>
          <w:rFonts w:asciiTheme="majorHAnsi" w:hAnsiTheme="majorHAnsi" w:cstheme="majorBidi"/>
          <w:b/>
          <w:bCs/>
          <w:color w:val="auto"/>
        </w:rPr>
        <w:t>AAU</w:t>
      </w:r>
    </w:p>
    <w:p w14:paraId="2FD2411A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14:paraId="3018559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309959B4" w14:textId="77777777" w:rsid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61316ED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25632EFB" w14:textId="77777777" w:rsidR="0060658A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Lige forbindelse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9446e [3044]" from="-.1pt,9.6pt" to="160.4pt,9.6pt" w14:anchorId="690C4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"/>
            </w:pict>
          </mc:Fallback>
        </mc:AlternateContent>
      </w:r>
    </w:p>
    <w:p w14:paraId="690E257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14:paraId="5EBFBDE9" w14:textId="34119EF6" w:rsidR="0060658A" w:rsidRPr="0060658A" w:rsidRDefault="00312753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Titel: Institutleder</w:t>
      </w:r>
    </w:p>
    <w:p w14:paraId="7CE58DA0" w14:textId="77777777" w:rsid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D77283E" w14:textId="77777777" w:rsidR="00E00D90" w:rsidRPr="0060658A" w:rsidRDefault="00E00D90" w:rsidP="00C94A53">
      <w:pPr>
        <w:rPr>
          <w:rFonts w:asciiTheme="majorHAnsi" w:hAnsiTheme="majorHAnsi" w:cstheme="majorHAnsi"/>
          <w:color w:val="auto"/>
        </w:rPr>
      </w:pPr>
    </w:p>
    <w:p w14:paraId="2F4F8267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184A85E2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Lige forbindelse 9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0.95pt" to="160.5pt,10.95pt" w14:anchorId="300E6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">
                <w10:wrap anchorx="margin"/>
              </v:line>
            </w:pict>
          </mc:Fallback>
        </mc:AlternateContent>
      </w:r>
    </w:p>
    <w:p w14:paraId="7DFEE81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14:paraId="371BCFD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Projektleder </w:t>
      </w:r>
    </w:p>
    <w:p w14:paraId="410252F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11367780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719316D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32DFBF19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For </w:t>
      </w:r>
      <w:r w:rsidRPr="00E00D90">
        <w:rPr>
          <w:rFonts w:asciiTheme="majorHAnsi" w:hAnsiTheme="majorHAnsi" w:cstheme="majorHAnsi"/>
          <w:b/>
          <w:color w:val="auto"/>
        </w:rPr>
        <w:t>Samarbejdsparten</w:t>
      </w:r>
      <w:r w:rsidRPr="0060658A">
        <w:rPr>
          <w:rFonts w:asciiTheme="majorHAnsi" w:hAnsiTheme="majorHAnsi" w:cstheme="majorHAnsi"/>
          <w:color w:val="auto"/>
        </w:rPr>
        <w:t xml:space="preserve"> </w:t>
      </w:r>
    </w:p>
    <w:p w14:paraId="4CB2F421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14:paraId="084C6BD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76D2908A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6FFF220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</w:p>
    <w:p w14:paraId="23F86FFF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Lige forbindelse 8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9446e [3044]" from="0,11.5pt" to="160.5pt,11.5pt" w14:anchorId="1FBF4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">
                <w10:wrap anchorx="margin"/>
              </v:line>
            </w:pict>
          </mc:Fallback>
        </mc:AlternateContent>
      </w:r>
    </w:p>
    <w:p w14:paraId="0CED5039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Navn: </w:t>
      </w:r>
    </w:p>
    <w:p w14:paraId="072B523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</w:t>
      </w:r>
    </w:p>
    <w:p w14:paraId="23FE6BC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25952960" w14:textId="6301C552" w:rsidR="0098750A" w:rsidRDefault="0098750A" w:rsidP="00C94A53">
      <w:pPr>
        <w:rPr>
          <w:rFonts w:asciiTheme="majorHAnsi" w:hAnsiTheme="majorHAnsi" w:cstheme="majorHAnsi"/>
          <w:color w:val="auto"/>
        </w:rPr>
      </w:pPr>
    </w:p>
    <w:p w14:paraId="1B59A555" w14:textId="133269E8" w:rsidR="008A3045" w:rsidRDefault="008A3045" w:rsidP="00C94A53">
      <w:pPr>
        <w:rPr>
          <w:rFonts w:asciiTheme="majorHAnsi" w:hAnsiTheme="majorHAnsi" w:cstheme="majorHAnsi"/>
          <w:color w:val="auto"/>
        </w:rPr>
      </w:pPr>
    </w:p>
    <w:p w14:paraId="1015B7CF" w14:textId="51793043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313D52AE" w14:textId="3F0CEC03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28DB6125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3646F91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45D065A9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7B68CEA4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1C6BDA2" w14:textId="77777777" w:rsidR="00C94A53" w:rsidRDefault="00C94A53" w:rsidP="6875D2EF">
      <w:pPr>
        <w:rPr>
          <w:rFonts w:asciiTheme="majorHAnsi" w:hAnsiTheme="majorHAnsi" w:cstheme="majorBidi"/>
          <w:color w:val="auto"/>
        </w:rPr>
      </w:pPr>
    </w:p>
    <w:p w14:paraId="3EBC0E07" w14:textId="4F9D8B09" w:rsidR="6875D2EF" w:rsidRDefault="6875D2EF" w:rsidP="6875D2EF">
      <w:pPr>
        <w:rPr>
          <w:rFonts w:asciiTheme="majorHAnsi" w:hAnsiTheme="majorHAnsi" w:cstheme="majorBidi"/>
          <w:color w:val="auto"/>
        </w:rPr>
      </w:pPr>
    </w:p>
    <w:p w14:paraId="154FB441" w14:textId="2F2AF4C2" w:rsidR="6875D2EF" w:rsidRDefault="6875D2EF" w:rsidP="6875D2EF">
      <w:pPr>
        <w:rPr>
          <w:rFonts w:asciiTheme="majorHAnsi" w:hAnsiTheme="majorHAnsi" w:cstheme="majorBidi"/>
          <w:color w:val="auto"/>
        </w:rPr>
      </w:pPr>
    </w:p>
    <w:p w14:paraId="16265FF8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7DA7A351" w14:textId="77777777" w:rsidR="00C94A53" w:rsidRDefault="00C94A53" w:rsidP="1D4D4AEB">
      <w:pPr>
        <w:rPr>
          <w:rFonts w:asciiTheme="majorHAnsi" w:hAnsiTheme="majorHAnsi" w:cstheme="majorBidi"/>
          <w:color w:val="auto"/>
        </w:rPr>
      </w:pPr>
    </w:p>
    <w:p w14:paraId="754F070E" w14:textId="65FC9A50" w:rsidR="1D4D4AEB" w:rsidRDefault="1D4D4AEB" w:rsidP="1D4D4AEB">
      <w:pPr>
        <w:rPr>
          <w:rFonts w:asciiTheme="majorHAnsi" w:hAnsiTheme="majorHAnsi" w:cstheme="majorBidi"/>
          <w:color w:val="auto"/>
        </w:rPr>
      </w:pPr>
    </w:p>
    <w:p w14:paraId="6DC7088D" w14:textId="2D447B8A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48053284" w14:textId="77777777" w:rsidR="0060658A" w:rsidRPr="0060658A" w:rsidRDefault="0060658A" w:rsidP="00C94A53">
      <w:pPr>
        <w:rPr>
          <w:rFonts w:asciiTheme="majorHAnsi" w:hAnsiTheme="majorHAnsi" w:cstheme="majorHAnsi"/>
          <w:b/>
          <w:color w:val="auto"/>
        </w:rPr>
      </w:pPr>
      <w:r w:rsidRPr="0060658A">
        <w:rPr>
          <w:rFonts w:asciiTheme="majorHAnsi" w:hAnsiTheme="majorHAnsi" w:cstheme="majorHAnsi"/>
          <w:b/>
          <w:color w:val="auto"/>
        </w:rPr>
        <w:t>Bilagsoversigt:</w:t>
      </w:r>
    </w:p>
    <w:p w14:paraId="0A6FBFCF" w14:textId="128DD6B8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Bilag 1: Standardvilkår for </w:t>
      </w:r>
      <w:r w:rsidR="00173C8C">
        <w:rPr>
          <w:rFonts w:asciiTheme="majorHAnsi" w:hAnsiTheme="majorHAnsi" w:cstheme="majorHAnsi"/>
          <w:color w:val="auto"/>
        </w:rPr>
        <w:t>konsulentydelser</w:t>
      </w:r>
    </w:p>
    <w:p w14:paraId="63835C06" w14:textId="0EE279DB" w:rsidR="00565523" w:rsidRDefault="0060658A" w:rsidP="6875D2EF">
      <w:pPr>
        <w:rPr>
          <w:rFonts w:asciiTheme="majorHAnsi" w:hAnsiTheme="majorHAnsi" w:cstheme="majorBidi"/>
          <w:color w:val="auto"/>
        </w:rPr>
      </w:pPr>
      <w:r w:rsidRPr="6875D2EF">
        <w:rPr>
          <w:rFonts w:asciiTheme="majorHAnsi" w:hAnsiTheme="majorHAnsi" w:cstheme="majorBidi"/>
          <w:color w:val="auto"/>
        </w:rPr>
        <w:t>Bilag 2: Projektbeskrivelse</w:t>
      </w:r>
    </w:p>
    <w:p w14:paraId="2DF1AE09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44E50189" w14:textId="2C11ABB8" w:rsidR="00565523" w:rsidRPr="0060658A" w:rsidRDefault="00565523" w:rsidP="312BBC6E">
      <w:pPr>
        <w:rPr>
          <w:rFonts w:asciiTheme="majorHAnsi" w:hAnsiTheme="majorHAnsi" w:cstheme="majorBidi"/>
          <w:color w:val="auto"/>
        </w:rPr>
      </w:pPr>
    </w:p>
    <w:sectPr w:rsidR="00565523" w:rsidRPr="0060658A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C024" w14:textId="77777777" w:rsidR="0043799E" w:rsidRDefault="0043799E">
      <w:r>
        <w:separator/>
      </w:r>
    </w:p>
    <w:p w14:paraId="1C87FDA5" w14:textId="77777777" w:rsidR="0043799E" w:rsidRDefault="0043799E"/>
  </w:endnote>
  <w:endnote w:type="continuationSeparator" w:id="0">
    <w:p w14:paraId="19772A3F" w14:textId="77777777" w:rsidR="0043799E" w:rsidRDefault="0043799E">
      <w:r>
        <w:continuationSeparator/>
      </w:r>
    </w:p>
    <w:p w14:paraId="0B9C7ABF" w14:textId="77777777" w:rsidR="0043799E" w:rsidRDefault="00437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13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C96B02" w14:textId="77777777" w:rsidR="00FC39BF" w:rsidRDefault="00FC39BF" w:rsidP="00FC39BF">
    <w:pPr>
      <w:pStyle w:val="Sidefod"/>
      <w:ind w:right="360"/>
    </w:pPr>
  </w:p>
  <w:p w14:paraId="711B1632" w14:textId="77777777" w:rsidR="00E24AA6" w:rsidRDefault="00E24AA6"/>
  <w:p w14:paraId="372F80A3" w14:textId="77777777" w:rsidR="000B4824" w:rsidRDefault="000B4824"/>
  <w:p w14:paraId="3466CC73" w14:textId="77777777" w:rsidR="000B4824" w:rsidRDefault="000B4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01261"/>
      <w:docPartObj>
        <w:docPartGallery w:val="Page Numbers (Bottom of Page)"/>
        <w:docPartUnique/>
      </w:docPartObj>
    </w:sdtPr>
    <w:sdtEndPr/>
    <w:sdtContent>
      <w:sdt>
        <w:sdtPr>
          <w:id w:val="274530780"/>
          <w:docPartObj>
            <w:docPartGallery w:val="Page Numbers (Top of Page)"/>
            <w:docPartUnique/>
          </w:docPartObj>
        </w:sdtPr>
        <w:sdtEndPr/>
        <w:sdtContent>
          <w:p w14:paraId="28BBF4FF" w14:textId="7890C88B" w:rsidR="0043799E" w:rsidRDefault="0043799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29D79" w14:textId="484FEA37" w:rsidR="000B4824" w:rsidRPr="00E00D90" w:rsidRDefault="005908F1" w:rsidP="00E00D90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>Konsulentaftale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F47D4F">
      <w:rPr>
        <w:rFonts w:asciiTheme="majorHAnsi" w:hAnsiTheme="majorHAnsi" w:cstheme="majorHAnsi"/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20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958BE" w14:textId="64652B6A" w:rsidR="0043799E" w:rsidRDefault="0043799E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227E4206" w14:textId="4B04628E" w:rsidR="000B4824" w:rsidRPr="00E00D90" w:rsidRDefault="000D0196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 xml:space="preserve">Konsulentaftale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F47D4F">
      <w:rPr>
        <w:rFonts w:asciiTheme="majorHAnsi" w:hAnsiTheme="majorHAnsi" w:cstheme="majorHAnsi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F574" w14:textId="77777777" w:rsidR="0043799E" w:rsidRDefault="0043799E">
      <w:r>
        <w:separator/>
      </w:r>
    </w:p>
    <w:p w14:paraId="0F4F454D" w14:textId="77777777" w:rsidR="0043799E" w:rsidRDefault="0043799E"/>
  </w:footnote>
  <w:footnote w:type="continuationSeparator" w:id="0">
    <w:p w14:paraId="11DDA6D1" w14:textId="77777777" w:rsidR="0043799E" w:rsidRDefault="0043799E">
      <w:r>
        <w:continuationSeparator/>
      </w:r>
    </w:p>
    <w:p w14:paraId="7F554B02" w14:textId="77777777" w:rsidR="0043799E" w:rsidRDefault="00437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727" w14:textId="77777777" w:rsidR="00163013" w:rsidRDefault="0043799E" w:rsidP="0043799E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01A91" w14:textId="77777777" w:rsidR="000B4824" w:rsidRDefault="000B4824"/>
  <w:p w14:paraId="45381FFE" w14:textId="77777777" w:rsidR="000B4824" w:rsidRDefault="000B4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563C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3E3BB" w14:textId="77777777" w:rsidR="000B4824" w:rsidRDefault="000B4824"/>
  <w:p w14:paraId="3F347605" w14:textId="77777777" w:rsidR="000B4824" w:rsidRDefault="000B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68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2393E"/>
    <w:rsid w:val="00060002"/>
    <w:rsid w:val="00061F7C"/>
    <w:rsid w:val="00080C9F"/>
    <w:rsid w:val="000B4824"/>
    <w:rsid w:val="000D0196"/>
    <w:rsid w:val="000D5E18"/>
    <w:rsid w:val="000F523C"/>
    <w:rsid w:val="001214F8"/>
    <w:rsid w:val="00121B99"/>
    <w:rsid w:val="00163013"/>
    <w:rsid w:val="001667B4"/>
    <w:rsid w:val="00173C8C"/>
    <w:rsid w:val="001E2502"/>
    <w:rsid w:val="0022413C"/>
    <w:rsid w:val="002307F7"/>
    <w:rsid w:val="00237028"/>
    <w:rsid w:val="002A0834"/>
    <w:rsid w:val="002B70C7"/>
    <w:rsid w:val="002D2433"/>
    <w:rsid w:val="00306E49"/>
    <w:rsid w:val="00312753"/>
    <w:rsid w:val="00351373"/>
    <w:rsid w:val="00385EB7"/>
    <w:rsid w:val="003D44B3"/>
    <w:rsid w:val="003E67FE"/>
    <w:rsid w:val="0040179F"/>
    <w:rsid w:val="00402A44"/>
    <w:rsid w:val="0040348C"/>
    <w:rsid w:val="0042369B"/>
    <w:rsid w:val="0043799E"/>
    <w:rsid w:val="00447EAB"/>
    <w:rsid w:val="004F7C48"/>
    <w:rsid w:val="00527C29"/>
    <w:rsid w:val="00550ADA"/>
    <w:rsid w:val="00552EBC"/>
    <w:rsid w:val="0055567B"/>
    <w:rsid w:val="0056006A"/>
    <w:rsid w:val="00562FAE"/>
    <w:rsid w:val="00565523"/>
    <w:rsid w:val="005714D5"/>
    <w:rsid w:val="005908F1"/>
    <w:rsid w:val="005D6F38"/>
    <w:rsid w:val="005D768A"/>
    <w:rsid w:val="005D7CE1"/>
    <w:rsid w:val="005F68B7"/>
    <w:rsid w:val="0060658A"/>
    <w:rsid w:val="00691245"/>
    <w:rsid w:val="006C13E5"/>
    <w:rsid w:val="006E040F"/>
    <w:rsid w:val="00744179"/>
    <w:rsid w:val="00763F74"/>
    <w:rsid w:val="007A16F2"/>
    <w:rsid w:val="00807A5A"/>
    <w:rsid w:val="008132DD"/>
    <w:rsid w:val="00834602"/>
    <w:rsid w:val="008525CF"/>
    <w:rsid w:val="00861F88"/>
    <w:rsid w:val="008A3045"/>
    <w:rsid w:val="008B7879"/>
    <w:rsid w:val="00906C31"/>
    <w:rsid w:val="00913864"/>
    <w:rsid w:val="00927076"/>
    <w:rsid w:val="009300F0"/>
    <w:rsid w:val="00941512"/>
    <w:rsid w:val="00955F3C"/>
    <w:rsid w:val="009767D9"/>
    <w:rsid w:val="0098750A"/>
    <w:rsid w:val="00992646"/>
    <w:rsid w:val="009B4AC7"/>
    <w:rsid w:val="009D1939"/>
    <w:rsid w:val="00A2276C"/>
    <w:rsid w:val="00A51035"/>
    <w:rsid w:val="00A516BA"/>
    <w:rsid w:val="00A51C68"/>
    <w:rsid w:val="00A567B7"/>
    <w:rsid w:val="00A7426A"/>
    <w:rsid w:val="00A912BB"/>
    <w:rsid w:val="00AA319B"/>
    <w:rsid w:val="00AC66DC"/>
    <w:rsid w:val="00B071A8"/>
    <w:rsid w:val="00B154A2"/>
    <w:rsid w:val="00BC2F35"/>
    <w:rsid w:val="00BC51F9"/>
    <w:rsid w:val="00C177CD"/>
    <w:rsid w:val="00C70AD4"/>
    <w:rsid w:val="00C9056C"/>
    <w:rsid w:val="00C94A53"/>
    <w:rsid w:val="00CA171B"/>
    <w:rsid w:val="00CD033E"/>
    <w:rsid w:val="00D01BFA"/>
    <w:rsid w:val="00D1361C"/>
    <w:rsid w:val="00D21A64"/>
    <w:rsid w:val="00D353ED"/>
    <w:rsid w:val="00DA03EB"/>
    <w:rsid w:val="00DA36A2"/>
    <w:rsid w:val="00E00D90"/>
    <w:rsid w:val="00E24AA6"/>
    <w:rsid w:val="00E35EC0"/>
    <w:rsid w:val="00EB2B26"/>
    <w:rsid w:val="00ED23C5"/>
    <w:rsid w:val="00EF01CF"/>
    <w:rsid w:val="00EF2347"/>
    <w:rsid w:val="00F12451"/>
    <w:rsid w:val="00F35960"/>
    <w:rsid w:val="00F42262"/>
    <w:rsid w:val="00F43CE4"/>
    <w:rsid w:val="00F473D9"/>
    <w:rsid w:val="00F47D4F"/>
    <w:rsid w:val="00F565AB"/>
    <w:rsid w:val="00F84F1A"/>
    <w:rsid w:val="00FC39BF"/>
    <w:rsid w:val="00FD2C89"/>
    <w:rsid w:val="00FD4A62"/>
    <w:rsid w:val="01FC6A4C"/>
    <w:rsid w:val="1D4D4AEB"/>
    <w:rsid w:val="2D308B7F"/>
    <w:rsid w:val="312BBC6E"/>
    <w:rsid w:val="44F23D7B"/>
    <w:rsid w:val="67A5F8D6"/>
    <w:rsid w:val="6875D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"/>
    </o:shapedefaults>
    <o:shapelayout v:ext="edit">
      <o:idmap v:ext="edit" data="1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customStyle="1" w:styleId="Brdtekst2Tegn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Hvem er forfatter?</Bem_x00e6_rkning>
    <Ejer xmlns="ca1a0f96-ffc9-4d92-890f-b9b965c1779c">
      <UserInfo>
        <DisplayName/>
        <AccountId xsi:nil="true"/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223AF-4855-4AE7-ACA2-4D72BADE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0f96-ffc9-4d92-890f-b9b965c1779c"/>
    <ds:schemaRef ds:uri="60fab4a6-434f-4fca-a02b-75569a134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2950779-c095-452e-855a-419aaf2d951f"/>
    <ds:schemaRef ds:uri="http://schemas.openxmlformats.org/package/2006/metadata/core-properties"/>
    <ds:schemaRef ds:uri="5c45e33d-ef03-4ce1-8e13-5b20d43ae00a"/>
    <ds:schemaRef ds:uri="http://www.w3.org/XML/1998/namespace"/>
    <ds:schemaRef ds:uri="ca1a0f96-ffc9-4d92-890f-b9b965c1779c"/>
    <ds:schemaRef ds:uri="60fab4a6-434f-4fca-a02b-75569a134ea2"/>
  </ds:schemaRefs>
</ds:datastoreItem>
</file>

<file path=customXml/itemProps3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0</TotalTime>
  <Pages>3</Pages>
  <Words>263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Terp</dc:creator>
  <cp:lastModifiedBy>Malene Terp</cp:lastModifiedBy>
  <cp:revision>2</cp:revision>
  <cp:lastPrinted>2014-02-28T13:51:00Z</cp:lastPrinted>
  <dcterms:created xsi:type="dcterms:W3CDTF">2025-09-26T10:44:00Z</dcterms:created>
  <dcterms:modified xsi:type="dcterms:W3CDTF">2025-09-26T10:44:00Z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  <property fmtid="{D5CDD505-2E9C-101B-9397-08002B2CF9AE}" pid="3" name="MediaServiceImageTags">
    <vt:lpwstr/>
  </property>
</Properties>
</file>