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2" w:rightFromText="142" w:vertAnchor="page" w:horzAnchor="page" w:tblpX="6180" w:tblpY="681"/>
        <w:tblW w:w="4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</w:tblGrid>
      <w:tr w:rsidR="009D46C0" w:rsidRPr="00552CA4" w14:paraId="391AF6F9" w14:textId="77777777" w:rsidTr="00D740A4">
        <w:trPr>
          <w:trHeight w:val="1984"/>
        </w:trPr>
        <w:tc>
          <w:tcPr>
            <w:tcW w:w="4306" w:type="dxa"/>
          </w:tcPr>
          <w:p w14:paraId="15E51209" w14:textId="77777777" w:rsidR="009D46C0" w:rsidRDefault="009D46C0" w:rsidP="00D740A4">
            <w:pPr>
              <w:pStyle w:val="Sagsfremstilling"/>
              <w:framePr w:wrap="auto" w:vAnchor="margin" w:hAnchor="text" w:xAlign="left" w:yAlign="inline"/>
              <w:suppressOverlap w:val="0"/>
              <w:jc w:val="right"/>
            </w:pPr>
            <w:r>
              <w:t>Sagsfremstilling</w:t>
            </w:r>
          </w:p>
          <w:p w14:paraId="0FF1A150" w14:textId="77777777" w:rsidR="009D46C0" w:rsidRPr="00676CDB" w:rsidRDefault="009D46C0" w:rsidP="00D740A4">
            <w:pPr>
              <w:pStyle w:val="Sagsinfo"/>
              <w:framePr w:wrap="auto" w:vAnchor="margin" w:hAnchor="text" w:xAlign="left" w:yAlign="inline"/>
              <w:suppressOverlap w:val="0"/>
              <w:jc w:val="right"/>
              <w:rPr>
                <w:sz w:val="12"/>
                <w:szCs w:val="12"/>
              </w:rPr>
            </w:pPr>
          </w:p>
          <w:p w14:paraId="43C63CD3" w14:textId="4E8FBC5C" w:rsidR="009D46C0" w:rsidRPr="00127B54" w:rsidRDefault="009D46C0" w:rsidP="00D740A4">
            <w:pPr>
              <w:pStyle w:val="Dokumentdato"/>
              <w:framePr w:wrap="auto" w:vAnchor="margin" w:hAnchor="text" w:xAlign="left" w:yAlign="inline"/>
              <w:suppressOverlap w:val="0"/>
              <w:jc w:val="right"/>
            </w:pPr>
            <w:r>
              <w:t>Dokumentdato</w:t>
            </w:r>
            <w:r w:rsidR="001F49A9">
              <w:t xml:space="preserve">.: </w:t>
            </w:r>
            <w:sdt>
              <w:sdtPr>
                <w:alias w:val="(Dokument) Brevdato"/>
                <w:tag w:val="&lt;Tag&gt;&lt;Xpath&gt;/ns0:Root[1]/ns0:data[@id='49EEA436-06AC-4EBB-BB5F-589B474AFE29']/ns0:value&lt;/Xpath&gt;&lt;/Tag&gt;"/>
                <w:id w:val="1005169732"/>
                <w:placeholder>
                  <w:docPart w:val="615287CC10AC4D9D8427687992126163"/>
                </w:placeholder>
                <w:showingPlcHdr/>
                <w:dataBinding w:prefixMappings="xmlns:ns0='Workzone'" w:xpath="/ns0:Root[1]/ns0:data[@id='49EEA436-06AC-4EBB-BB5F-589B474AFE29']/ns0:value" w:storeItemID="{AAF9B911-81EC-4518-9B74-E88919C4EE39}"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1F49A9" w:rsidRPr="00606AC7">
                  <w:rPr>
                    <w:rStyle w:val="Pladsholdertekst"/>
                  </w:rPr>
                  <w:t>[Brevdato]</w:t>
                </w:r>
              </w:sdtContent>
            </w:sdt>
            <w:r>
              <w:t xml:space="preserve">: </w:t>
            </w:r>
            <w:r w:rsidR="00152D0D">
              <w:t xml:space="preserve"> </w:t>
            </w:r>
          </w:p>
          <w:p w14:paraId="27183E6D" w14:textId="53E9286F" w:rsidR="009D46C0" w:rsidRDefault="009D46C0" w:rsidP="00D740A4">
            <w:pPr>
              <w:pStyle w:val="Sagsnr"/>
              <w:framePr w:wrap="auto" w:vAnchor="margin" w:hAnchor="text" w:xAlign="left" w:yAlign="inline"/>
              <w:suppressOverlap w:val="0"/>
              <w:jc w:val="right"/>
            </w:pPr>
            <w:r>
              <w:t>Sagsnr.:</w:t>
            </w:r>
            <w:sdt>
              <w:sdtPr>
                <w:alias w:val="(Sag) Sagsnr."/>
                <w:id w:val="892925063"/>
                <w:placeholder>
                  <w:docPart w:val="E9B7BEB2AB7C4B10AD12D1DC949C06B7"/>
                </w:placeholder>
                <w:showingPlcHdr/>
                <w:dataBinding w:prefixMappings="xmlns:ns0='Workzone'" w:xpath="//ns0:Root[1]/ns0:data[@id='4A247CA3-F186-4472-80F1-88BC39AA9062']/ns0:value" w:storeItemID="{AAF9B911-81EC-4518-9B74-E88919C4EE39}"/>
                <w:text/>
              </w:sdtPr>
              <w:sdtEndPr/>
              <w:sdtContent>
                <w:r w:rsidR="00C96AA1" w:rsidRPr="006B3FEF">
                  <w:rPr>
                    <w:color w:val="808080"/>
                  </w:rPr>
                  <w:t>[Sagsnr.]</w:t>
                </w:r>
              </w:sdtContent>
            </w:sdt>
          </w:p>
          <w:p w14:paraId="681F91EB" w14:textId="77777777" w:rsidR="009D46C0" w:rsidRPr="00676CDB" w:rsidRDefault="009D46C0" w:rsidP="00D740A4">
            <w:pPr>
              <w:pStyle w:val="Sagsinfo"/>
              <w:framePr w:wrap="auto" w:vAnchor="margin" w:hAnchor="text" w:xAlign="left" w:yAlign="inline"/>
              <w:suppressOverlap w:val="0"/>
              <w:jc w:val="right"/>
              <w:rPr>
                <w:sz w:val="12"/>
                <w:szCs w:val="12"/>
              </w:rPr>
            </w:pPr>
          </w:p>
          <w:p w14:paraId="1E2DD8AA" w14:textId="7D722CE7" w:rsidR="009D46C0" w:rsidRDefault="009D46C0" w:rsidP="00D740A4">
            <w:pPr>
              <w:pStyle w:val="Mdeforum"/>
              <w:framePr w:wrap="auto" w:vAnchor="margin" w:hAnchor="text" w:xAlign="left" w:yAlign="inline"/>
              <w:suppressOverlap w:val="0"/>
              <w:jc w:val="right"/>
            </w:pPr>
            <w:r>
              <w:t>Mødeforum</w:t>
            </w:r>
            <w:r w:rsidR="00691921">
              <w:t>:</w:t>
            </w:r>
            <w:r w:rsidR="009867B2">
              <w:t xml:space="preserve"> </w:t>
            </w:r>
            <w:sdt>
              <w:sdtPr>
                <w:alias w:val="Mødeforum"/>
                <w:tag w:val="Mødeforum"/>
                <w:id w:val="279460242"/>
                <w:placeholder>
                  <w:docPart w:val="960932C1B040487FBE3C551AA5699759"/>
                </w:placeholder>
                <w:showingPlcHdr/>
              </w:sdtPr>
              <w:sdtEndPr>
                <w:rPr>
                  <w:color w:val="808080"/>
                </w:rPr>
              </w:sdtEndPr>
              <w:sdtContent>
                <w:r w:rsidR="009867B2" w:rsidRPr="006071B4">
                  <w:rPr>
                    <w:color w:val="808080" w:themeColor="background1" w:themeShade="80"/>
                  </w:rPr>
                  <w:t>[Skriv mødeforum]</w:t>
                </w:r>
              </w:sdtContent>
            </w:sdt>
            <w:r w:rsidR="009867B2">
              <w:t xml:space="preserve"> </w:t>
            </w:r>
            <w:r w:rsidR="00691921">
              <w:t xml:space="preserve"> </w:t>
            </w:r>
            <w:r w:rsidR="00691921">
              <w:rPr>
                <w:sz w:val="14"/>
                <w:szCs w:val="14"/>
              </w:rPr>
              <w:t xml:space="preserve"> </w:t>
            </w:r>
            <w:r w:rsidR="00691921">
              <w:t xml:space="preserve"> </w:t>
            </w:r>
            <w:r>
              <w:t xml:space="preserve"> </w:t>
            </w:r>
          </w:p>
          <w:p w14:paraId="5FDDA1A3" w14:textId="574BA6E9" w:rsidR="009D46C0" w:rsidRDefault="009D46C0" w:rsidP="00D740A4">
            <w:pPr>
              <w:pStyle w:val="Mdedato"/>
              <w:framePr w:wrap="auto" w:vAnchor="margin" w:hAnchor="text" w:xAlign="left" w:yAlign="inline"/>
              <w:suppressOverlap w:val="0"/>
              <w:jc w:val="right"/>
            </w:pPr>
            <w:r>
              <w:t>Mødedato</w:t>
            </w:r>
            <w:r w:rsidR="00606B4D">
              <w:t>:</w:t>
            </w:r>
            <w:sdt>
              <w:sdtPr>
                <w:id w:val="1786775327"/>
                <w:placeholder>
                  <w:docPart w:val="0D8938AA37D94A41A29245ADCB050538"/>
                </w:placeholder>
                <w:showingPlcHdr/>
                <w:date w:fullDate="2025-07-01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4D107F" w:rsidRPr="00EE5585">
                  <w:rPr>
                    <w:rStyle w:val="Pladsholdertekst"/>
                  </w:rPr>
                  <w:t>Klik eller tryk for at angive en dato.</w:t>
                </w:r>
              </w:sdtContent>
            </w:sdt>
            <w:r w:rsidR="00555F19">
              <w:t xml:space="preserve"> </w:t>
            </w:r>
            <w:r w:rsidR="00245B54">
              <w:t xml:space="preserve"> </w:t>
            </w:r>
            <w:r>
              <w:t xml:space="preserve"> </w:t>
            </w:r>
            <w:r w:rsidR="00245B54">
              <w:t xml:space="preserve"> </w:t>
            </w:r>
          </w:p>
          <w:p w14:paraId="548EC6AD" w14:textId="77777777" w:rsidR="009D46C0" w:rsidRPr="00676CDB" w:rsidRDefault="009D46C0" w:rsidP="00D740A4">
            <w:pPr>
              <w:pStyle w:val="Sagsinfo"/>
              <w:framePr w:wrap="auto" w:vAnchor="margin" w:hAnchor="text" w:xAlign="left" w:yAlign="inline"/>
              <w:suppressOverlap w:val="0"/>
              <w:jc w:val="right"/>
              <w:rPr>
                <w:sz w:val="12"/>
                <w:szCs w:val="12"/>
              </w:rPr>
            </w:pPr>
          </w:p>
          <w:sdt>
            <w:sdtPr>
              <w:rPr>
                <w:color w:val="808080"/>
                <w:lang w:val="da-DK"/>
              </w:rPr>
              <w:alias w:val="Fortrolighed"/>
              <w:tag w:val="Fortrolighed"/>
              <w:id w:val="-1869906057"/>
              <w:placeholder>
                <w:docPart w:val="61703D61C2BF45BB94180C290A5748F3"/>
              </w:placeholder>
              <w:dropDownList>
                <w:listItem w:displayText="[Vælg fortrolighed]" w:value="[Vælg fortrolighed]"/>
                <w:listItem w:displayText="Fortroligt (KUN til deltagerne)" w:value="Fortroligt (KUN til deltagerne)"/>
                <w:listItem w:displayText="Fortroligt (kan drøftes i en lukket kreds uden for mødet)" w:value="Fortroligt (kan drøftes i en lukket kreds uden for mødet)"/>
                <w:listItem w:displayText="Kan frit distribueres" w:value="Kan frit distribueres"/>
              </w:dropDownList>
            </w:sdtPr>
            <w:sdtEndPr/>
            <w:sdtContent>
              <w:p w14:paraId="0468BA3C" w14:textId="77777777" w:rsidR="009D46C0" w:rsidRPr="00245B54" w:rsidRDefault="00492C00" w:rsidP="00D740A4">
                <w:pPr>
                  <w:pStyle w:val="Fortrolighed"/>
                  <w:framePr w:wrap="auto" w:vAnchor="margin" w:hAnchor="text" w:xAlign="left" w:yAlign="inline"/>
                  <w:suppressOverlap w:val="0"/>
                  <w:jc w:val="right"/>
                  <w:rPr>
                    <w:color w:val="808080"/>
                    <w:lang w:val="da-DK"/>
                  </w:rPr>
                </w:pPr>
                <w:r w:rsidRPr="00245B54">
                  <w:rPr>
                    <w:color w:val="808080"/>
                    <w:lang w:val="da-DK"/>
                  </w:rPr>
                  <w:t>[Vælg fortrolighed]</w:t>
                </w:r>
              </w:p>
            </w:sdtContent>
          </w:sdt>
          <w:sdt>
            <w:sdtPr>
              <w:alias w:val="Formål"/>
              <w:tag w:val="Formål"/>
              <w:id w:val="-481626838"/>
              <w:placeholder>
                <w:docPart w:val="57BE933915D545D3997DAFCC80E7100D"/>
              </w:placeholder>
              <w:showingPlcHdr/>
              <w:dropDownList>
                <w:listItem w:value="[Vælg formål]"/>
                <w:listItem w:displayText="Til orientering" w:value="Til orientering"/>
                <w:listItem w:displayText="Til input" w:value="Til input"/>
                <w:listItem w:displayText="Til beslutning" w:value="Til beslutning"/>
              </w:dropDownList>
            </w:sdtPr>
            <w:sdtEndPr/>
            <w:sdtContent>
              <w:p w14:paraId="40BD4C0A" w14:textId="77777777" w:rsidR="009D46C0" w:rsidRPr="00606B4D" w:rsidRDefault="009D46C0" w:rsidP="00D740A4">
                <w:pPr>
                  <w:pStyle w:val="Forml"/>
                  <w:framePr w:wrap="auto" w:vAnchor="margin" w:hAnchor="text" w:xAlign="left" w:yAlign="inline"/>
                  <w:suppressOverlap w:val="0"/>
                  <w:jc w:val="right"/>
                  <w:rPr>
                    <w:lang w:val="da-DK"/>
                  </w:rPr>
                </w:pPr>
                <w:r w:rsidRPr="00606B4D">
                  <w:rPr>
                    <w:color w:val="808080"/>
                    <w:lang w:val="da-DK"/>
                  </w:rPr>
                  <w:t>[Vælg formål]</w:t>
                </w:r>
              </w:p>
            </w:sdtContent>
          </w:sdt>
        </w:tc>
      </w:tr>
    </w:tbl>
    <w:p w14:paraId="1B40F575" w14:textId="01001B7D" w:rsidR="00FA6370" w:rsidRDefault="00FA6370" w:rsidP="00460AFB">
      <w:pPr>
        <w:pStyle w:val="Titel"/>
      </w:pPr>
      <w:r>
        <w:t>Sagsfremstillingsskabelon</w:t>
      </w:r>
    </w:p>
    <w:p w14:paraId="34E18E16" w14:textId="77777777" w:rsidR="00FA6370" w:rsidRDefault="00FA6370" w:rsidP="00460AFB">
      <w:pPr>
        <w:pStyle w:val="Titel"/>
        <w:rPr>
          <w:sz w:val="22"/>
          <w:szCs w:val="18"/>
        </w:rPr>
      </w:pPr>
    </w:p>
    <w:p w14:paraId="5A81720B" w14:textId="2F1788A2" w:rsidR="00460AFB" w:rsidRPr="00FA6370" w:rsidRDefault="00460AFB" w:rsidP="00460AFB">
      <w:pPr>
        <w:pStyle w:val="Titel"/>
        <w:rPr>
          <w:sz w:val="22"/>
          <w:szCs w:val="18"/>
        </w:rPr>
      </w:pPr>
      <w:r w:rsidRPr="00FA6370">
        <w:rPr>
          <w:sz w:val="22"/>
          <w:szCs w:val="18"/>
        </w:rPr>
        <w:t>Information forud for sagsfremstilling</w:t>
      </w:r>
    </w:p>
    <w:tbl>
      <w:tblPr>
        <w:tblStyle w:val="Tabel-Gitter"/>
        <w:tblW w:w="9469" w:type="dxa"/>
        <w:tblBorders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69"/>
      </w:tblGrid>
      <w:tr w:rsidR="00A62084" w:rsidRPr="002B2647" w14:paraId="442BD305" w14:textId="77777777" w:rsidTr="00A62084">
        <w:tc>
          <w:tcPr>
            <w:tcW w:w="9561" w:type="dxa"/>
            <w:shd w:val="clear" w:color="auto" w:fill="auto"/>
          </w:tcPr>
          <w:p w14:paraId="3300E3B1" w14:textId="77777777" w:rsidR="00077719" w:rsidRPr="002B2647" w:rsidRDefault="00077719" w:rsidP="00CC19A3">
            <w:pPr>
              <w:spacing w:after="12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2B2647">
              <w:rPr>
                <w:b/>
                <w:bCs/>
                <w:i/>
                <w:iCs/>
                <w:sz w:val="18"/>
                <w:szCs w:val="18"/>
              </w:rPr>
              <w:t>Vejledning</w:t>
            </w:r>
          </w:p>
        </w:tc>
      </w:tr>
      <w:tr w:rsidR="00A62084" w:rsidRPr="002B2647" w14:paraId="36B7D300" w14:textId="77777777" w:rsidTr="00A62084">
        <w:tc>
          <w:tcPr>
            <w:tcW w:w="9561" w:type="dxa"/>
            <w:shd w:val="clear" w:color="auto" w:fill="auto"/>
          </w:tcPr>
          <w:tbl>
            <w:tblPr>
              <w:tblStyle w:val="Tabel-Gitter"/>
              <w:tblW w:w="93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5216"/>
            </w:tblGrid>
            <w:tr w:rsidR="0050324B" w:rsidRPr="002B2647" w14:paraId="38635427" w14:textId="77777777" w:rsidTr="0050324B">
              <w:tc>
                <w:tcPr>
                  <w:tcW w:w="4111" w:type="dxa"/>
                  <w:tcMar>
                    <w:right w:w="284" w:type="dxa"/>
                  </w:tcMar>
                </w:tcPr>
                <w:p w14:paraId="604B38DC" w14:textId="52E3B317" w:rsidR="00077719" w:rsidRPr="002B2647" w:rsidRDefault="00077719" w:rsidP="00CC19A3">
                  <w:pPr>
                    <w:jc w:val="left"/>
                    <w:rPr>
                      <w:i/>
                      <w:iCs/>
                      <w:sz w:val="18"/>
                      <w:szCs w:val="18"/>
                    </w:rPr>
                  </w:pPr>
                  <w:r w:rsidRPr="002B2647">
                    <w:rPr>
                      <w:i/>
                      <w:iCs/>
                      <w:sz w:val="18"/>
                      <w:szCs w:val="18"/>
                    </w:rPr>
                    <w:t xml:space="preserve">Grå tekst i firkantede </w:t>
                  </w:r>
                  <w:r w:rsidR="00C906D6" w:rsidRPr="002B2647">
                    <w:rPr>
                      <w:i/>
                      <w:iCs/>
                      <w:sz w:val="18"/>
                      <w:szCs w:val="18"/>
                    </w:rPr>
                    <w:t>parenteser</w:t>
                  </w:r>
                  <w:r w:rsidRPr="002B264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B2647">
                    <w:rPr>
                      <w:i/>
                      <w:iCs/>
                      <w:sz w:val="18"/>
                      <w:szCs w:val="18"/>
                    </w:rPr>
                    <w:br/>
                    <w:t xml:space="preserve">– fx </w:t>
                  </w:r>
                  <w:r w:rsidRPr="002B2647">
                    <w:rPr>
                      <w:i/>
                      <w:iCs/>
                      <w:color w:val="808080"/>
                      <w:sz w:val="18"/>
                      <w:szCs w:val="18"/>
                    </w:rPr>
                    <w:t>[Skriv tekst]</w:t>
                  </w:r>
                  <w:r w:rsidRPr="002B264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16" w:type="dxa"/>
                </w:tcPr>
                <w:p w14:paraId="40D14C27" w14:textId="77777777" w:rsidR="00077719" w:rsidRPr="002B2647" w:rsidRDefault="00077719" w:rsidP="00CC19A3">
                  <w:pPr>
                    <w:jc w:val="left"/>
                    <w:rPr>
                      <w:i/>
                      <w:iCs/>
                      <w:sz w:val="18"/>
                      <w:szCs w:val="18"/>
                    </w:rPr>
                  </w:pPr>
                  <w:r w:rsidRPr="002B2647">
                    <w:rPr>
                      <w:i/>
                      <w:iCs/>
                      <w:sz w:val="18"/>
                      <w:szCs w:val="18"/>
                    </w:rPr>
                    <w:t xml:space="preserve">Dette er variabel tekst, som </w:t>
                  </w:r>
                  <w:r w:rsidRPr="002B2647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altid skal udfyldes</w:t>
                  </w:r>
                  <w:r w:rsidRPr="002B2647">
                    <w:rPr>
                      <w:i/>
                      <w:iCs/>
                      <w:sz w:val="18"/>
                      <w:szCs w:val="18"/>
                    </w:rPr>
                    <w:t xml:space="preserve">.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br/>
                  </w:r>
                  <w:r w:rsidRPr="002B2647">
                    <w:rPr>
                      <w:i/>
                      <w:iCs/>
                      <w:sz w:val="18"/>
                      <w:szCs w:val="18"/>
                    </w:rPr>
                    <w:t>Klik på feltet og skriv.</w:t>
                  </w:r>
                </w:p>
              </w:tc>
            </w:tr>
            <w:tr w:rsidR="00C906D6" w:rsidRPr="002B2647" w14:paraId="77270243" w14:textId="77777777" w:rsidTr="0050324B">
              <w:tc>
                <w:tcPr>
                  <w:tcW w:w="4111" w:type="dxa"/>
                  <w:tcMar>
                    <w:right w:w="284" w:type="dxa"/>
                  </w:tcMar>
                </w:tcPr>
                <w:p w14:paraId="55A029CB" w14:textId="64586A6B" w:rsidR="00077719" w:rsidRPr="002B2647" w:rsidRDefault="00FA6370" w:rsidP="00CC19A3">
                  <w:pPr>
                    <w:jc w:val="left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B</w:t>
                  </w:r>
                  <w:r w:rsidR="00077719" w:rsidRPr="002B2647">
                    <w:rPr>
                      <w:i/>
                      <w:iCs/>
                      <w:sz w:val="18"/>
                      <w:szCs w:val="18"/>
                    </w:rPr>
                    <w:t xml:space="preserve">lå tekst </w:t>
                  </w:r>
                  <w:r w:rsidR="00077719" w:rsidRPr="002B2647">
                    <w:rPr>
                      <w:i/>
                      <w:iCs/>
                      <w:sz w:val="18"/>
                      <w:szCs w:val="18"/>
                    </w:rPr>
                    <w:br/>
                    <w:t xml:space="preserve">– fx </w:t>
                  </w:r>
                  <w:r w:rsidR="00077719" w:rsidRPr="002B2647">
                    <w:rPr>
                      <w:rStyle w:val="Hjlpetekst"/>
                      <w:i/>
                      <w:iCs/>
                      <w:sz w:val="18"/>
                      <w:szCs w:val="18"/>
                    </w:rPr>
                    <w:t>skriv en letforståelig og entydig indstilling</w:t>
                  </w:r>
                </w:p>
              </w:tc>
              <w:tc>
                <w:tcPr>
                  <w:tcW w:w="5216" w:type="dxa"/>
                </w:tcPr>
                <w:p w14:paraId="7C70317A" w14:textId="77777777" w:rsidR="00077719" w:rsidRPr="002B2647" w:rsidRDefault="00077719" w:rsidP="00CC19A3">
                  <w:pPr>
                    <w:jc w:val="left"/>
                    <w:rPr>
                      <w:i/>
                      <w:iCs/>
                      <w:sz w:val="18"/>
                      <w:szCs w:val="18"/>
                    </w:rPr>
                  </w:pPr>
                  <w:r w:rsidRPr="002B2647">
                    <w:rPr>
                      <w:i/>
                      <w:iCs/>
                      <w:sz w:val="18"/>
                      <w:szCs w:val="18"/>
                    </w:rPr>
                    <w:t xml:space="preserve">Dette er hjælpetekst til det enkelte punkt, som </w:t>
                  </w:r>
                  <w:r w:rsidRPr="002B2647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altid skal slettes</w:t>
                  </w:r>
                  <w:r w:rsidRPr="002B2647">
                    <w:rPr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E8EC8BD" w14:textId="77777777" w:rsidR="00077719" w:rsidRPr="002B2647" w:rsidRDefault="00077719" w:rsidP="00CC19A3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</w:tbl>
    <w:p w14:paraId="452686C2" w14:textId="77777777" w:rsidR="00077719" w:rsidRPr="00077719" w:rsidRDefault="00077719" w:rsidP="00077719"/>
    <w:p w14:paraId="10B26CAC" w14:textId="0D7A7CA3" w:rsidR="00CD1F4D" w:rsidRDefault="00CD1F4D" w:rsidP="00CD1F4D">
      <w:pPr>
        <w:rPr>
          <w:rFonts w:eastAsia="Times New Roman"/>
          <w:szCs w:val="20"/>
        </w:rPr>
      </w:pPr>
      <w:r w:rsidRPr="00E013FB">
        <w:rPr>
          <w:rFonts w:eastAsia="Times New Roman"/>
          <w:szCs w:val="20"/>
        </w:rPr>
        <w:t>Udfyld nedenstående skema</w:t>
      </w:r>
      <w:r>
        <w:rPr>
          <w:rFonts w:eastAsia="Times New Roman"/>
          <w:szCs w:val="20"/>
        </w:rPr>
        <w:t xml:space="preserve"> og send det</w:t>
      </w:r>
      <w:r w:rsidRPr="00E013FB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til sekretæren for </w:t>
      </w:r>
      <w:r w:rsidRPr="00E013FB">
        <w:rPr>
          <w:rFonts w:eastAsia="Times New Roman"/>
          <w:szCs w:val="20"/>
        </w:rPr>
        <w:t xml:space="preserve">det </w:t>
      </w:r>
      <w:r w:rsidR="00FA6370">
        <w:rPr>
          <w:rFonts w:eastAsia="Times New Roman"/>
          <w:szCs w:val="20"/>
        </w:rPr>
        <w:t>udvalg/råd/</w:t>
      </w:r>
      <w:r w:rsidRPr="00E013FB">
        <w:rPr>
          <w:rFonts w:eastAsia="Times New Roman"/>
          <w:szCs w:val="20"/>
        </w:rPr>
        <w:t>forum</w:t>
      </w:r>
      <w:r>
        <w:rPr>
          <w:rFonts w:eastAsia="Times New Roman"/>
          <w:szCs w:val="20"/>
        </w:rPr>
        <w:t>,</w:t>
      </w:r>
      <w:r w:rsidRPr="00E013FB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der skal behandle sagen.</w:t>
      </w:r>
    </w:p>
    <w:p w14:paraId="27FFB643" w14:textId="77777777" w:rsidR="00CD1F4D" w:rsidRPr="00E013FB" w:rsidRDefault="00CD1F4D" w:rsidP="00CD1F4D">
      <w:pPr>
        <w:rPr>
          <w:rFonts w:eastAsia="Times New Roman"/>
          <w:szCs w:val="20"/>
        </w:rPr>
      </w:pPr>
    </w:p>
    <w:p w14:paraId="17FFEF86" w14:textId="511AF64E" w:rsidR="00CD1F4D" w:rsidRDefault="00CD1F4D" w:rsidP="00CD1F4D">
      <w:pPr>
        <w:rPr>
          <w:rFonts w:eastAsia="Times New Roman"/>
          <w:szCs w:val="20"/>
        </w:rPr>
      </w:pPr>
      <w:r w:rsidRPr="00E013FB">
        <w:rPr>
          <w:rFonts w:eastAsia="Times New Roman"/>
          <w:szCs w:val="20"/>
        </w:rPr>
        <w:t xml:space="preserve">Mødedatoer og frister for materiale til det pågældende </w:t>
      </w:r>
      <w:r w:rsidR="005302E5">
        <w:rPr>
          <w:rFonts w:eastAsia="Times New Roman"/>
          <w:szCs w:val="20"/>
        </w:rPr>
        <w:t>udvalg/råd/</w:t>
      </w:r>
      <w:r w:rsidRPr="00E013FB">
        <w:rPr>
          <w:rFonts w:eastAsia="Times New Roman"/>
          <w:szCs w:val="20"/>
        </w:rPr>
        <w:t xml:space="preserve">forum er tilgængelige på hjemmesiden eller kan oplyses af </w:t>
      </w:r>
      <w:r>
        <w:rPr>
          <w:rFonts w:eastAsia="Times New Roman"/>
          <w:szCs w:val="20"/>
        </w:rPr>
        <w:t>sekretæren for udvalget</w:t>
      </w:r>
      <w:r w:rsidR="005302E5">
        <w:rPr>
          <w:rFonts w:eastAsia="Times New Roman"/>
          <w:szCs w:val="20"/>
        </w:rPr>
        <w:t>/rådet/forummet</w:t>
      </w:r>
      <w:r>
        <w:rPr>
          <w:rFonts w:eastAsia="Times New Roman"/>
          <w:szCs w:val="20"/>
        </w:rPr>
        <w:t xml:space="preserve"> (</w:t>
      </w:r>
      <w:r w:rsidR="00475568">
        <w:rPr>
          <w:rFonts w:eastAsia="Times New Roman"/>
          <w:szCs w:val="20"/>
        </w:rPr>
        <w:t>kontakt</w:t>
      </w:r>
      <w:r>
        <w:rPr>
          <w:rFonts w:eastAsia="Times New Roman"/>
          <w:szCs w:val="20"/>
        </w:rPr>
        <w:t>informationen fremgår på aau.dk)</w:t>
      </w:r>
      <w:r w:rsidRPr="00E013FB">
        <w:rPr>
          <w:rFonts w:eastAsia="Times New Roman"/>
          <w:szCs w:val="20"/>
        </w:rPr>
        <w:t xml:space="preserve">. Dette dokument, sagsfremstilling samt evt. bilag, sendes rettidigt til </w:t>
      </w:r>
      <w:r>
        <w:rPr>
          <w:rFonts w:eastAsia="Times New Roman"/>
          <w:szCs w:val="20"/>
        </w:rPr>
        <w:t>s</w:t>
      </w:r>
      <w:r w:rsidRPr="00E013FB">
        <w:rPr>
          <w:rFonts w:eastAsia="Times New Roman"/>
          <w:szCs w:val="20"/>
        </w:rPr>
        <w:t xml:space="preserve">ekretæren. </w:t>
      </w:r>
      <w:r>
        <w:rPr>
          <w:rFonts w:eastAsia="Times New Roman"/>
          <w:szCs w:val="20"/>
        </w:rPr>
        <w:t>Bemærk, at d</w:t>
      </w:r>
      <w:r w:rsidRPr="00E013FB">
        <w:rPr>
          <w:rFonts w:eastAsia="Times New Roman"/>
          <w:szCs w:val="20"/>
        </w:rPr>
        <w:t xml:space="preserve">er kan være </w:t>
      </w:r>
      <w:r>
        <w:rPr>
          <w:rFonts w:eastAsia="Times New Roman"/>
          <w:szCs w:val="20"/>
        </w:rPr>
        <w:t xml:space="preserve">lang </w:t>
      </w:r>
      <w:r w:rsidRPr="00E013FB">
        <w:rPr>
          <w:rFonts w:eastAsia="Times New Roman"/>
          <w:szCs w:val="20"/>
        </w:rPr>
        <w:t xml:space="preserve">frist på materiale til møder, </w:t>
      </w:r>
      <w:r>
        <w:rPr>
          <w:rFonts w:eastAsia="Times New Roman"/>
          <w:szCs w:val="20"/>
        </w:rPr>
        <w:t>da</w:t>
      </w:r>
      <w:r w:rsidRPr="00E013FB">
        <w:rPr>
          <w:rFonts w:eastAsia="Times New Roman"/>
          <w:szCs w:val="20"/>
        </w:rPr>
        <w:t xml:space="preserve"> procedurer</w:t>
      </w:r>
      <w:r>
        <w:rPr>
          <w:rFonts w:eastAsia="Times New Roman"/>
          <w:szCs w:val="20"/>
        </w:rPr>
        <w:t>ne</w:t>
      </w:r>
      <w:r w:rsidRPr="00E013FB">
        <w:rPr>
          <w:rFonts w:eastAsia="Times New Roman"/>
          <w:szCs w:val="20"/>
        </w:rPr>
        <w:t xml:space="preserve"> for endelig godkendelse </w:t>
      </w:r>
      <w:r>
        <w:rPr>
          <w:rFonts w:eastAsia="Times New Roman"/>
          <w:szCs w:val="20"/>
        </w:rPr>
        <w:t xml:space="preserve">varierer og kan være </w:t>
      </w:r>
      <w:r w:rsidRPr="00E013FB">
        <w:rPr>
          <w:rFonts w:eastAsia="Times New Roman"/>
          <w:szCs w:val="20"/>
        </w:rPr>
        <w:t>omfattende.</w:t>
      </w:r>
    </w:p>
    <w:p w14:paraId="5094B096" w14:textId="77777777" w:rsidR="00CD1F4D" w:rsidRPr="00E013FB" w:rsidRDefault="00CD1F4D" w:rsidP="00CD1F4D">
      <w:pPr>
        <w:rPr>
          <w:rFonts w:eastAsia="Times New Roman"/>
          <w:szCs w:val="20"/>
        </w:rPr>
      </w:pPr>
    </w:p>
    <w:p w14:paraId="73473A37" w14:textId="4D69EFAA" w:rsidR="00CD1F4D" w:rsidRDefault="00CD1F4D" w:rsidP="00CD1F4D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>Leder</w:t>
      </w:r>
      <w:r w:rsidR="002A3A41">
        <w:rPr>
          <w:rFonts w:eastAsia="Times New Roman"/>
          <w:szCs w:val="20"/>
        </w:rPr>
        <w:t>en i afdelingen</w:t>
      </w:r>
      <w:r>
        <w:rPr>
          <w:rFonts w:eastAsia="Times New Roman"/>
          <w:szCs w:val="20"/>
        </w:rPr>
        <w:t xml:space="preserve"> vurderer, hvem der</w:t>
      </w:r>
      <w:r w:rsidR="00C60C06">
        <w:rPr>
          <w:rFonts w:eastAsia="Times New Roman"/>
          <w:szCs w:val="20"/>
        </w:rPr>
        <w:t xml:space="preserve"> evt.</w:t>
      </w:r>
      <w:r w:rsidRPr="00E013FB">
        <w:rPr>
          <w:rFonts w:eastAsia="Times New Roman"/>
          <w:szCs w:val="20"/>
        </w:rPr>
        <w:t xml:space="preserve"> deltage</w:t>
      </w:r>
      <w:r>
        <w:rPr>
          <w:rFonts w:eastAsia="Times New Roman"/>
          <w:szCs w:val="20"/>
        </w:rPr>
        <w:t>r</w:t>
      </w:r>
      <w:r w:rsidRPr="00E013FB">
        <w:rPr>
          <w:rFonts w:eastAsia="Times New Roman"/>
          <w:szCs w:val="20"/>
        </w:rPr>
        <w:t xml:space="preserve"> under behandling af punktet</w:t>
      </w:r>
      <w:r>
        <w:rPr>
          <w:rFonts w:eastAsia="Times New Roman"/>
          <w:szCs w:val="20"/>
        </w:rPr>
        <w:t>.</w:t>
      </w:r>
      <w:r w:rsidRPr="00E013FB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Man må selv sikre</w:t>
      </w:r>
      <w:r w:rsidRPr="00E013FB">
        <w:rPr>
          <w:rFonts w:eastAsia="Times New Roman"/>
          <w:szCs w:val="20"/>
        </w:rPr>
        <w:t xml:space="preserve">, at man kan deltage på mødetidspunktet. </w:t>
      </w:r>
    </w:p>
    <w:p w14:paraId="0E913403" w14:textId="77777777" w:rsidR="00CD1F4D" w:rsidRPr="00E013FB" w:rsidRDefault="00CD1F4D" w:rsidP="00CD1F4D">
      <w:pPr>
        <w:rPr>
          <w:rFonts w:eastAsia="Times New Roman"/>
          <w:szCs w:val="20"/>
        </w:rPr>
      </w:pPr>
    </w:p>
    <w:p w14:paraId="73851D72" w14:textId="77777777" w:rsidR="00CD1F4D" w:rsidRPr="00E013FB" w:rsidRDefault="00CD1F4D" w:rsidP="00CD1F4D">
      <w:pPr>
        <w:rPr>
          <w:rFonts w:eastAsia="Times New Roman"/>
          <w:szCs w:val="20"/>
        </w:rPr>
      </w:pPr>
      <w:r w:rsidRPr="00E013FB">
        <w:rPr>
          <w:rFonts w:eastAsia="Times New Roman"/>
          <w:szCs w:val="20"/>
        </w:rPr>
        <w:t>Når punktet</w:t>
      </w:r>
      <w:r>
        <w:rPr>
          <w:rFonts w:eastAsia="Times New Roman"/>
          <w:szCs w:val="20"/>
        </w:rPr>
        <w:t xml:space="preserve"> er klar til dagsordenen, modtager du</w:t>
      </w:r>
      <w:r w:rsidRPr="00E013FB">
        <w:rPr>
          <w:rFonts w:eastAsia="Times New Roman"/>
          <w:szCs w:val="20"/>
        </w:rPr>
        <w:t xml:space="preserve"> en bekræftelse med oplysning om </w:t>
      </w:r>
      <w:r>
        <w:rPr>
          <w:rFonts w:eastAsia="Times New Roman"/>
          <w:szCs w:val="20"/>
        </w:rPr>
        <w:t>forventet tidspunkt</w:t>
      </w:r>
      <w:r w:rsidRPr="00E013FB">
        <w:rPr>
          <w:rFonts w:eastAsia="Times New Roman"/>
          <w:szCs w:val="20"/>
        </w:rPr>
        <w:t xml:space="preserve"> for punktets behandling på mødet </w:t>
      </w:r>
      <w:r>
        <w:rPr>
          <w:rFonts w:eastAsia="Times New Roman"/>
          <w:szCs w:val="20"/>
        </w:rPr>
        <w:t>og</w:t>
      </w:r>
      <w:r w:rsidRPr="00E013FB">
        <w:rPr>
          <w:rFonts w:eastAsia="Times New Roman"/>
          <w:szCs w:val="20"/>
        </w:rPr>
        <w:t xml:space="preserve"> en eventuel indkaldelse i Outlook.</w:t>
      </w:r>
      <w:r>
        <w:rPr>
          <w:rFonts w:eastAsia="Times New Roman"/>
          <w:szCs w:val="20"/>
        </w:rPr>
        <w:t xml:space="preserve"> Det er vigtigt at ankomme i god tid.</w:t>
      </w:r>
    </w:p>
    <w:p w14:paraId="40611DBE" w14:textId="77777777" w:rsidR="00DD2B48" w:rsidRPr="00460AFB" w:rsidRDefault="00DD2B48" w:rsidP="00460AFB"/>
    <w:tbl>
      <w:tblPr>
        <w:tblStyle w:val="Almindeligtabel1"/>
        <w:tblW w:w="9469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00" w:firstRow="0" w:lastRow="0" w:firstColumn="0" w:lastColumn="0" w:noHBand="0" w:noVBand="1"/>
      </w:tblPr>
      <w:tblGrid>
        <w:gridCol w:w="5382"/>
        <w:gridCol w:w="4087"/>
      </w:tblGrid>
      <w:tr w:rsidR="00A74443" w:rsidRPr="00B07142" w14:paraId="4AFE8995" w14:textId="77777777" w:rsidTr="007E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2" w:type="dxa"/>
            <w:tcMar>
              <w:right w:w="284" w:type="dxa"/>
            </w:tcMar>
            <w:vAlign w:val="center"/>
          </w:tcPr>
          <w:p w14:paraId="68BEDF28" w14:textId="27877F89" w:rsidR="00C61F56" w:rsidRPr="00B032AA" w:rsidRDefault="00CD1F4D" w:rsidP="00DD2B48">
            <w:pPr>
              <w:spacing w:line="276" w:lineRule="auto"/>
              <w:jc w:val="left"/>
            </w:pPr>
            <w:r>
              <w:t>Anbefalet</w:t>
            </w:r>
            <w:r w:rsidR="00C61F56" w:rsidRPr="00B032AA">
              <w:t xml:space="preserve"> varighed for behandling</w:t>
            </w:r>
          </w:p>
        </w:tc>
        <w:tc>
          <w:tcPr>
            <w:tcW w:w="4087" w:type="dxa"/>
            <w:vAlign w:val="center"/>
          </w:tcPr>
          <w:p w14:paraId="7D83F943" w14:textId="77777777" w:rsidR="00C61F56" w:rsidRPr="00B07142" w:rsidRDefault="00B4336E" w:rsidP="00DD2B48">
            <w:pPr>
              <w:spacing w:line="276" w:lineRule="auto"/>
            </w:pPr>
            <w:sdt>
              <w:sdtPr>
                <w:alias w:val="Varighed"/>
                <w:tag w:val="Varighed"/>
                <w:id w:val="1389461922"/>
                <w:placeholder>
                  <w:docPart w:val="292F7DFB999949ECA88E75024210D5FF"/>
                </w:placeholder>
                <w:showingPlcHdr/>
              </w:sdtPr>
              <w:sdtEndPr/>
              <w:sdtContent>
                <w:r w:rsidR="00F419D2" w:rsidRPr="006B3FEF">
                  <w:rPr>
                    <w:rStyle w:val="Pladsholdertekst"/>
                  </w:rPr>
                  <w:t>[A</w:t>
                </w:r>
                <w:r w:rsidR="00C61F56" w:rsidRPr="006B3FEF">
                  <w:rPr>
                    <w:rStyle w:val="Pladsholdertekst"/>
                  </w:rPr>
                  <w:t>ngiv antal</w:t>
                </w:r>
                <w:r w:rsidR="00AA5949" w:rsidRPr="006B3FEF">
                  <w:rPr>
                    <w:rStyle w:val="Pladsholdertekst"/>
                  </w:rPr>
                  <w:t>]</w:t>
                </w:r>
              </w:sdtContent>
            </w:sdt>
            <w:r w:rsidR="00C61F56" w:rsidRPr="00B07142">
              <w:t xml:space="preserve"> min.</w:t>
            </w:r>
          </w:p>
        </w:tc>
      </w:tr>
      <w:tr w:rsidR="00A74443" w:rsidRPr="00B07142" w14:paraId="6C93B660" w14:textId="77777777" w:rsidTr="007E7D88">
        <w:tc>
          <w:tcPr>
            <w:tcW w:w="5382" w:type="dxa"/>
            <w:tcMar>
              <w:right w:w="284" w:type="dxa"/>
            </w:tcMar>
            <w:vAlign w:val="center"/>
          </w:tcPr>
          <w:p w14:paraId="21F0F7EA" w14:textId="77777777" w:rsidR="00C61F56" w:rsidRPr="00B032AA" w:rsidRDefault="00C61F56" w:rsidP="00DD2B48">
            <w:pPr>
              <w:spacing w:line="276" w:lineRule="auto"/>
              <w:jc w:val="left"/>
            </w:pPr>
            <w:r w:rsidRPr="00B032AA">
              <w:t>Sagsbehandler- eller lederdeltagelse under behandling af punktet</w:t>
            </w:r>
          </w:p>
        </w:tc>
        <w:tc>
          <w:tcPr>
            <w:tcW w:w="4087" w:type="dxa"/>
            <w:vAlign w:val="center"/>
          </w:tcPr>
          <w:sdt>
            <w:sdtPr>
              <w:alias w:val="Deltagelse under behandling"/>
              <w:tag w:val="Deltagelse under behandling"/>
              <w:id w:val="-418634551"/>
              <w:placeholder>
                <w:docPart w:val="D303827C1856473EBC451A75E667CBE6"/>
              </w:placeholder>
              <w:showingPlcHdr/>
              <w:dropDownList>
                <w:listItem w:value="Vælg et element."/>
                <w:listItem w:displayText="Nødvendigt" w:value="Nødvendigt"/>
                <w:listItem w:displayText="Anbefales" w:value="Anbefales"/>
                <w:listItem w:displayText="Ikke nødvendigt" w:value="Ikke nødvendigt"/>
              </w:dropDownList>
            </w:sdtPr>
            <w:sdtEndPr/>
            <w:sdtContent>
              <w:p w14:paraId="34639D3B" w14:textId="77777777" w:rsidR="00C61F56" w:rsidRPr="00B07142" w:rsidRDefault="00AA5949" w:rsidP="00DD2B48">
                <w:pPr>
                  <w:spacing w:line="276" w:lineRule="auto"/>
                </w:pPr>
                <w:r w:rsidRPr="006B3FEF">
                  <w:rPr>
                    <w:rStyle w:val="Pladsholdertekst"/>
                  </w:rPr>
                  <w:t>[</w:t>
                </w:r>
                <w:r w:rsidR="00C61F56" w:rsidRPr="006B3FEF">
                  <w:rPr>
                    <w:rStyle w:val="Pladsholdertekst"/>
                  </w:rPr>
                  <w:t>Vælg</w:t>
                </w:r>
                <w:r w:rsidRPr="006B3FEF">
                  <w:rPr>
                    <w:rStyle w:val="Pladsholdertekst"/>
                  </w:rPr>
                  <w:t>]</w:t>
                </w:r>
              </w:p>
            </w:sdtContent>
          </w:sdt>
        </w:tc>
      </w:tr>
      <w:tr w:rsidR="00A74443" w:rsidRPr="00FA4EBA" w14:paraId="02CE043E" w14:textId="77777777" w:rsidTr="007E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2" w:type="dxa"/>
            <w:tcMar>
              <w:right w:w="284" w:type="dxa"/>
            </w:tcMar>
            <w:vAlign w:val="center"/>
          </w:tcPr>
          <w:p w14:paraId="79C867D3" w14:textId="77777777" w:rsidR="00C61F56" w:rsidRPr="00B032AA" w:rsidRDefault="00C61F56" w:rsidP="00DD2B48">
            <w:pPr>
              <w:spacing w:line="276" w:lineRule="auto"/>
              <w:jc w:val="left"/>
            </w:pPr>
            <w:r w:rsidRPr="00B032AA">
              <w:t>Navn på deltager(e) under behandling af punktet</w:t>
            </w:r>
          </w:p>
        </w:tc>
        <w:sdt>
          <w:sdtPr>
            <w:alias w:val="Deltagernavn"/>
            <w:tag w:val="Deltagernavn"/>
            <w:id w:val="-1110662188"/>
            <w:placeholder>
              <w:docPart w:val="12C6B87A23D747FF9A18E19A55BB6ECB"/>
            </w:placeholder>
            <w:showingPlcHdr/>
          </w:sdtPr>
          <w:sdtEndPr/>
          <w:sdtContent>
            <w:tc>
              <w:tcPr>
                <w:tcW w:w="4087" w:type="dxa"/>
                <w:vAlign w:val="center"/>
              </w:tcPr>
              <w:p w14:paraId="1843F9AC" w14:textId="77777777" w:rsidR="00C61F56" w:rsidRPr="00B07142" w:rsidRDefault="00AA5949" w:rsidP="00DD2B48">
                <w:pPr>
                  <w:spacing w:line="276" w:lineRule="auto"/>
                </w:pPr>
                <w:r w:rsidRPr="006B3FEF">
                  <w:rPr>
                    <w:rStyle w:val="Pladsholdertekst"/>
                  </w:rPr>
                  <w:t>[</w:t>
                </w:r>
                <w:r w:rsidR="00AD78B7" w:rsidRPr="006B3FEF">
                  <w:rPr>
                    <w:rStyle w:val="Pladsholdertekst"/>
                  </w:rPr>
                  <w:t xml:space="preserve">Skriv </w:t>
                </w:r>
                <w:r w:rsidR="00C61F56" w:rsidRPr="006B3FEF">
                  <w:rPr>
                    <w:rStyle w:val="Pladsholdertekst"/>
                  </w:rPr>
                  <w:t>navn på deltager</w:t>
                </w:r>
                <w:r w:rsidRPr="006B3FEF">
                  <w:rPr>
                    <w:rStyle w:val="Pladsholdertekst"/>
                  </w:rPr>
                  <w:t>]</w:t>
                </w:r>
              </w:p>
            </w:tc>
          </w:sdtContent>
        </w:sdt>
      </w:tr>
      <w:tr w:rsidR="00A74443" w:rsidRPr="00B07142" w14:paraId="6C4E26FE" w14:textId="77777777" w:rsidTr="007E7D88">
        <w:tc>
          <w:tcPr>
            <w:tcW w:w="5382" w:type="dxa"/>
            <w:tcMar>
              <w:right w:w="284" w:type="dxa"/>
            </w:tcMar>
            <w:vAlign w:val="center"/>
          </w:tcPr>
          <w:p w14:paraId="34858050" w14:textId="77777777" w:rsidR="00C61F56" w:rsidRPr="00B032AA" w:rsidRDefault="00C61F56" w:rsidP="00DD2B48">
            <w:pPr>
              <w:spacing w:line="276" w:lineRule="auto"/>
              <w:jc w:val="left"/>
            </w:pPr>
            <w:r w:rsidRPr="00B032AA">
              <w:t>Fortrolighed</w:t>
            </w:r>
          </w:p>
        </w:tc>
        <w:tc>
          <w:tcPr>
            <w:tcW w:w="4087" w:type="dxa"/>
            <w:vAlign w:val="center"/>
          </w:tcPr>
          <w:sdt>
            <w:sdtPr>
              <w:rPr>
                <w:color w:val="808080"/>
              </w:rPr>
              <w:alias w:val="Fortrolighed"/>
              <w:tag w:val="Fortrolighed"/>
              <w:id w:val="805670646"/>
              <w:placeholder>
                <w:docPart w:val="8ACA8DA328914C239DD589D509EDC5EB"/>
              </w:placeholder>
              <w:dropDownList>
                <w:listItem w:displayText="[Vælg fortrolighed]" w:value="[Vælg fortrolighed]"/>
                <w:listItem w:displayText="Fortroligt (KUN til deltagerne)" w:value="Fortroligt (KUN til deltagerne)"/>
                <w:listItem w:displayText="Fortroligt (kan drøftes i en lukket kreds uden for mødet)" w:value="Fortroligt (kan drøftes i en lukket kreds uden for mødet)"/>
                <w:listItem w:displayText="Kan frit distribueres" w:value="Kan frit distribueres"/>
              </w:dropDownList>
            </w:sdtPr>
            <w:sdtEndPr/>
            <w:sdtContent>
              <w:p w14:paraId="009842FA" w14:textId="77777777" w:rsidR="00C61F56" w:rsidRPr="002679E8" w:rsidRDefault="002679E8" w:rsidP="002679E8">
                <w:pPr>
                  <w:pStyle w:val="Fortrolighed"/>
                  <w:framePr w:wrap="auto" w:vAnchor="margin" w:hAnchor="text" w:xAlign="left" w:yAlign="inline"/>
                  <w:suppressOverlap w:val="0"/>
                  <w:jc w:val="left"/>
                  <w:rPr>
                    <w:rFonts w:cstheme="minorBidi"/>
                    <w:color w:val="808080"/>
                    <w:sz w:val="20"/>
                    <w:szCs w:val="22"/>
                    <w:lang w:val="da-DK"/>
                  </w:rPr>
                </w:pPr>
                <w:r w:rsidRPr="002679E8">
                  <w:rPr>
                    <w:color w:val="808080"/>
                    <w:sz w:val="20"/>
                    <w:szCs w:val="20"/>
                  </w:rPr>
                  <w:t>[Vælg]</w:t>
                </w:r>
              </w:p>
            </w:sdtContent>
          </w:sdt>
        </w:tc>
      </w:tr>
      <w:tr w:rsidR="00A74443" w:rsidRPr="00B07142" w14:paraId="73294477" w14:textId="77777777" w:rsidTr="007E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82" w:type="dxa"/>
            <w:tcMar>
              <w:right w:w="284" w:type="dxa"/>
            </w:tcMar>
            <w:vAlign w:val="center"/>
          </w:tcPr>
          <w:p w14:paraId="0D3AC4A1" w14:textId="64F2EB88" w:rsidR="00C61F56" w:rsidRPr="00B032AA" w:rsidRDefault="00CD1F4D" w:rsidP="00DD2B48">
            <w:pPr>
              <w:spacing w:line="276" w:lineRule="auto"/>
              <w:jc w:val="left"/>
            </w:pPr>
            <w:r>
              <w:t>Evt. s</w:t>
            </w:r>
            <w:r w:rsidR="00C61F56" w:rsidRPr="00B032AA">
              <w:t xml:space="preserve">lides til præsentation på mødet </w:t>
            </w:r>
            <w:r w:rsidR="00C61F56" w:rsidRPr="002E008E">
              <w:rPr>
                <w:i/>
                <w:iCs/>
              </w:rPr>
              <w:t>(d</w:t>
            </w:r>
            <w:r w:rsidR="00B4336E">
              <w:rPr>
                <w:i/>
                <w:iCs/>
              </w:rPr>
              <w:t>ette</w:t>
            </w:r>
            <w:r w:rsidR="00C61F56" w:rsidRPr="002E008E">
              <w:rPr>
                <w:i/>
                <w:iCs/>
              </w:rPr>
              <w:t xml:space="preserve"> sendes til </w:t>
            </w:r>
            <w:r w:rsidR="005500B0">
              <w:rPr>
                <w:i/>
                <w:iCs/>
              </w:rPr>
              <w:br/>
            </w:r>
            <w:r w:rsidR="00C61F56" w:rsidRPr="002E008E">
              <w:rPr>
                <w:i/>
                <w:iCs/>
              </w:rPr>
              <w:t xml:space="preserve">udvalgssekretæren </w:t>
            </w:r>
            <w:r w:rsidR="00B4336E">
              <w:rPr>
                <w:i/>
                <w:iCs/>
              </w:rPr>
              <w:t>sammen med sagsfremstilling og bilag, da præsentationer (i udgangspunktet) vedlægges som bilag i dette råd</w:t>
            </w:r>
            <w:r w:rsidR="00C61F56" w:rsidRPr="002E008E">
              <w:rPr>
                <w:i/>
                <w:iCs/>
              </w:rPr>
              <w:t>)</w:t>
            </w:r>
          </w:p>
        </w:tc>
        <w:sdt>
          <w:sdtPr>
            <w:alias w:val="Præsentationsmateriale"/>
            <w:tag w:val="Præsentationsmateriale"/>
            <w:id w:val="-1073196443"/>
            <w:placeholder>
              <w:docPart w:val="D303827C1856473EBC451A75E667CBE6"/>
            </w:placeholder>
            <w:showingPlcHdr/>
            <w:comboBox>
              <w:listItem w:value="Vælg et element."/>
              <w:listItem w:displayText="Ja" w:value="Ja"/>
              <w:listItem w:displayText="Nej" w:value="Nej"/>
            </w:comboBox>
          </w:sdtPr>
          <w:sdtEndPr/>
          <w:sdtContent>
            <w:tc>
              <w:tcPr>
                <w:tcW w:w="4087" w:type="dxa"/>
                <w:vAlign w:val="center"/>
              </w:tcPr>
              <w:p w14:paraId="22961827" w14:textId="0D609F0B" w:rsidR="00C61F56" w:rsidRPr="00B07142" w:rsidRDefault="009867B2" w:rsidP="00DD2B48">
                <w:pPr>
                  <w:spacing w:line="276" w:lineRule="auto"/>
                </w:pPr>
                <w:r w:rsidRPr="006B3FEF">
                  <w:rPr>
                    <w:rStyle w:val="Pladsholdertekst"/>
                  </w:rPr>
                  <w:t>[Vælg]</w:t>
                </w:r>
              </w:p>
            </w:tc>
          </w:sdtContent>
        </w:sdt>
      </w:tr>
      <w:tr w:rsidR="00A74443" w:rsidRPr="00FA4EBA" w14:paraId="741DC7EC" w14:textId="77777777" w:rsidTr="007E7D88">
        <w:tc>
          <w:tcPr>
            <w:tcW w:w="5382" w:type="dxa"/>
            <w:tcMar>
              <w:right w:w="284" w:type="dxa"/>
            </w:tcMar>
            <w:vAlign w:val="center"/>
          </w:tcPr>
          <w:p w14:paraId="11348132" w14:textId="77777777" w:rsidR="00C61F56" w:rsidRPr="00B032AA" w:rsidRDefault="00C61F56" w:rsidP="00DD2B48">
            <w:pPr>
              <w:spacing w:line="276" w:lineRule="auto"/>
              <w:jc w:val="left"/>
            </w:pPr>
            <w:r w:rsidRPr="00B032AA">
              <w:t xml:space="preserve">Øvrig væsentlig information til mødeforbereder </w:t>
            </w:r>
            <w:r w:rsidRPr="002E008E">
              <w:rPr>
                <w:i/>
                <w:iCs/>
              </w:rPr>
              <w:t>(Valgfri)</w:t>
            </w:r>
          </w:p>
        </w:tc>
        <w:sdt>
          <w:sdtPr>
            <w:alias w:val="Øvrig information"/>
            <w:tag w:val="Øvrig information"/>
            <w:id w:val="537633308"/>
            <w:placeholder>
              <w:docPart w:val="6FE29031AE26432B93FE715D78B8B1E8"/>
            </w:placeholder>
            <w:showingPlcHdr/>
          </w:sdtPr>
          <w:sdtEndPr/>
          <w:sdtContent>
            <w:tc>
              <w:tcPr>
                <w:tcW w:w="4087" w:type="dxa"/>
                <w:vAlign w:val="center"/>
              </w:tcPr>
              <w:p w14:paraId="264D074C" w14:textId="77777777" w:rsidR="00C61F56" w:rsidRPr="00B07142" w:rsidRDefault="00A74443" w:rsidP="00DD2B48">
                <w:pPr>
                  <w:spacing w:line="276" w:lineRule="auto"/>
                </w:pPr>
                <w:r w:rsidRPr="006B3FEF">
                  <w:rPr>
                    <w:rStyle w:val="Pladsholdertekst"/>
                  </w:rPr>
                  <w:t>[Skriv tekst]</w:t>
                </w:r>
              </w:p>
            </w:tc>
          </w:sdtContent>
        </w:sdt>
      </w:tr>
    </w:tbl>
    <w:p w14:paraId="358B965B" w14:textId="77777777" w:rsidR="003E6018" w:rsidRDefault="003E6018"/>
    <w:p w14:paraId="4713F102" w14:textId="77777777" w:rsidR="00CC582C" w:rsidRPr="00CC582C" w:rsidRDefault="00CC582C" w:rsidP="00DD2B48">
      <w:pPr>
        <w:spacing w:after="60"/>
        <w:rPr>
          <w:b/>
          <w:bCs/>
        </w:rPr>
      </w:pPr>
      <w:r w:rsidRPr="00CC582C">
        <w:rPr>
          <w:b/>
          <w:bCs/>
        </w:rPr>
        <w:t>Spørgsmål til selve skabelonen kan rettes til:</w:t>
      </w:r>
    </w:p>
    <w:p w14:paraId="6311AC4C" w14:textId="77777777" w:rsidR="00CC582C" w:rsidRPr="00E013FB" w:rsidRDefault="00CC582C" w:rsidP="00DD2B48">
      <w:pPr>
        <w:spacing w:after="60"/>
      </w:pPr>
      <w:r w:rsidRPr="00E013FB">
        <w:t>Rektorsekretariatet</w:t>
      </w:r>
    </w:p>
    <w:p w14:paraId="380BBFE5" w14:textId="77777777" w:rsidR="00CC582C" w:rsidRDefault="00CC582C" w:rsidP="00DD2B48">
      <w:pPr>
        <w:spacing w:after="60"/>
      </w:pPr>
      <w:hyperlink r:id="rId13" w:history="1">
        <w:r w:rsidRPr="00E013FB">
          <w:rPr>
            <w:rStyle w:val="Hyperlink"/>
            <w:rFonts w:eastAsia="Times New Roman"/>
            <w:szCs w:val="20"/>
          </w:rPr>
          <w:t>rektorsekretariatet@adm.aau.dk</w:t>
        </w:r>
      </w:hyperlink>
    </w:p>
    <w:p w14:paraId="35CD7754" w14:textId="77777777" w:rsidR="003E6018" w:rsidRDefault="003E6018">
      <w:r>
        <w:br w:type="page"/>
      </w:r>
    </w:p>
    <w:sdt>
      <w:sdtPr>
        <w:alias w:val="Overskrift"/>
        <w:tag w:val="Overskrift"/>
        <w:id w:val="-946461049"/>
        <w:placeholder>
          <w:docPart w:val="DC2BC37EA8A84CCBA38A6B62FFBD00AE"/>
        </w:placeholder>
        <w:showingPlcHdr/>
        <w:dataBinding w:prefixMappings="xmlns:ns0='Captia'" w:xpath="/ns0:Root[1]/ns0:record/ns0:Content[@id='title']/ns0:Value[1]" w:storeItemID="{C277401D-13BE-46C8-8184-1B5774CB3F45}"/>
        <w:text/>
      </w:sdtPr>
      <w:sdtEndPr/>
      <w:sdtContent>
        <w:p w14:paraId="2667A1C4" w14:textId="6E090E5F" w:rsidR="00047F27" w:rsidRPr="006F4428" w:rsidRDefault="00F67DCC" w:rsidP="00BD148B">
          <w:pPr>
            <w:pStyle w:val="Titel"/>
          </w:pPr>
          <w:r>
            <w:rPr>
              <w:rStyle w:val="Pladsholdertekst"/>
            </w:rPr>
            <w:t>[Overskrift</w:t>
          </w:r>
          <w:r w:rsidRPr="0088657F">
            <w:rPr>
              <w:rStyle w:val="Pladsholdertekst"/>
            </w:rPr>
            <w:t>]</w:t>
          </w:r>
        </w:p>
      </w:sdtContent>
    </w:sdt>
    <w:p w14:paraId="70B5A448" w14:textId="77777777" w:rsidR="00BA4DEC" w:rsidRPr="00FA4EBA" w:rsidRDefault="00BA4DEC" w:rsidP="00BA4DEC">
      <w:pPr>
        <w:pStyle w:val="Overskrift1"/>
      </w:pPr>
      <w:r w:rsidRPr="00FA4EBA">
        <w:rPr>
          <w:spacing w:val="-2"/>
        </w:rPr>
        <w:t>Indstilling</w:t>
      </w:r>
    </w:p>
    <w:p w14:paraId="036C5452" w14:textId="0B5B6F5B" w:rsidR="00BA4DEC" w:rsidRPr="00C57507" w:rsidRDefault="00B4336E" w:rsidP="00B437EF">
      <w:sdt>
        <w:sdtPr>
          <w:alias w:val="Afdeling/udvalg"/>
          <w:tag w:val="Afdeling/udvalg"/>
          <w:id w:val="1756550547"/>
          <w:placeholder>
            <w:docPart w:val="CC3F8ECE05BA4F23A2F9B8D4D62D9273"/>
          </w:placeholder>
          <w:showingPlcHdr/>
        </w:sdtPr>
        <w:sdtEndPr/>
        <w:sdtContent>
          <w:r w:rsidR="00952B64" w:rsidRPr="00330978">
            <w:rPr>
              <w:rStyle w:val="Pladsholdertekst"/>
            </w:rPr>
            <w:t>[Afdeling/udvalg]</w:t>
          </w:r>
        </w:sdtContent>
      </w:sdt>
      <w:r w:rsidR="00B437EF">
        <w:t xml:space="preserve"> </w:t>
      </w:r>
      <w:r w:rsidR="00BA4DEC" w:rsidRPr="00E013FB">
        <w:t xml:space="preserve">indstiller, at </w:t>
      </w:r>
      <w:r w:rsidR="00BA4DEC" w:rsidRPr="00330978">
        <w:rPr>
          <w:rStyle w:val="Hjlpetekst"/>
        </w:rPr>
        <w:t xml:space="preserve">…(skriv en </w:t>
      </w:r>
      <w:r w:rsidR="00FA6370">
        <w:rPr>
          <w:rStyle w:val="Hjlpetekst"/>
        </w:rPr>
        <w:t xml:space="preserve">kortfattet, </w:t>
      </w:r>
      <w:r w:rsidR="00BA4DEC" w:rsidRPr="00330978">
        <w:rPr>
          <w:rStyle w:val="Hjlpetekst"/>
        </w:rPr>
        <w:t>letforståelig og entydig indstilling. Hvis der er flere indstillinger, så skriv dem i punktform under hinanden.)</w:t>
      </w:r>
    </w:p>
    <w:p w14:paraId="6DEB927F" w14:textId="77777777" w:rsidR="00BA4DEC" w:rsidRPr="009F554C" w:rsidRDefault="00BA4DEC" w:rsidP="009F554C">
      <w:pPr>
        <w:pStyle w:val="Overskrift1"/>
      </w:pPr>
      <w:r w:rsidRPr="00E013FB">
        <w:t>Bilag</w:t>
      </w:r>
    </w:p>
    <w:p w14:paraId="016001A2" w14:textId="41BB457A" w:rsidR="00BA4DEC" w:rsidRDefault="00BA4DEC" w:rsidP="009F554C">
      <w:pPr>
        <w:rPr>
          <w:rStyle w:val="Hjlpetekst"/>
        </w:rPr>
      </w:pPr>
      <w:r w:rsidRPr="009F554C">
        <w:rPr>
          <w:rStyle w:val="Hjlpetekst"/>
        </w:rPr>
        <w:t xml:space="preserve">Nummerer bilagene (Bilag 1: Xxxx). </w:t>
      </w:r>
      <w:r w:rsidR="00DC40B6">
        <w:rPr>
          <w:rStyle w:val="Hjlpetekst"/>
        </w:rPr>
        <w:t xml:space="preserve">Indsæt hvert </w:t>
      </w:r>
      <w:r w:rsidR="00A449E2">
        <w:rPr>
          <w:rStyle w:val="Hjlpetekst"/>
        </w:rPr>
        <w:t xml:space="preserve">bilag i ny række </w:t>
      </w:r>
      <w:r w:rsidR="004E177D">
        <w:rPr>
          <w:rStyle w:val="Hjlpetekst"/>
        </w:rPr>
        <w:t xml:space="preserve">(slet </w:t>
      </w:r>
      <w:r w:rsidR="00FA6370">
        <w:rPr>
          <w:rStyle w:val="Hjlpetekst"/>
        </w:rPr>
        <w:t>rækken</w:t>
      </w:r>
      <w:r w:rsidR="004E177D">
        <w:rPr>
          <w:rStyle w:val="Hjlpetekst"/>
        </w:rPr>
        <w:t xml:space="preserve"> nedenfor, hvis der ikke er bilag).</w:t>
      </w:r>
    </w:p>
    <w:p w14:paraId="5B2B621E" w14:textId="77777777" w:rsidR="00D66D04" w:rsidRPr="009F554C" w:rsidRDefault="00D66D04" w:rsidP="009F554C">
      <w:pPr>
        <w:rPr>
          <w:rStyle w:val="Hjlpetekst"/>
        </w:rPr>
      </w:pPr>
    </w:p>
    <w:p w14:paraId="2A5FF091" w14:textId="77777777" w:rsidR="00D66D04" w:rsidRPr="009F554C" w:rsidRDefault="00BA4DEC" w:rsidP="009F554C">
      <w:pPr>
        <w:rPr>
          <w:rStyle w:val="Hjlpetekst"/>
        </w:rPr>
      </w:pPr>
      <w:r w:rsidRPr="009F554C">
        <w:rPr>
          <w:rStyle w:val="Hjlpetekst"/>
        </w:rPr>
        <w:t>Vedlæg kun bilag, der relaterer direkte til beslutningstagen i sagen.</w:t>
      </w:r>
    </w:p>
    <w:p w14:paraId="3D9CBD8C" w14:textId="17D03F0B" w:rsidR="00BA4DEC" w:rsidRDefault="00FA6370" w:rsidP="009F554C">
      <w:pPr>
        <w:rPr>
          <w:rStyle w:val="Hjlpetekst"/>
        </w:rPr>
      </w:pPr>
      <w:r>
        <w:rPr>
          <w:rStyle w:val="Hjlpetekst"/>
        </w:rPr>
        <w:t>Hvis der undtagelsesvis er bilag</w:t>
      </w:r>
      <w:r w:rsidR="00BA4DEC" w:rsidRPr="009F554C">
        <w:rPr>
          <w:rStyle w:val="Hjlpetekst"/>
        </w:rPr>
        <w:t xml:space="preserve"> til orientering</w:t>
      </w:r>
      <w:r>
        <w:rPr>
          <w:rStyle w:val="Hjlpetekst"/>
        </w:rPr>
        <w:t xml:space="preserve">, skal de </w:t>
      </w:r>
      <w:r w:rsidR="00BA4DEC" w:rsidRPr="009F554C">
        <w:rPr>
          <w:rStyle w:val="Hjlpetekst"/>
        </w:rPr>
        <w:t>marker</w:t>
      </w:r>
      <w:r>
        <w:rPr>
          <w:rStyle w:val="Hjlpetekst"/>
        </w:rPr>
        <w:t>es</w:t>
      </w:r>
      <w:r w:rsidR="00BA4DEC" w:rsidRPr="009F554C">
        <w:rPr>
          <w:rStyle w:val="Hjlpetekst"/>
        </w:rPr>
        <w:t xml:space="preserve"> med </w:t>
      </w:r>
      <w:r w:rsidR="00BA4DEC" w:rsidRPr="009F554C">
        <w:rPr>
          <w:rStyle w:val="Hjlpetekst"/>
          <w:i/>
          <w:iCs/>
        </w:rPr>
        <w:t>”til orientering”</w:t>
      </w:r>
      <w:r w:rsidR="00BA4DEC" w:rsidRPr="009F554C">
        <w:rPr>
          <w:rStyle w:val="Hjlpetekst"/>
        </w:rPr>
        <w:t>.</w:t>
      </w:r>
      <w:r w:rsidR="00CD1F4D">
        <w:rPr>
          <w:rStyle w:val="Hjlpetekst"/>
        </w:rPr>
        <w:t xml:space="preserve"> Lange bilag skal indledes med et resumé, evt. genereret af AI.</w:t>
      </w:r>
    </w:p>
    <w:tbl>
      <w:tblPr>
        <w:tblStyle w:val="Tabel-Gitter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476"/>
      </w:tblGrid>
      <w:tr w:rsidR="00030212" w14:paraId="79D70F51" w14:textId="77777777" w:rsidTr="006A77BE">
        <w:tc>
          <w:tcPr>
            <w:tcW w:w="993" w:type="dxa"/>
            <w:tcMar>
              <w:top w:w="170" w:type="dxa"/>
              <w:bottom w:w="0" w:type="dxa"/>
            </w:tcMar>
          </w:tcPr>
          <w:p w14:paraId="412079A7" w14:textId="77777777" w:rsidR="00030212" w:rsidRPr="004E177D" w:rsidRDefault="00030212" w:rsidP="005302E5">
            <w:pPr>
              <w:spacing w:after="40"/>
            </w:pPr>
            <w:r w:rsidRPr="004E177D">
              <w:t>Bilag 1:</w:t>
            </w:r>
          </w:p>
        </w:tc>
        <w:sdt>
          <w:sdtPr>
            <w:alias w:val="Bilagsnavn"/>
            <w:id w:val="1737128436"/>
            <w:placeholder>
              <w:docPart w:val="2ED9E749A8254F32BE97EB3DD5F9C225"/>
            </w:placeholder>
            <w:showingPlcHdr/>
          </w:sdtPr>
          <w:sdtEndPr/>
          <w:sdtContent>
            <w:tc>
              <w:tcPr>
                <w:tcW w:w="8476" w:type="dxa"/>
                <w:tcMar>
                  <w:top w:w="170" w:type="dxa"/>
                  <w:bottom w:w="0" w:type="dxa"/>
                </w:tcMar>
              </w:tcPr>
              <w:p w14:paraId="15E7D4B0" w14:textId="77777777" w:rsidR="00030212" w:rsidRDefault="00A449E2" w:rsidP="005302E5">
                <w:pPr>
                  <w:spacing w:after="40"/>
                  <w:rPr>
                    <w:rStyle w:val="Hjlpetekst"/>
                  </w:rPr>
                </w:pPr>
                <w:r>
                  <w:rPr>
                    <w:rStyle w:val="Pladsholdertekst"/>
                  </w:rPr>
                  <w:t>[Skriv tekst] (tryk TAB for at tilføje flere rækker)</w:t>
                </w:r>
              </w:p>
            </w:tc>
          </w:sdtContent>
        </w:sdt>
      </w:tr>
    </w:tbl>
    <w:p w14:paraId="4A739D26" w14:textId="77777777" w:rsidR="00BA4DEC" w:rsidRPr="00E013FB" w:rsidRDefault="00BA4DEC" w:rsidP="00BA4DEC">
      <w:pPr>
        <w:pStyle w:val="Overskrift1"/>
      </w:pPr>
      <w:r w:rsidRPr="00E013FB">
        <w:rPr>
          <w:spacing w:val="-2"/>
        </w:rPr>
        <w:t>Sagsfremstilling</w:t>
      </w:r>
    </w:p>
    <w:p w14:paraId="729C7040" w14:textId="4D2B5E11" w:rsidR="00CD1F4D" w:rsidRPr="00CD1F4D" w:rsidRDefault="00CD1F4D" w:rsidP="00CD1F4D">
      <w:pPr>
        <w:rPr>
          <w:rStyle w:val="Hjlpetekst"/>
        </w:rPr>
      </w:pPr>
      <w:r w:rsidRPr="00CD1F4D">
        <w:rPr>
          <w:rStyle w:val="Hjlpetekst"/>
        </w:rPr>
        <w:t xml:space="preserve">Dette afsnit skal opbygges i følgende </w:t>
      </w:r>
      <w:r w:rsidR="00E828B5">
        <w:rPr>
          <w:rStyle w:val="Hjlpetekst"/>
        </w:rPr>
        <w:t>elementer</w:t>
      </w:r>
      <w:r w:rsidRPr="00CD1F4D">
        <w:rPr>
          <w:rStyle w:val="Hjlpetekst"/>
        </w:rPr>
        <w:t xml:space="preserve"> og må som udgangspunkt ikke overstige to siders tekst:</w:t>
      </w:r>
    </w:p>
    <w:p w14:paraId="768B3F5B" w14:textId="3B94705F" w:rsidR="00CD1F4D" w:rsidRPr="00CD1F4D" w:rsidRDefault="00CD1F4D" w:rsidP="00CD1F4D">
      <w:pPr>
        <w:pStyle w:val="Listeafsnit"/>
        <w:numPr>
          <w:ilvl w:val="0"/>
          <w:numId w:val="10"/>
        </w:numPr>
        <w:rPr>
          <w:rStyle w:val="Hjlpetekst"/>
        </w:rPr>
      </w:pPr>
      <w:r w:rsidRPr="00CD1F4D">
        <w:rPr>
          <w:rStyle w:val="Hjlpetekst"/>
        </w:rPr>
        <w:t>Indled med en kort historik/baggrund for sagens behandling</w:t>
      </w:r>
      <w:r w:rsidR="002A3A41">
        <w:rPr>
          <w:rStyle w:val="Hjlpetekst"/>
        </w:rPr>
        <w:t>,</w:t>
      </w:r>
      <w:r w:rsidRPr="00CD1F4D">
        <w:rPr>
          <w:rStyle w:val="Hjlpetekst"/>
        </w:rPr>
        <w:t xml:space="preserve"> inkl. hvorfor dette udvalg/råd</w:t>
      </w:r>
      <w:r w:rsidR="005302E5">
        <w:rPr>
          <w:rStyle w:val="Hjlpetekst"/>
        </w:rPr>
        <w:t>/forum</w:t>
      </w:r>
      <w:r w:rsidRPr="00CD1F4D">
        <w:rPr>
          <w:rStyle w:val="Hjlpetekst"/>
        </w:rPr>
        <w:t xml:space="preserve"> skal behandle punktet. Nævn også kort</w:t>
      </w:r>
      <w:r w:rsidR="002A3A41">
        <w:rPr>
          <w:rStyle w:val="Hjlpetekst"/>
        </w:rPr>
        <w:t>,</w:t>
      </w:r>
      <w:r w:rsidRPr="00CD1F4D">
        <w:rPr>
          <w:rStyle w:val="Hjlpetekst"/>
        </w:rPr>
        <w:t xml:space="preserve"> hvor og hvornår sagen eventuelt ellers har været behandlet.</w:t>
      </w:r>
    </w:p>
    <w:p w14:paraId="570A8CDA" w14:textId="77777777" w:rsidR="00CD1F4D" w:rsidRPr="00CD1F4D" w:rsidRDefault="00CD1F4D" w:rsidP="00CD1F4D">
      <w:pPr>
        <w:pStyle w:val="Listeafsnit"/>
        <w:numPr>
          <w:ilvl w:val="0"/>
          <w:numId w:val="10"/>
        </w:numPr>
        <w:rPr>
          <w:rStyle w:val="Hjlpetekst"/>
        </w:rPr>
      </w:pPr>
      <w:r w:rsidRPr="00CD1F4D">
        <w:rPr>
          <w:rStyle w:val="Hjlpetekst"/>
        </w:rPr>
        <w:t>Redegør for sagens vigtigste elementer.</w:t>
      </w:r>
    </w:p>
    <w:p w14:paraId="4ACA7EB5" w14:textId="7AA08651" w:rsidR="00CD1F4D" w:rsidRPr="00CD1F4D" w:rsidRDefault="00CD1F4D" w:rsidP="00E828B5">
      <w:pPr>
        <w:pStyle w:val="Listeafsnit"/>
        <w:numPr>
          <w:ilvl w:val="0"/>
          <w:numId w:val="10"/>
        </w:numPr>
        <w:rPr>
          <w:rStyle w:val="Hjlpetekst"/>
        </w:rPr>
      </w:pPr>
      <w:r w:rsidRPr="00CD1F4D">
        <w:rPr>
          <w:rStyle w:val="Hjlpetekst"/>
        </w:rPr>
        <w:t>Beskriv</w:t>
      </w:r>
      <w:r w:rsidR="00E828B5">
        <w:rPr>
          <w:rStyle w:val="Hjlpetekst"/>
        </w:rPr>
        <w:t xml:space="preserve"> i teksten</w:t>
      </w:r>
      <w:r w:rsidR="002A3A41">
        <w:rPr>
          <w:rStyle w:val="Hjlpetekst"/>
        </w:rPr>
        <w:t>,</w:t>
      </w:r>
      <w:r w:rsidRPr="00CD1F4D">
        <w:rPr>
          <w:rStyle w:val="Hjlpetekst"/>
        </w:rPr>
        <w:t xml:space="preserve"> hvad dette udvalg/råd</w:t>
      </w:r>
      <w:r w:rsidR="00E828B5">
        <w:rPr>
          <w:rStyle w:val="Hjlpetekst"/>
        </w:rPr>
        <w:t>/forum</w:t>
      </w:r>
      <w:r w:rsidRPr="00CD1F4D">
        <w:rPr>
          <w:rStyle w:val="Hjlpetekst"/>
        </w:rPr>
        <w:t xml:space="preserve"> skal tage stilling til. </w:t>
      </w:r>
      <w:r w:rsidR="00E828B5">
        <w:rPr>
          <w:rStyle w:val="Hjlpetekst"/>
        </w:rPr>
        <w:t>Vælg mellem følgende kategorier:</w:t>
      </w:r>
      <w:r w:rsidRPr="00CD1F4D">
        <w:rPr>
          <w:rStyle w:val="Hjlpetekst"/>
        </w:rPr>
        <w:t xml:space="preserve"> </w:t>
      </w:r>
      <w:r w:rsidR="00E828B5">
        <w:rPr>
          <w:rStyle w:val="Hjlpetekst"/>
        </w:rPr>
        <w:t>”G</w:t>
      </w:r>
      <w:r w:rsidRPr="00CD1F4D">
        <w:rPr>
          <w:rStyle w:val="Hjlpetekst"/>
        </w:rPr>
        <w:t>ive inpu</w:t>
      </w:r>
      <w:r w:rsidR="00E828B5">
        <w:rPr>
          <w:rStyle w:val="Hjlpetekst"/>
        </w:rPr>
        <w:t>t”</w:t>
      </w:r>
      <w:r w:rsidRPr="00CD1F4D">
        <w:rPr>
          <w:rStyle w:val="Hjlpetekst"/>
        </w:rPr>
        <w:t xml:space="preserve">, </w:t>
      </w:r>
      <w:r w:rsidR="00E828B5">
        <w:rPr>
          <w:rStyle w:val="Hjlpetekst"/>
        </w:rPr>
        <w:t>”B</w:t>
      </w:r>
      <w:r w:rsidRPr="00CD1F4D">
        <w:rPr>
          <w:rStyle w:val="Hjlpetekst"/>
        </w:rPr>
        <w:t>eslutte</w:t>
      </w:r>
      <w:r w:rsidR="00E828B5">
        <w:rPr>
          <w:rStyle w:val="Hjlpetekst"/>
        </w:rPr>
        <w:t>”</w:t>
      </w:r>
      <w:r w:rsidRPr="00CD1F4D">
        <w:rPr>
          <w:rStyle w:val="Hjlpetekst"/>
        </w:rPr>
        <w:t xml:space="preserve"> eller </w:t>
      </w:r>
      <w:r w:rsidR="00E828B5">
        <w:rPr>
          <w:rStyle w:val="Hjlpetekst"/>
        </w:rPr>
        <w:t>”O</w:t>
      </w:r>
      <w:r w:rsidRPr="00CD1F4D">
        <w:rPr>
          <w:rStyle w:val="Hjlpetekst"/>
        </w:rPr>
        <w:t>rienteres</w:t>
      </w:r>
      <w:r w:rsidR="00E828B5">
        <w:rPr>
          <w:rStyle w:val="Hjlpetekst"/>
        </w:rPr>
        <w:t>”</w:t>
      </w:r>
      <w:r w:rsidRPr="00CD1F4D">
        <w:rPr>
          <w:rStyle w:val="Hjlpetekst"/>
        </w:rPr>
        <w:t>.</w:t>
      </w:r>
    </w:p>
    <w:p w14:paraId="556BB4BA" w14:textId="28EEC45A" w:rsidR="00CD1F4D" w:rsidRPr="00CD1F4D" w:rsidRDefault="00CD1F4D" w:rsidP="00CD1F4D">
      <w:pPr>
        <w:pStyle w:val="Listeafsnit"/>
        <w:numPr>
          <w:ilvl w:val="0"/>
          <w:numId w:val="10"/>
        </w:numPr>
        <w:rPr>
          <w:rStyle w:val="Hjlpetekst"/>
        </w:rPr>
      </w:pPr>
      <w:r w:rsidRPr="00CD1F4D">
        <w:rPr>
          <w:rStyle w:val="Hjlpetekst"/>
        </w:rPr>
        <w:t>Angiv den videre proces for sagen efter behandling i dette udvalg/råd</w:t>
      </w:r>
      <w:r w:rsidR="00FA6370">
        <w:rPr>
          <w:rStyle w:val="Hjlpetekst"/>
        </w:rPr>
        <w:t>/forum</w:t>
      </w:r>
      <w:r w:rsidRPr="00CD1F4D">
        <w:rPr>
          <w:rStyle w:val="Hjlpetekst"/>
        </w:rPr>
        <w:t>, og hvem der har ansvar for opfølgning.</w:t>
      </w:r>
    </w:p>
    <w:p w14:paraId="20012EA5" w14:textId="77777777" w:rsidR="00CD1F4D" w:rsidRDefault="00CD1F4D" w:rsidP="00CD1F4D">
      <w:pPr>
        <w:rPr>
          <w:color w:val="7F7F7F" w:themeColor="text1" w:themeTint="80"/>
          <w:szCs w:val="20"/>
        </w:rPr>
      </w:pPr>
    </w:p>
    <w:p w14:paraId="68673912" w14:textId="48D2C10E" w:rsidR="00CD1F4D" w:rsidRPr="00CD1F4D" w:rsidRDefault="00CD1F4D" w:rsidP="00CD1F4D">
      <w:pPr>
        <w:rPr>
          <w:rStyle w:val="Hjlpetekst"/>
        </w:rPr>
      </w:pPr>
      <w:r w:rsidRPr="00CD1F4D">
        <w:rPr>
          <w:rStyle w:val="Hjlpetekst"/>
        </w:rPr>
        <w:t xml:space="preserve">Sagsfremstillingen skal kunne læses selvstændigt. Det betyder, at information fra eventuelle bilag, som er væsentlig for, at der kan træffes en beslutning på informeret grundlag, skal medtages i sagsfremstillingen eller henvises til i sagsfremstillingen. </w:t>
      </w:r>
      <w:r w:rsidR="002A3A41">
        <w:rPr>
          <w:rStyle w:val="Hjlpetekst"/>
        </w:rPr>
        <w:t>Undgå at indsætte</w:t>
      </w:r>
      <w:r w:rsidRPr="00CD1F4D">
        <w:rPr>
          <w:rStyle w:val="Hjlpetekst"/>
        </w:rPr>
        <w:t xml:space="preserve"> links i sagsfremstilling eller bilag, da de ikke kan tilgås ved brug af First Agenda.</w:t>
      </w:r>
    </w:p>
    <w:p w14:paraId="5B054C2B" w14:textId="77777777" w:rsidR="00CD1F4D" w:rsidRPr="00CD1F4D" w:rsidRDefault="00CD1F4D" w:rsidP="00CD1F4D">
      <w:pPr>
        <w:rPr>
          <w:rStyle w:val="Hjlpetekst"/>
        </w:rPr>
      </w:pPr>
    </w:p>
    <w:p w14:paraId="7547E549" w14:textId="77777777" w:rsidR="00CD1F4D" w:rsidRPr="00CD1F4D" w:rsidRDefault="00CD1F4D" w:rsidP="00CD1F4D">
      <w:pPr>
        <w:rPr>
          <w:rStyle w:val="Hjlpetekst"/>
        </w:rPr>
      </w:pPr>
      <w:r w:rsidRPr="00CD1F4D">
        <w:rPr>
          <w:rStyle w:val="Hjlpetekst"/>
        </w:rPr>
        <w:t>Anvend venligst sigende overskrifter med fed til afsnit i teksten. Eventuelle underoverskrifter understreges.</w:t>
      </w:r>
    </w:p>
    <w:p w14:paraId="62340F4A" w14:textId="77777777" w:rsidR="00CD1F4D" w:rsidRPr="00CD1F4D" w:rsidRDefault="00CD1F4D" w:rsidP="00CD1F4D">
      <w:pPr>
        <w:rPr>
          <w:rStyle w:val="Hjlpetekst"/>
        </w:rPr>
      </w:pPr>
    </w:p>
    <w:p w14:paraId="023B67C6" w14:textId="67271463" w:rsidR="00CD1F4D" w:rsidRPr="00CD1F4D" w:rsidRDefault="00CD1F4D" w:rsidP="00CD1F4D">
      <w:pPr>
        <w:rPr>
          <w:rStyle w:val="Hjlpetekst"/>
        </w:rPr>
      </w:pPr>
      <w:r w:rsidRPr="00CD1F4D">
        <w:rPr>
          <w:rStyle w:val="Hjlpetekst"/>
        </w:rPr>
        <w:t xml:space="preserve">Hvis tabeller, grafer, billeder mv. er væsentlige for sagens indhold og beslutningsgrundlag, og dermed skal indgå i sagsfremstillingen, skal disse være så korte og præcise som muligt. Det er vigtigt, at du anvender ens typografi/layout ved flere tabeller, grafer mv. Farven på </w:t>
      </w:r>
      <w:r w:rsidRPr="005302E5">
        <w:rPr>
          <w:rStyle w:val="Hjlpetekst"/>
          <w:u w:val="single"/>
        </w:rPr>
        <w:t>tabeller</w:t>
      </w:r>
      <w:r w:rsidRPr="00CD1F4D">
        <w:rPr>
          <w:rStyle w:val="Hjlpetekst"/>
        </w:rPr>
        <w:t xml:space="preserve"> skal som udgangspunkt være i neutrale, gråtonede farver. </w:t>
      </w:r>
      <w:r w:rsidR="005302E5">
        <w:rPr>
          <w:rStyle w:val="Hjlpetekst"/>
        </w:rPr>
        <w:t xml:space="preserve">Farven i </w:t>
      </w:r>
      <w:r w:rsidR="005302E5" w:rsidRPr="005302E5">
        <w:rPr>
          <w:rStyle w:val="Hjlpetekst"/>
          <w:u w:val="single"/>
        </w:rPr>
        <w:t>grafer</w:t>
      </w:r>
      <w:r w:rsidR="005302E5" w:rsidRPr="00CD1F4D">
        <w:rPr>
          <w:rStyle w:val="Hjlpetekst"/>
        </w:rPr>
        <w:t xml:space="preserve"> </w:t>
      </w:r>
      <w:r w:rsidRPr="00CD1F4D">
        <w:rPr>
          <w:rStyle w:val="Hjlpetekst"/>
        </w:rPr>
        <w:t>mv. skal være lette at adskille fra hinanden.</w:t>
      </w:r>
    </w:p>
    <w:p w14:paraId="5EF6EC5C" w14:textId="77777777" w:rsidR="00127011" w:rsidRDefault="00127011" w:rsidP="00127011">
      <w:pPr>
        <w:pStyle w:val="Overskrift1"/>
        <w:rPr>
          <w:spacing w:val="-2"/>
        </w:rPr>
      </w:pPr>
      <w:r>
        <w:rPr>
          <w:spacing w:val="-2"/>
        </w:rPr>
        <w:t>F</w:t>
      </w:r>
      <w:r w:rsidRPr="00E013FB">
        <w:rPr>
          <w:spacing w:val="-2"/>
        </w:rPr>
        <w:t>inansiering</w:t>
      </w:r>
    </w:p>
    <w:tbl>
      <w:tblPr>
        <w:tblStyle w:val="Tabel-Git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896"/>
      </w:tblGrid>
      <w:tr w:rsidR="00143924" w14:paraId="34F342A1" w14:textId="77777777" w:rsidTr="002012F8">
        <w:sdt>
          <w:sdtPr>
            <w:rPr>
              <w:sz w:val="40"/>
              <w:szCs w:val="40"/>
            </w:rPr>
            <w:id w:val="159775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bottom w:w="170" w:type="dxa"/>
                </w:tcMar>
              </w:tcPr>
              <w:p w14:paraId="41D66EEC" w14:textId="77777777" w:rsidR="00143924" w:rsidRPr="00B52F78" w:rsidRDefault="00B52F78" w:rsidP="00A35CB3">
                <w:pPr>
                  <w:spacing w:line="400" w:lineRule="exact"/>
                  <w:rPr>
                    <w:sz w:val="40"/>
                    <w:szCs w:val="40"/>
                  </w:rPr>
                </w:pPr>
                <w:r w:rsidRPr="00B52F7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896" w:type="dxa"/>
            <w:tcMar>
              <w:bottom w:w="170" w:type="dxa"/>
            </w:tcMar>
          </w:tcPr>
          <w:p w14:paraId="5A6A23FB" w14:textId="77777777" w:rsidR="00143924" w:rsidRDefault="00143924" w:rsidP="00BF7123">
            <w:pPr>
              <w:spacing w:before="60" w:line="276" w:lineRule="auto"/>
            </w:pPr>
            <w:r w:rsidRPr="00E013FB">
              <w:t>Enhederne/omkostningsstederne, der skal finansiere en ny aktivitet,</w:t>
            </w:r>
            <w:r w:rsidRPr="00E013FB">
              <w:rPr>
                <w:spacing w:val="-8"/>
              </w:rPr>
              <w:t xml:space="preserve"> </w:t>
            </w:r>
            <w:r w:rsidRPr="00E013FB">
              <w:t>er</w:t>
            </w:r>
            <w:r w:rsidRPr="00E013FB">
              <w:rPr>
                <w:spacing w:val="-5"/>
              </w:rPr>
              <w:t xml:space="preserve"> </w:t>
            </w:r>
            <w:r w:rsidRPr="00E013FB">
              <w:t>orienteret</w:t>
            </w:r>
            <w:r w:rsidRPr="00E013FB">
              <w:rPr>
                <w:spacing w:val="-8"/>
              </w:rPr>
              <w:t xml:space="preserve"> </w:t>
            </w:r>
            <w:r w:rsidRPr="00E013FB">
              <w:t>og</w:t>
            </w:r>
            <w:r w:rsidRPr="00E013FB">
              <w:rPr>
                <w:spacing w:val="-7"/>
              </w:rPr>
              <w:t xml:space="preserve"> </w:t>
            </w:r>
            <w:r w:rsidRPr="00E013FB">
              <w:t>indforstået</w:t>
            </w:r>
            <w:r w:rsidRPr="00E013FB">
              <w:rPr>
                <w:spacing w:val="-8"/>
              </w:rPr>
              <w:t xml:space="preserve"> </w:t>
            </w:r>
            <w:r w:rsidRPr="00E013FB">
              <w:t>med,</w:t>
            </w:r>
            <w:r w:rsidRPr="00E013FB">
              <w:rPr>
                <w:spacing w:val="-8"/>
              </w:rPr>
              <w:t xml:space="preserve"> </w:t>
            </w:r>
            <w:r w:rsidRPr="00E013FB">
              <w:t>at</w:t>
            </w:r>
            <w:r w:rsidRPr="00E013FB">
              <w:rPr>
                <w:spacing w:val="-6"/>
              </w:rPr>
              <w:t xml:space="preserve"> </w:t>
            </w:r>
            <w:r w:rsidRPr="00E013FB">
              <w:t>de</w:t>
            </w:r>
            <w:r w:rsidRPr="00E013FB">
              <w:rPr>
                <w:spacing w:val="-7"/>
              </w:rPr>
              <w:t xml:space="preserve"> </w:t>
            </w:r>
            <w:r w:rsidRPr="00E013FB">
              <w:t>skal</w:t>
            </w:r>
            <w:r w:rsidRPr="00E013FB">
              <w:rPr>
                <w:spacing w:val="-8"/>
              </w:rPr>
              <w:t xml:space="preserve"> </w:t>
            </w:r>
            <w:r w:rsidRPr="00E013FB">
              <w:t>finansiere den pågældende aktivitet.</w:t>
            </w:r>
          </w:p>
        </w:tc>
      </w:tr>
      <w:tr w:rsidR="00143924" w14:paraId="1CCDF97B" w14:textId="77777777" w:rsidTr="002012F8">
        <w:sdt>
          <w:sdtPr>
            <w:rPr>
              <w:sz w:val="40"/>
              <w:szCs w:val="40"/>
            </w:rPr>
            <w:id w:val="101557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bottom w:w="170" w:type="dxa"/>
                </w:tcMar>
              </w:tcPr>
              <w:p w14:paraId="734FEA49" w14:textId="77777777" w:rsidR="00143924" w:rsidRPr="00B52F78" w:rsidRDefault="00143924" w:rsidP="00A35CB3">
                <w:pPr>
                  <w:spacing w:line="400" w:lineRule="exact"/>
                  <w:rPr>
                    <w:sz w:val="40"/>
                    <w:szCs w:val="40"/>
                  </w:rPr>
                </w:pPr>
                <w:r w:rsidRPr="00B52F7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896" w:type="dxa"/>
            <w:tcMar>
              <w:bottom w:w="170" w:type="dxa"/>
            </w:tcMar>
          </w:tcPr>
          <w:p w14:paraId="5BDBDD84" w14:textId="77777777" w:rsidR="00143924" w:rsidRDefault="00143924" w:rsidP="00BF7123">
            <w:pPr>
              <w:spacing w:before="60" w:line="276" w:lineRule="auto"/>
            </w:pPr>
            <w:r w:rsidRPr="00E013FB">
              <w:t>Finansieringen</w:t>
            </w:r>
            <w:r w:rsidRPr="00E013FB">
              <w:rPr>
                <w:spacing w:val="-11"/>
              </w:rPr>
              <w:t xml:space="preserve"> </w:t>
            </w:r>
            <w:r w:rsidRPr="00E013FB">
              <w:t>af</w:t>
            </w:r>
            <w:r w:rsidRPr="00E013FB">
              <w:rPr>
                <w:spacing w:val="-7"/>
              </w:rPr>
              <w:t xml:space="preserve"> </w:t>
            </w:r>
            <w:r w:rsidRPr="00E013FB">
              <w:t>den</w:t>
            </w:r>
            <w:r w:rsidRPr="00FA4EBA">
              <w:t xml:space="preserve"> indstillede </w:t>
            </w:r>
            <w:r w:rsidRPr="00E013FB">
              <w:t>aktivitet</w:t>
            </w:r>
            <w:r w:rsidRPr="00FA4EBA">
              <w:t xml:space="preserve"> </w:t>
            </w:r>
            <w:r w:rsidRPr="00E013FB">
              <w:t>foreslås</w:t>
            </w:r>
            <w:r w:rsidRPr="00FA4EBA">
              <w:t xml:space="preserve"> </w:t>
            </w:r>
            <w:r w:rsidRPr="00E013FB">
              <w:t>fra</w:t>
            </w:r>
            <w:r w:rsidRPr="00FA4EBA">
              <w:t xml:space="preserve"> </w:t>
            </w:r>
            <w:r w:rsidRPr="00E013FB">
              <w:t>en</w:t>
            </w:r>
            <w:r w:rsidRPr="00FA4EBA">
              <w:t xml:space="preserve"> </w:t>
            </w:r>
            <w:r w:rsidRPr="00E013FB">
              <w:t>fælles pulje, som vil skulle forøges.</w:t>
            </w:r>
          </w:p>
        </w:tc>
      </w:tr>
      <w:tr w:rsidR="00143924" w14:paraId="555FD14E" w14:textId="77777777" w:rsidTr="002012F8">
        <w:sdt>
          <w:sdtPr>
            <w:rPr>
              <w:sz w:val="40"/>
              <w:szCs w:val="40"/>
            </w:rPr>
            <w:id w:val="65403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bottom w:w="170" w:type="dxa"/>
                </w:tcMar>
              </w:tcPr>
              <w:p w14:paraId="24E8A612" w14:textId="77777777" w:rsidR="00143924" w:rsidRPr="00B52F78" w:rsidRDefault="00143924" w:rsidP="00A35CB3">
                <w:pPr>
                  <w:spacing w:line="400" w:lineRule="exact"/>
                  <w:rPr>
                    <w:sz w:val="40"/>
                    <w:szCs w:val="40"/>
                  </w:rPr>
                </w:pPr>
                <w:r w:rsidRPr="00B52F7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896" w:type="dxa"/>
            <w:tcMar>
              <w:bottom w:w="170" w:type="dxa"/>
            </w:tcMar>
          </w:tcPr>
          <w:p w14:paraId="0C37D7D6" w14:textId="77777777" w:rsidR="00143924" w:rsidRDefault="00143924" w:rsidP="00BF7123">
            <w:pPr>
              <w:spacing w:before="60" w:line="276" w:lineRule="auto"/>
            </w:pPr>
            <w:r w:rsidRPr="00E013FB">
              <w:t>Finansieringen</w:t>
            </w:r>
            <w:r w:rsidRPr="00E013FB">
              <w:rPr>
                <w:spacing w:val="-11"/>
              </w:rPr>
              <w:t xml:space="preserve"> </w:t>
            </w:r>
            <w:r w:rsidRPr="00E013FB">
              <w:t>af</w:t>
            </w:r>
            <w:r w:rsidRPr="00E013FB">
              <w:rPr>
                <w:spacing w:val="-7"/>
              </w:rPr>
              <w:t xml:space="preserve"> </w:t>
            </w:r>
            <w:r w:rsidRPr="00E013FB">
              <w:t>den</w:t>
            </w:r>
            <w:r w:rsidRPr="00E013FB">
              <w:rPr>
                <w:spacing w:val="-10"/>
              </w:rPr>
              <w:t xml:space="preserve"> </w:t>
            </w:r>
            <w:r>
              <w:t>indstillede</w:t>
            </w:r>
            <w:r w:rsidRPr="00E013FB">
              <w:rPr>
                <w:spacing w:val="-11"/>
              </w:rPr>
              <w:t xml:space="preserve"> </w:t>
            </w:r>
            <w:r w:rsidRPr="00E013FB">
              <w:t>aktivitet</w:t>
            </w:r>
            <w:r w:rsidRPr="00E013FB">
              <w:rPr>
                <w:spacing w:val="-8"/>
              </w:rPr>
              <w:t xml:space="preserve"> </w:t>
            </w:r>
            <w:r>
              <w:t>medfører et betydeligt ressourcetræk på personalesiden</w:t>
            </w:r>
            <w:r w:rsidRPr="00E013FB">
              <w:t>.</w:t>
            </w:r>
          </w:p>
        </w:tc>
      </w:tr>
      <w:tr w:rsidR="00143924" w14:paraId="460E0458" w14:textId="77777777" w:rsidTr="002012F8">
        <w:sdt>
          <w:sdtPr>
            <w:rPr>
              <w:sz w:val="40"/>
              <w:szCs w:val="40"/>
            </w:rPr>
            <w:id w:val="-10234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bottom w:w="170" w:type="dxa"/>
                </w:tcMar>
              </w:tcPr>
              <w:p w14:paraId="57ED8FC0" w14:textId="77777777" w:rsidR="00143924" w:rsidRPr="00B52F78" w:rsidRDefault="00143924" w:rsidP="00A35CB3">
                <w:pPr>
                  <w:spacing w:line="400" w:lineRule="exact"/>
                  <w:rPr>
                    <w:sz w:val="40"/>
                    <w:szCs w:val="40"/>
                  </w:rPr>
                </w:pPr>
                <w:r w:rsidRPr="00B52F7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896" w:type="dxa"/>
            <w:tcMar>
              <w:bottom w:w="170" w:type="dxa"/>
            </w:tcMar>
          </w:tcPr>
          <w:p w14:paraId="4FB0A09A" w14:textId="77777777" w:rsidR="00143924" w:rsidRDefault="00143924" w:rsidP="00BF7123">
            <w:pPr>
              <w:spacing w:before="60" w:line="276" w:lineRule="auto"/>
            </w:pPr>
            <w:r>
              <w:t>Der er endnu ikke taget stilling til finansieringen.</w:t>
            </w:r>
          </w:p>
        </w:tc>
      </w:tr>
      <w:tr w:rsidR="00143924" w14:paraId="58540EFA" w14:textId="77777777" w:rsidTr="002012F8">
        <w:sdt>
          <w:sdtPr>
            <w:rPr>
              <w:sz w:val="40"/>
              <w:szCs w:val="40"/>
            </w:rPr>
            <w:id w:val="18889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bottom w:w="170" w:type="dxa"/>
                </w:tcMar>
              </w:tcPr>
              <w:p w14:paraId="22C979FD" w14:textId="77777777" w:rsidR="00143924" w:rsidRPr="00B52F78" w:rsidRDefault="00143924" w:rsidP="00A35CB3">
                <w:pPr>
                  <w:spacing w:line="400" w:lineRule="exact"/>
                  <w:rPr>
                    <w:sz w:val="40"/>
                    <w:szCs w:val="40"/>
                  </w:rPr>
                </w:pPr>
                <w:r w:rsidRPr="00B52F7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896" w:type="dxa"/>
            <w:tcMar>
              <w:bottom w:w="170" w:type="dxa"/>
            </w:tcMar>
          </w:tcPr>
          <w:p w14:paraId="2659A678" w14:textId="77777777" w:rsidR="00143924" w:rsidRDefault="00143924" w:rsidP="00BF7123">
            <w:pPr>
              <w:spacing w:before="60" w:line="276" w:lineRule="auto"/>
            </w:pPr>
            <w:r w:rsidRPr="00E013FB">
              <w:t>Indstillingen</w:t>
            </w:r>
            <w:r w:rsidRPr="00E013FB">
              <w:rPr>
                <w:spacing w:val="-9"/>
              </w:rPr>
              <w:t xml:space="preserve"> </w:t>
            </w:r>
            <w:r w:rsidRPr="00E013FB">
              <w:t>medfører</w:t>
            </w:r>
            <w:r w:rsidRPr="00E013FB">
              <w:rPr>
                <w:spacing w:val="-8"/>
              </w:rPr>
              <w:t xml:space="preserve"> </w:t>
            </w:r>
            <w:r w:rsidRPr="00E013FB">
              <w:t>ikke</w:t>
            </w:r>
            <w:r w:rsidRPr="00E013FB">
              <w:rPr>
                <w:spacing w:val="-8"/>
              </w:rPr>
              <w:t xml:space="preserve"> </w:t>
            </w:r>
            <w:r w:rsidRPr="00E013FB">
              <w:t>nyt</w:t>
            </w:r>
            <w:r w:rsidRPr="00E013FB">
              <w:rPr>
                <w:spacing w:val="-6"/>
              </w:rPr>
              <w:t xml:space="preserve"> </w:t>
            </w:r>
            <w:r w:rsidRPr="00E013FB">
              <w:rPr>
                <w:spacing w:val="-2"/>
              </w:rPr>
              <w:t>finansieringsbehov.</w:t>
            </w:r>
          </w:p>
        </w:tc>
      </w:tr>
    </w:tbl>
    <w:p w14:paraId="1CBB16B1" w14:textId="77777777" w:rsidR="00475568" w:rsidRDefault="00475568" w:rsidP="00475568">
      <w:pPr>
        <w:rPr>
          <w:rStyle w:val="Hjlpetekst"/>
        </w:rPr>
      </w:pPr>
      <w:r>
        <w:rPr>
          <w:rStyle w:val="Hjlpetekst"/>
        </w:rPr>
        <w:t>D</w:t>
      </w:r>
      <w:r w:rsidRPr="00143924">
        <w:rPr>
          <w:rStyle w:val="Hjlpetekst"/>
        </w:rPr>
        <w:t xml:space="preserve">er skal </w:t>
      </w:r>
      <w:r>
        <w:rPr>
          <w:rStyle w:val="Hjlpetekst"/>
        </w:rPr>
        <w:t>altid krydses af</w:t>
      </w:r>
      <w:r w:rsidRPr="00143924">
        <w:rPr>
          <w:rStyle w:val="Hjlpetekst"/>
        </w:rPr>
        <w:t xml:space="preserve"> i minimum én af boksene</w:t>
      </w:r>
      <w:r>
        <w:rPr>
          <w:rStyle w:val="Hjlpetekst"/>
        </w:rPr>
        <w:t xml:space="preserve"> ovenfor</w:t>
      </w:r>
      <w:r w:rsidRPr="00143924">
        <w:rPr>
          <w:rStyle w:val="Hjlpetekst"/>
        </w:rPr>
        <w:t>.</w:t>
      </w:r>
    </w:p>
    <w:p w14:paraId="2DAD7F63" w14:textId="01C925C8" w:rsidR="00475568" w:rsidRPr="00143924" w:rsidRDefault="00475568" w:rsidP="00475568">
      <w:pPr>
        <w:rPr>
          <w:rStyle w:val="Hjlpetekst"/>
        </w:rPr>
      </w:pPr>
      <w:r w:rsidRPr="00143924">
        <w:rPr>
          <w:rStyle w:val="Hjlpetekst"/>
        </w:rPr>
        <w:t xml:space="preserve"> </w:t>
      </w:r>
    </w:p>
    <w:p w14:paraId="2BCF6E4E" w14:textId="3F09DEE2" w:rsidR="00127011" w:rsidRDefault="00127011" w:rsidP="00143924">
      <w:pPr>
        <w:rPr>
          <w:rStyle w:val="Hjlpetekst"/>
        </w:rPr>
      </w:pPr>
      <w:r w:rsidRPr="00143924">
        <w:rPr>
          <w:rStyle w:val="Hjlpetekst"/>
        </w:rPr>
        <w:t xml:space="preserve">Hvis du har sat kryds i boks </w:t>
      </w:r>
      <w:r w:rsidR="00CD1F4D">
        <w:rPr>
          <w:rStyle w:val="Hjlpetekst"/>
        </w:rPr>
        <w:t>1-</w:t>
      </w:r>
      <w:r w:rsidR="002A3A41">
        <w:rPr>
          <w:rStyle w:val="Hjlpetekst"/>
        </w:rPr>
        <w:t>4</w:t>
      </w:r>
      <w:r w:rsidRPr="00143924">
        <w:rPr>
          <w:rStyle w:val="Hjlpetekst"/>
        </w:rPr>
        <w:t xml:space="preserve">, skal du uddybe og begrunde i sagsfremstillingen. </w:t>
      </w:r>
    </w:p>
    <w:p w14:paraId="4FC765E0" w14:textId="77777777" w:rsidR="00A35CB3" w:rsidRPr="00143924" w:rsidRDefault="00A35CB3" w:rsidP="00143924">
      <w:pPr>
        <w:rPr>
          <w:rStyle w:val="Hjlpetekst"/>
        </w:rPr>
      </w:pPr>
    </w:p>
    <w:p w14:paraId="2F9C1D6A" w14:textId="2296020A" w:rsidR="00127011" w:rsidRPr="00CD1F4D" w:rsidRDefault="00127011" w:rsidP="00143924">
      <w:pPr>
        <w:rPr>
          <w:rStyle w:val="Hjlpetekst"/>
          <w:color w:val="7F7F7F" w:themeColor="text1" w:themeTint="80"/>
        </w:rPr>
      </w:pPr>
      <w:r w:rsidRPr="00143924">
        <w:rPr>
          <w:rStyle w:val="Hjlpetekst"/>
        </w:rPr>
        <w:t xml:space="preserve">Har du sat kryds i boks </w:t>
      </w:r>
      <w:r w:rsidR="00CD1F4D">
        <w:rPr>
          <w:rStyle w:val="Hjlpetekst"/>
        </w:rPr>
        <w:t>1-3</w:t>
      </w:r>
      <w:r w:rsidRPr="00143924">
        <w:rPr>
          <w:rStyle w:val="Hjlpetekst"/>
        </w:rPr>
        <w:t xml:space="preserve">, </w:t>
      </w:r>
      <w:r w:rsidR="00CD1F4D" w:rsidRPr="00CD1F4D">
        <w:rPr>
          <w:rStyle w:val="Hjlpetekst"/>
        </w:rPr>
        <w:t xml:space="preserve">skal du på forhånd have drøftet og afklaret indstillingen med relevante aktører, herunder de enheder/omkostningssteder, der skal finansiere aktiviteten og typisk også </w:t>
      </w:r>
      <w:r w:rsidR="005302E5">
        <w:rPr>
          <w:rStyle w:val="Hjlpetekst"/>
        </w:rPr>
        <w:t>Ø</w:t>
      </w:r>
      <w:r w:rsidR="00CD1F4D" w:rsidRPr="00CD1F4D">
        <w:rPr>
          <w:rStyle w:val="Hjlpetekst"/>
        </w:rPr>
        <w:t>konomiafdelingen.</w:t>
      </w:r>
      <w:r w:rsidR="00CD1F4D" w:rsidRPr="00E013FB">
        <w:rPr>
          <w:color w:val="7F7F7F" w:themeColor="text1" w:themeTint="80"/>
          <w:szCs w:val="20"/>
        </w:rPr>
        <w:t xml:space="preserve"> </w:t>
      </w:r>
    </w:p>
    <w:p w14:paraId="13213996" w14:textId="77777777" w:rsidR="00A35CB3" w:rsidRPr="00143924" w:rsidRDefault="00A35CB3" w:rsidP="00143924">
      <w:pPr>
        <w:rPr>
          <w:rStyle w:val="Hjlpetekst"/>
        </w:rPr>
      </w:pPr>
    </w:p>
    <w:p w14:paraId="7CAAED4E" w14:textId="052BFC23" w:rsidR="00127011" w:rsidRDefault="00127011" w:rsidP="00143924">
      <w:pPr>
        <w:rPr>
          <w:rStyle w:val="Hjlpetekst"/>
        </w:rPr>
      </w:pPr>
      <w:r w:rsidRPr="00143924">
        <w:rPr>
          <w:rStyle w:val="Hjlpetekst"/>
        </w:rPr>
        <w:t>Hvis indstillingen vedrører igangsætning af en ny aktivitet, skal der</w:t>
      </w:r>
      <w:r w:rsidR="00475568">
        <w:rPr>
          <w:rStyle w:val="Hjlpetekst"/>
        </w:rPr>
        <w:t xml:space="preserve"> som udgangspunkt</w:t>
      </w:r>
      <w:r w:rsidRPr="00143924">
        <w:rPr>
          <w:rStyle w:val="Hjlpetekst"/>
        </w:rPr>
        <w:t xml:space="preserve"> foreligge et omkostningsbudget og en finansieringsmodel (omkostningen og finansieringen skal gå i 0). </w:t>
      </w:r>
    </w:p>
    <w:p w14:paraId="098BD16F" w14:textId="77777777" w:rsidR="00E828B5" w:rsidRPr="00143924" w:rsidRDefault="00E828B5" w:rsidP="00143924">
      <w:pPr>
        <w:rPr>
          <w:rStyle w:val="Hjlpetekst"/>
        </w:rPr>
      </w:pPr>
    </w:p>
    <w:p w14:paraId="445EC3EB" w14:textId="77777777" w:rsidR="00127011" w:rsidRPr="00143924" w:rsidRDefault="00127011" w:rsidP="00143924">
      <w:pPr>
        <w:pStyle w:val="Listeafsnit"/>
        <w:rPr>
          <w:rStyle w:val="Hjlpetekst"/>
        </w:rPr>
      </w:pPr>
      <w:r w:rsidRPr="00143924">
        <w:rPr>
          <w:rStyle w:val="Hjlpetekst"/>
        </w:rPr>
        <w:t>Omkostningsbudgettet skal vise, hvilke enheder der skal afholde hvilke omkostninger, opgjort på regnskabsår.</w:t>
      </w:r>
    </w:p>
    <w:p w14:paraId="028EEE82" w14:textId="3FFB1D38" w:rsidR="00127011" w:rsidRPr="00143924" w:rsidRDefault="00127011" w:rsidP="00143924">
      <w:pPr>
        <w:pStyle w:val="Listeafsnit"/>
        <w:rPr>
          <w:rStyle w:val="Hjlpetekst"/>
        </w:rPr>
      </w:pPr>
      <w:r w:rsidRPr="00143924">
        <w:rPr>
          <w:rStyle w:val="Hjlpetekst"/>
        </w:rPr>
        <w:t xml:space="preserve">Finansieringsmodellen skal vise, hvor finansieringen kommer fra; hovedområderne, </w:t>
      </w:r>
      <w:r w:rsidR="00237887">
        <w:rPr>
          <w:rStyle w:val="Hjlpetekst"/>
        </w:rPr>
        <w:t>f</w:t>
      </w:r>
      <w:r w:rsidR="002A3A41">
        <w:rPr>
          <w:rStyle w:val="Hjlpetekst"/>
        </w:rPr>
        <w:t>ælles</w:t>
      </w:r>
      <w:r w:rsidR="00041B06">
        <w:rPr>
          <w:rStyle w:val="Hjlpetekst"/>
        </w:rPr>
        <w:t xml:space="preserve">universitære </w:t>
      </w:r>
      <w:r w:rsidR="00237887">
        <w:rPr>
          <w:rStyle w:val="Hjlpetekst"/>
        </w:rPr>
        <w:t>u</w:t>
      </w:r>
      <w:r w:rsidR="002A3A41">
        <w:rPr>
          <w:rStyle w:val="Hjlpetekst"/>
        </w:rPr>
        <w:t>dgifter (</w:t>
      </w:r>
      <w:r w:rsidRPr="00143924">
        <w:rPr>
          <w:rStyle w:val="Hjlpetekst"/>
        </w:rPr>
        <w:t>FU</w:t>
      </w:r>
      <w:r w:rsidR="002A3A41">
        <w:rPr>
          <w:rStyle w:val="Hjlpetekst"/>
        </w:rPr>
        <w:t>)</w:t>
      </w:r>
      <w:r w:rsidRPr="00143924">
        <w:rPr>
          <w:rStyle w:val="Hjlpetekst"/>
        </w:rPr>
        <w:t xml:space="preserve">, eksterne bevillinger eller andet, eventuelt fordelt på regnskabsår. </w:t>
      </w:r>
    </w:p>
    <w:p w14:paraId="4060A66D" w14:textId="77777777" w:rsidR="00CC2EFF" w:rsidRDefault="00CC2EFF" w:rsidP="00143924">
      <w:pPr>
        <w:rPr>
          <w:rStyle w:val="Hjlpetekst"/>
        </w:rPr>
      </w:pPr>
    </w:p>
    <w:p w14:paraId="09EE5CB2" w14:textId="16D5C32C" w:rsidR="00CC2EFF" w:rsidRPr="00143924" w:rsidRDefault="00127011" w:rsidP="00143924">
      <w:pPr>
        <w:rPr>
          <w:rStyle w:val="Hjlpetekst"/>
        </w:rPr>
      </w:pPr>
      <w:r w:rsidRPr="00143924">
        <w:rPr>
          <w:rStyle w:val="Hjlpetekst"/>
        </w:rPr>
        <w:t>Det skal desuden fremgå tydeligt</w:t>
      </w:r>
      <w:r w:rsidR="00CD1F4D">
        <w:rPr>
          <w:rStyle w:val="Hjlpetekst"/>
        </w:rPr>
        <w:t xml:space="preserve"> i sagsfremstillingen</w:t>
      </w:r>
      <w:r w:rsidRPr="00143924">
        <w:rPr>
          <w:rStyle w:val="Hjlpetekst"/>
        </w:rPr>
        <w:t xml:space="preserve">, </w:t>
      </w:r>
      <w:r w:rsidR="00E828B5" w:rsidRPr="00143924">
        <w:rPr>
          <w:rStyle w:val="Hjlpetekst"/>
        </w:rPr>
        <w:t>hvilken periode finansieringen er afgrænset til</w:t>
      </w:r>
      <w:r w:rsidR="00475568">
        <w:rPr>
          <w:rStyle w:val="Hjlpetekst"/>
        </w:rPr>
        <w:t>,</w:t>
      </w:r>
      <w:r w:rsidRPr="00143924">
        <w:rPr>
          <w:rStyle w:val="Hjlpetekst"/>
        </w:rPr>
        <w:t xml:space="preserve"> eller </w:t>
      </w:r>
      <w:r w:rsidR="00E828B5" w:rsidRPr="00143924">
        <w:rPr>
          <w:rStyle w:val="Hjlpetekst"/>
        </w:rPr>
        <w:t>om der er tale om varig finansiering</w:t>
      </w:r>
      <w:r w:rsidRPr="00143924">
        <w:rPr>
          <w:rStyle w:val="Hjlpetekst"/>
        </w:rPr>
        <w:t>.</w:t>
      </w:r>
    </w:p>
    <w:p w14:paraId="38E38792" w14:textId="77777777" w:rsidR="00127011" w:rsidRPr="004C061A" w:rsidRDefault="003F2FAF" w:rsidP="004C061A">
      <w:pPr>
        <w:pStyle w:val="Overskrift1"/>
      </w:pPr>
      <w:r w:rsidRPr="004C061A">
        <w:t>Involvering</w:t>
      </w:r>
    </w:p>
    <w:p w14:paraId="0BD4D0BF" w14:textId="5442A754" w:rsidR="00497464" w:rsidRPr="00497464" w:rsidRDefault="00497464" w:rsidP="00497464">
      <w:pPr>
        <w:rPr>
          <w:rStyle w:val="Hjlpetekst"/>
        </w:rPr>
      </w:pPr>
      <w:r w:rsidRPr="00497464">
        <w:rPr>
          <w:rStyle w:val="Hjlpetekst"/>
        </w:rPr>
        <w:t>Nævn hvem, der har været involveret i udarbejdelsen</w:t>
      </w:r>
      <w:r w:rsidR="00475568">
        <w:rPr>
          <w:rStyle w:val="Hjlpetekst"/>
        </w:rPr>
        <w:t xml:space="preserve"> eller forberedelsen</w:t>
      </w:r>
      <w:r w:rsidRPr="00497464">
        <w:rPr>
          <w:rStyle w:val="Hjlpetekst"/>
        </w:rPr>
        <w:t xml:space="preserve"> af denne sagsfremstilling, fx personer, enheder, fora mv.</w:t>
      </w:r>
    </w:p>
    <w:p w14:paraId="7E58E7A8" w14:textId="77777777" w:rsidR="002679E8" w:rsidRPr="007A3A21" w:rsidRDefault="002679E8" w:rsidP="002679E8">
      <w:pPr>
        <w:pStyle w:val="Overskrift1"/>
      </w:pPr>
      <w:r w:rsidRPr="00E013FB">
        <w:t>Kommunikation</w:t>
      </w:r>
    </w:p>
    <w:p w14:paraId="33BC01AE" w14:textId="77777777" w:rsidR="002679E8" w:rsidRPr="004C061A" w:rsidRDefault="002679E8" w:rsidP="002679E8">
      <w:pPr>
        <w:rPr>
          <w:rStyle w:val="Hjlpetekst"/>
        </w:rPr>
      </w:pPr>
      <w:r w:rsidRPr="004C061A">
        <w:rPr>
          <w:rStyle w:val="Hjlpetekst"/>
        </w:rPr>
        <w:t xml:space="preserve">Beskriv planer for, hvordan beslutningen kommunikeres i organisationen: </w:t>
      </w:r>
    </w:p>
    <w:p w14:paraId="3D16B6AA" w14:textId="77777777" w:rsidR="00E828B5" w:rsidRPr="004C061A" w:rsidRDefault="00E828B5" w:rsidP="00E828B5">
      <w:pPr>
        <w:pStyle w:val="Listeafsnit"/>
        <w:rPr>
          <w:rStyle w:val="Hjlpetekst"/>
        </w:rPr>
      </w:pPr>
      <w:r w:rsidRPr="004C061A">
        <w:rPr>
          <w:rStyle w:val="Hjlpetekst"/>
        </w:rPr>
        <w:t>Hvad kommunikeres og til hvem?</w:t>
      </w:r>
    </w:p>
    <w:p w14:paraId="4E994E8C" w14:textId="77777777" w:rsidR="002679E8" w:rsidRPr="004C061A" w:rsidRDefault="002679E8" w:rsidP="002679E8">
      <w:pPr>
        <w:pStyle w:val="Listeafsnit"/>
        <w:rPr>
          <w:rStyle w:val="Hjlpetekst"/>
        </w:rPr>
      </w:pPr>
      <w:r w:rsidRPr="004C061A">
        <w:rPr>
          <w:rStyle w:val="Hjlpetekst"/>
        </w:rPr>
        <w:t>Hvem har ansvaret for at kommunikere efter behandlingen?</w:t>
      </w:r>
    </w:p>
    <w:p w14:paraId="6A671EA2" w14:textId="77777777" w:rsidR="002679E8" w:rsidRPr="004C061A" w:rsidRDefault="002679E8" w:rsidP="002679E8">
      <w:pPr>
        <w:pStyle w:val="Listeafsnit"/>
        <w:rPr>
          <w:rStyle w:val="Hjlpetekst"/>
        </w:rPr>
      </w:pPr>
      <w:r w:rsidRPr="004C061A">
        <w:rPr>
          <w:rStyle w:val="Hjlpetekst"/>
        </w:rPr>
        <w:t>Hvornår og hvordan kommunikeres der (valg af kanaler)?</w:t>
      </w:r>
    </w:p>
    <w:p w14:paraId="0B9FA206" w14:textId="77777777" w:rsidR="002679E8" w:rsidRPr="004C061A" w:rsidRDefault="002679E8" w:rsidP="002679E8">
      <w:pPr>
        <w:pStyle w:val="Listeafsnit"/>
        <w:rPr>
          <w:rStyle w:val="Hjlpetekst"/>
        </w:rPr>
      </w:pPr>
      <w:r w:rsidRPr="004C061A">
        <w:rPr>
          <w:rStyle w:val="Hjlpetekst"/>
        </w:rPr>
        <w:t>Ved fortrolige punkter: hvornår og hvad må kommunikeres ud?</w:t>
      </w:r>
    </w:p>
    <w:p w14:paraId="06177874" w14:textId="77777777" w:rsidR="002679E8" w:rsidRPr="007A3A21" w:rsidRDefault="002679E8" w:rsidP="002679E8">
      <w:pPr>
        <w:pStyle w:val="Overskrift1"/>
      </w:pPr>
      <w:r>
        <w:t>Implementering</w:t>
      </w:r>
    </w:p>
    <w:p w14:paraId="4D74BD6D" w14:textId="77777777" w:rsidR="002679E8" w:rsidRPr="004C061A" w:rsidRDefault="002679E8" w:rsidP="002679E8">
      <w:pPr>
        <w:rPr>
          <w:rStyle w:val="Hjlpetekst"/>
        </w:rPr>
      </w:pPr>
      <w:r w:rsidRPr="004C061A">
        <w:rPr>
          <w:rStyle w:val="Hjlpetekst"/>
        </w:rPr>
        <w:t xml:space="preserve">Beskriv planer for, hvordan beslutningen implementeres i organisationen: </w:t>
      </w:r>
    </w:p>
    <w:p w14:paraId="1293DCC9" w14:textId="77777777" w:rsidR="002679E8" w:rsidRPr="004C061A" w:rsidRDefault="002679E8" w:rsidP="002679E8">
      <w:pPr>
        <w:pStyle w:val="Listeafsnit"/>
        <w:rPr>
          <w:rStyle w:val="Hjlpetekst"/>
        </w:rPr>
      </w:pPr>
      <w:r w:rsidRPr="004C061A">
        <w:rPr>
          <w:rStyle w:val="Hjlpetekst"/>
        </w:rPr>
        <w:t>Hvem har ansvaret for at implementere beslutningen?</w:t>
      </w:r>
    </w:p>
    <w:p w14:paraId="4D89CADC" w14:textId="77777777" w:rsidR="002679E8" w:rsidRPr="004C061A" w:rsidRDefault="002679E8" w:rsidP="002679E8">
      <w:pPr>
        <w:pStyle w:val="Listeafsnit"/>
        <w:rPr>
          <w:rStyle w:val="Hjlpetekst"/>
        </w:rPr>
      </w:pPr>
      <w:r w:rsidRPr="00F025B3">
        <w:rPr>
          <w:color w:val="007698"/>
          <w:szCs w:val="20"/>
        </w:rPr>
        <w:t>Hvilke dele af organisationen bliver påvirket af implementeringen af beslutningen, herunder studerende og/eller medarbejdere?</w:t>
      </w:r>
    </w:p>
    <w:p w14:paraId="3A382A78" w14:textId="77777777" w:rsidR="0017562A" w:rsidRPr="007A3A21" w:rsidRDefault="0017562A" w:rsidP="007A3A21">
      <w:pPr>
        <w:pStyle w:val="Overskrift1"/>
      </w:pPr>
      <w:r w:rsidRPr="00E013FB">
        <w:lastRenderedPageBreak/>
        <w:t>Sagsbehandler</w:t>
      </w:r>
    </w:p>
    <w:p w14:paraId="17C2218D" w14:textId="22E2601F" w:rsidR="00632C22" w:rsidRPr="005720BA" w:rsidRDefault="00B4336E" w:rsidP="002630D5">
      <w:pPr>
        <w:jc w:val="left"/>
        <w:rPr>
          <w:szCs w:val="20"/>
        </w:rPr>
      </w:pPr>
      <w:sdt>
        <w:sdtPr>
          <w:rPr>
            <w:szCs w:val="20"/>
          </w:rPr>
          <w:alias w:val="(Dokument, Sagsbehandler) Navn 1"/>
          <w:tag w:val="&lt;Tag&gt;&lt;Xpath&gt;/ns0:Root[1]/ns0:data[@id='9733590E-B905-4B87-B8C7-4FE6DE8F80A3']/ns0:value&lt;/Xpath&gt;&lt;/Tag&gt;"/>
          <w:id w:val="677155463"/>
          <w:placeholder>
            <w:docPart w:val="599F901F538A482AB0D2C7ED1AE07966"/>
          </w:placeholder>
          <w:showingPlcHdr/>
          <w:dataBinding w:prefixMappings="xmlns:ns0='Workzone'" w:xpath="/ns0:Root[1]/ns0:data[@id='9733590E-B905-4B87-B8C7-4FE6DE8F80A3']/ns0:value" w:storeItemID="{AAF9B911-81EC-4518-9B74-E88919C4EE39}"/>
          <w15:color w:val="000000"/>
          <w:text/>
        </w:sdtPr>
        <w:sdtEndPr/>
        <w:sdtContent>
          <w:r w:rsidR="00C96AA1" w:rsidRPr="005720BA">
            <w:rPr>
              <w:rStyle w:val="Pladsholdertekst"/>
              <w:szCs w:val="20"/>
            </w:rPr>
            <w:t>[Fornavn]</w:t>
          </w:r>
        </w:sdtContent>
      </w:sdt>
      <w:r w:rsidR="00632C22" w:rsidRPr="005720BA">
        <w:rPr>
          <w:szCs w:val="20"/>
        </w:rPr>
        <w:t xml:space="preserve"> </w:t>
      </w:r>
      <w:sdt>
        <w:sdtPr>
          <w:rPr>
            <w:szCs w:val="20"/>
          </w:rPr>
          <w:alias w:val="(Dokument, Sagsbehandler) Navn 2"/>
          <w:tag w:val="&lt;Tag&gt;&lt;Xpath&gt;/ns0:Root[1]/ns0:data[@id='B480A2E6-4AA4-46BB-A3EB-50BB1BF32DCA']/ns0:value&lt;/Xpath&gt;&lt;/Tag&gt;"/>
          <w:id w:val="-614054459"/>
          <w:placeholder>
            <w:docPart w:val="F8D2CCE69E3742DB9E14C4B754C627C8"/>
          </w:placeholder>
          <w:showingPlcHdr/>
          <w:dataBinding w:prefixMappings="xmlns:ns0='Workzone'" w:xpath="/ns0:Root[1]/ns0:data[@id='B480A2E6-4AA4-46BB-A3EB-50BB1BF32DCA']/ns0:value" w:storeItemID="{AAF9B911-81EC-4518-9B74-E88919C4EE39}"/>
          <w15:color w:val="000000"/>
          <w:text/>
        </w:sdtPr>
        <w:sdtEndPr/>
        <w:sdtContent>
          <w:r w:rsidR="00C96AA1" w:rsidRPr="005720BA">
            <w:rPr>
              <w:rStyle w:val="Pladsholdertekst"/>
              <w:szCs w:val="20"/>
            </w:rPr>
            <w:t>[Efternavn]</w:t>
          </w:r>
        </w:sdtContent>
      </w:sdt>
      <w:r w:rsidR="00632C22" w:rsidRPr="005720BA">
        <w:rPr>
          <w:szCs w:val="20"/>
        </w:rPr>
        <w:t>,</w:t>
      </w:r>
      <w:r w:rsidR="002630D5">
        <w:rPr>
          <w:szCs w:val="20"/>
        </w:rPr>
        <w:t xml:space="preserve"> </w:t>
      </w:r>
      <w:sdt>
        <w:sdtPr>
          <w:rPr>
            <w:szCs w:val="20"/>
          </w:rPr>
          <w:alias w:val="Titel"/>
          <w:tag w:val="Titel"/>
          <w:id w:val="-1384405730"/>
          <w:placeholder>
            <w:docPart w:val="E1B8B3EE69714FFA8EC6B574AA198B0D"/>
          </w:placeholder>
          <w:showingPlcHdr/>
        </w:sdtPr>
        <w:sdtEndPr/>
        <w:sdtContent>
          <w:r w:rsidR="002630D5">
            <w:rPr>
              <w:rStyle w:val="Pladsholdertekst"/>
            </w:rPr>
            <w:t>[Titel]</w:t>
          </w:r>
        </w:sdtContent>
      </w:sdt>
      <w:r w:rsidR="002630D5">
        <w:rPr>
          <w:szCs w:val="20"/>
        </w:rPr>
        <w:t>,</w:t>
      </w:r>
      <w:r w:rsidR="00632C22" w:rsidRPr="005720BA">
        <w:rPr>
          <w:szCs w:val="20"/>
        </w:rPr>
        <w:t xml:space="preserve"> </w:t>
      </w:r>
      <w:sdt>
        <w:sdtPr>
          <w:rPr>
            <w:szCs w:val="20"/>
          </w:rPr>
          <w:alias w:val="(Dokument, Sagsbehandler) E-mail"/>
          <w:tag w:val="&lt;Tag&gt;&lt;Xpath&gt;/ns0:Root[1]/ns0:data[@id='AE0F6F2C-F0A4-4BFE-96D9-96533598AA5A']/ns0:value&lt;/Xpath&gt;&lt;/Tag&gt;"/>
          <w:id w:val="1024125232"/>
          <w:placeholder>
            <w:docPart w:val="A4BCB5D09BE04D2693207439D378ABE1"/>
          </w:placeholder>
          <w:showingPlcHdr/>
          <w:dataBinding w:prefixMappings="xmlns:ns0='Workzone'" w:xpath="/ns0:Root[1]/ns0:data[@id='AE0F6F2C-F0A4-4BFE-96D9-96533598AA5A']/ns0:value" w:storeItemID="{AAF9B911-81EC-4518-9B74-E88919C4EE39}"/>
          <w:text/>
        </w:sdtPr>
        <w:sdtEndPr/>
        <w:sdtContent>
          <w:r w:rsidR="00C96AA1" w:rsidRPr="005720BA">
            <w:rPr>
              <w:rStyle w:val="Pladsholdertekst"/>
              <w:szCs w:val="20"/>
            </w:rPr>
            <w:t>[E-mail]</w:t>
          </w:r>
        </w:sdtContent>
      </w:sdt>
      <w:r w:rsidR="00632C22" w:rsidRPr="005720BA">
        <w:rPr>
          <w:szCs w:val="20"/>
        </w:rPr>
        <w:t xml:space="preserve">, </w:t>
      </w:r>
      <w:sdt>
        <w:sdtPr>
          <w:rPr>
            <w:szCs w:val="20"/>
          </w:rPr>
          <w:alias w:val="(Dokument, Sagsbehandler) Stedkode (tekst)"/>
          <w:tag w:val="&lt;Tag&gt;&lt;Xpath&gt;/ns0:Root[1]/ns0:data[@id='40A3CB8E-9717-4904-B691-7CB4396385E7']/ns0:value&lt;/Xpath&gt;&lt;/Tag&gt;"/>
          <w:id w:val="1941172912"/>
          <w:placeholder>
            <w:docPart w:val="1892482D46144E569E7B762B35D3A03E"/>
          </w:placeholder>
          <w:showingPlcHdr/>
          <w:dataBinding w:prefixMappings="xmlns:ns0='Workzone'" w:xpath="/ns0:Root[1]/ns0:data[@id='40A3CB8E-9717-4904-B691-7CB4396385E7']/ns0:value" w:storeItemID="{AAF9B911-81EC-4518-9B74-E88919C4EE39}"/>
          <w15:color w:val="000000"/>
          <w:text/>
        </w:sdtPr>
        <w:sdtEndPr/>
        <w:sdtContent>
          <w:r w:rsidR="00C96AA1" w:rsidRPr="005720BA">
            <w:rPr>
              <w:rStyle w:val="Pladsholdertekst"/>
              <w:szCs w:val="20"/>
            </w:rPr>
            <w:t>[Afdeling/enhed]</w:t>
          </w:r>
        </w:sdtContent>
      </w:sdt>
    </w:p>
    <w:p w14:paraId="0D8DDD8A" w14:textId="577C4F71" w:rsidR="002679E8" w:rsidRDefault="00B4336E" w:rsidP="002630D5">
      <w:pPr>
        <w:jc w:val="left"/>
      </w:pPr>
      <w:sdt>
        <w:sdtPr>
          <w:id w:val="31008799"/>
          <w:placeholder>
            <w:docPart w:val="7C3C02CA2A554ECF817E9D91A055B88B"/>
          </w:placeholder>
          <w:showingPlcHdr/>
        </w:sdtPr>
        <w:sdtEndPr/>
        <w:sdtContent>
          <w:r w:rsidR="00FC4158">
            <w:rPr>
              <w:rStyle w:val="Pladsholdertekst"/>
            </w:rPr>
            <w:t>[Evt. flere sagsbehandlere</w:t>
          </w:r>
          <w:r w:rsidR="00BD45F9">
            <w:rPr>
              <w:rStyle w:val="Pladsholdertekst"/>
            </w:rPr>
            <w:t>]</w:t>
          </w:r>
        </w:sdtContent>
      </w:sdt>
    </w:p>
    <w:sectPr w:rsidR="002679E8" w:rsidSect="006B0F30">
      <w:headerReference w:type="default" r:id="rId14"/>
      <w:headerReference w:type="first" r:id="rId15"/>
      <w:pgSz w:w="11906" w:h="16838" w:code="9"/>
      <w:pgMar w:top="2835" w:right="1520" w:bottom="907" w:left="94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840AB" w14:textId="77777777" w:rsidR="00360BBB" w:rsidRDefault="00360BBB" w:rsidP="00E16C5A">
      <w:pPr>
        <w:spacing w:line="240" w:lineRule="auto"/>
      </w:pPr>
      <w:r>
        <w:separator/>
      </w:r>
    </w:p>
  </w:endnote>
  <w:endnote w:type="continuationSeparator" w:id="0">
    <w:p w14:paraId="10481BF8" w14:textId="77777777" w:rsidR="00360BBB" w:rsidRDefault="00360BBB" w:rsidP="00E16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82D1" w14:textId="77777777" w:rsidR="00360BBB" w:rsidRDefault="00360BBB" w:rsidP="00E16C5A">
      <w:pPr>
        <w:spacing w:line="240" w:lineRule="auto"/>
      </w:pPr>
      <w:r>
        <w:separator/>
      </w:r>
    </w:p>
  </w:footnote>
  <w:footnote w:type="continuationSeparator" w:id="0">
    <w:p w14:paraId="0EA28B19" w14:textId="77777777" w:rsidR="00360BBB" w:rsidRDefault="00360BBB" w:rsidP="00E16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4353" w:type="dxa"/>
      <w:tblInd w:w="5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3"/>
    </w:tblGrid>
    <w:tr w:rsidR="00FF1210" w:rsidRPr="00552CA4" w14:paraId="503E95D9" w14:textId="77777777" w:rsidTr="00492C00">
      <w:trPr>
        <w:trHeight w:hRule="exact" w:val="1757"/>
      </w:trPr>
      <w:tc>
        <w:tcPr>
          <w:tcW w:w="4353" w:type="dxa"/>
        </w:tcPr>
        <w:p w14:paraId="3966F1FB" w14:textId="3F9DC459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"Sagsfremstilling" </w:instrText>
          </w:r>
          <w:r>
            <w:fldChar w:fldCharType="separate"/>
          </w:r>
          <w:r w:rsidR="00B4336E">
            <w:rPr>
              <w:noProof/>
            </w:rPr>
            <w:t>Sagsfremstilling</w:t>
          </w:r>
          <w:r>
            <w:rPr>
              <w:noProof/>
            </w:rPr>
            <w:fldChar w:fldCharType="end"/>
          </w:r>
        </w:p>
        <w:p w14:paraId="3D5DF257" w14:textId="77777777" w:rsidR="00FF1210" w:rsidRPr="00676CDB" w:rsidRDefault="00FF1210" w:rsidP="00FF1210">
          <w:pPr>
            <w:pStyle w:val="Sagsinfo"/>
            <w:framePr w:wrap="auto" w:vAnchor="margin" w:hAnchor="text" w:xAlign="left" w:yAlign="inline"/>
            <w:suppressOverlap w:val="0"/>
            <w:jc w:val="right"/>
            <w:rPr>
              <w:sz w:val="12"/>
              <w:szCs w:val="12"/>
            </w:rPr>
          </w:pPr>
        </w:p>
        <w:p w14:paraId="5826CA5F" w14:textId="7E892651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"Dokumentdato" </w:instrText>
          </w:r>
          <w:r>
            <w:fldChar w:fldCharType="separate"/>
          </w:r>
          <w:r w:rsidR="00B4336E">
            <w:rPr>
              <w:noProof/>
            </w:rPr>
            <w:t>Dokumentdato.: [Brevdato]:</w:t>
          </w:r>
          <w:r>
            <w:rPr>
              <w:noProof/>
            </w:rPr>
            <w:fldChar w:fldCharType="end"/>
          </w:r>
        </w:p>
        <w:p w14:paraId="632E8563" w14:textId="24469307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"Sagsnr" </w:instrText>
          </w:r>
          <w:r>
            <w:fldChar w:fldCharType="separate"/>
          </w:r>
          <w:r w:rsidR="00B4336E">
            <w:rPr>
              <w:noProof/>
            </w:rPr>
            <w:t>Sagsnr.:[Sagsnr.]</w:t>
          </w:r>
          <w:r>
            <w:rPr>
              <w:noProof/>
            </w:rPr>
            <w:fldChar w:fldCharType="end"/>
          </w:r>
        </w:p>
        <w:p w14:paraId="0AC00FDE" w14:textId="77777777" w:rsidR="00FF1210" w:rsidRPr="00676CDB" w:rsidRDefault="00FF1210" w:rsidP="00FF1210">
          <w:pPr>
            <w:pStyle w:val="Sagsinfo"/>
            <w:framePr w:wrap="auto" w:vAnchor="margin" w:hAnchor="text" w:xAlign="left" w:yAlign="inline"/>
            <w:suppressOverlap w:val="0"/>
            <w:jc w:val="right"/>
            <w:rPr>
              <w:sz w:val="12"/>
              <w:szCs w:val="12"/>
            </w:rPr>
          </w:pPr>
        </w:p>
        <w:p w14:paraId="052D7684" w14:textId="3D5732A9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"Mødeforum" </w:instrText>
          </w:r>
          <w:r>
            <w:fldChar w:fldCharType="separate"/>
          </w:r>
          <w:r w:rsidR="00B4336E">
            <w:rPr>
              <w:noProof/>
            </w:rPr>
            <w:t>Mødeforum: [Skriv mødeforum]</w:t>
          </w:r>
          <w:r>
            <w:rPr>
              <w:noProof/>
            </w:rPr>
            <w:fldChar w:fldCharType="end"/>
          </w:r>
        </w:p>
        <w:p w14:paraId="3C2868A4" w14:textId="78FFB61B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"Mødedato" </w:instrText>
          </w:r>
          <w:r>
            <w:fldChar w:fldCharType="separate"/>
          </w:r>
          <w:r w:rsidR="00B4336E">
            <w:rPr>
              <w:noProof/>
            </w:rPr>
            <w:t>Mødedato:Klik eller tryk for at angive en dato.</w:t>
          </w:r>
          <w:r>
            <w:rPr>
              <w:noProof/>
            </w:rPr>
            <w:fldChar w:fldCharType="end"/>
          </w:r>
        </w:p>
        <w:p w14:paraId="75432860" w14:textId="77777777" w:rsidR="00FF1210" w:rsidRPr="00676CDB" w:rsidRDefault="00FF1210" w:rsidP="00FF1210">
          <w:pPr>
            <w:pStyle w:val="Sagsinfo"/>
            <w:framePr w:wrap="auto" w:vAnchor="margin" w:hAnchor="text" w:xAlign="left" w:yAlign="inline"/>
            <w:suppressOverlap w:val="0"/>
            <w:jc w:val="right"/>
            <w:rPr>
              <w:sz w:val="12"/>
              <w:szCs w:val="12"/>
            </w:rPr>
          </w:pPr>
        </w:p>
        <w:p w14:paraId="2C70F20C" w14:textId="0A309D9A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"Fortrolighed" </w:instrText>
          </w:r>
          <w:r>
            <w:fldChar w:fldCharType="separate"/>
          </w:r>
          <w:r w:rsidR="00B4336E">
            <w:rPr>
              <w:noProof/>
            </w:rPr>
            <w:t>[Vælg]</w:t>
          </w:r>
          <w:r>
            <w:rPr>
              <w:noProof/>
            </w:rPr>
            <w:fldChar w:fldCharType="end"/>
          </w:r>
        </w:p>
        <w:p w14:paraId="040283EA" w14:textId="4E2AABDD" w:rsidR="00FF1210" w:rsidRDefault="00D66698" w:rsidP="00FF1210">
          <w:pPr>
            <w:pStyle w:val="Sagsinfo"/>
            <w:framePr w:wrap="auto" w:vAnchor="margin" w:hAnchor="text" w:xAlign="left" w:yAlign="inline"/>
            <w:suppressOverlap w:val="0"/>
            <w:jc w:val="right"/>
          </w:pPr>
          <w:r>
            <w:fldChar w:fldCharType="begin"/>
          </w:r>
          <w:r>
            <w:instrText xml:space="preserve"> styleref "Formål" </w:instrText>
          </w:r>
          <w:r>
            <w:fldChar w:fldCharType="separate"/>
          </w:r>
          <w:r w:rsidR="00B4336E">
            <w:rPr>
              <w:noProof/>
            </w:rPr>
            <w:t>[Vælg formål]</w:t>
          </w:r>
          <w:r>
            <w:rPr>
              <w:noProof/>
            </w:rPr>
            <w:fldChar w:fldCharType="end"/>
          </w:r>
        </w:p>
        <w:p w14:paraId="6F8B5B68" w14:textId="77777777" w:rsidR="00FF1210" w:rsidRPr="00127B54" w:rsidRDefault="00FF1210" w:rsidP="00FF1210">
          <w:pPr>
            <w:pStyle w:val="Sagsinfo"/>
            <w:framePr w:wrap="auto" w:vAnchor="margin" w:hAnchor="text" w:xAlign="left" w:yAlign="inline"/>
            <w:suppressOverlap w:val="0"/>
            <w:jc w:val="right"/>
            <w:rPr>
              <w:lang w:val="en-US"/>
            </w:rPr>
          </w:pPr>
        </w:p>
      </w:tc>
    </w:tr>
  </w:tbl>
  <w:p w14:paraId="0C07836C" w14:textId="77777777" w:rsidR="00F2613B" w:rsidRDefault="00FF1210" w:rsidP="00FF121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824" behindDoc="1" locked="0" layoutInCell="1" allowOverlap="1" wp14:anchorId="5A0D06EB" wp14:editId="40CF4FFF">
          <wp:simplePos x="0" y="0"/>
          <wp:positionH relativeFrom="margin">
            <wp:posOffset>635</wp:posOffset>
          </wp:positionH>
          <wp:positionV relativeFrom="page">
            <wp:posOffset>431800</wp:posOffset>
          </wp:positionV>
          <wp:extent cx="1681200" cy="421200"/>
          <wp:effectExtent l="0" t="0" r="0" b="0"/>
          <wp:wrapNone/>
          <wp:docPr id="1488931663" name="Billede 1488931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9B8C" w14:textId="77777777" w:rsidR="00097920" w:rsidRPr="00097920" w:rsidRDefault="00097920" w:rsidP="00FF121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1040" behindDoc="1" locked="0" layoutInCell="1" allowOverlap="1" wp14:anchorId="6C3CAF51" wp14:editId="6F1EB3C7">
          <wp:simplePos x="0" y="0"/>
          <wp:positionH relativeFrom="margin">
            <wp:posOffset>809</wp:posOffset>
          </wp:positionH>
          <wp:positionV relativeFrom="page">
            <wp:posOffset>432079</wp:posOffset>
          </wp:positionV>
          <wp:extent cx="1681200" cy="421200"/>
          <wp:effectExtent l="0" t="0" r="0" b="0"/>
          <wp:wrapNone/>
          <wp:docPr id="1032444734" name="Billede 1032444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DDA"/>
    <w:multiLevelType w:val="hybridMultilevel"/>
    <w:tmpl w:val="324E4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73D"/>
    <w:multiLevelType w:val="hybridMultilevel"/>
    <w:tmpl w:val="61684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308E"/>
    <w:multiLevelType w:val="hybridMultilevel"/>
    <w:tmpl w:val="03C86CF8"/>
    <w:lvl w:ilvl="0" w:tplc="E3B2E85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1A6C"/>
    <w:multiLevelType w:val="hybridMultilevel"/>
    <w:tmpl w:val="A0A67658"/>
    <w:lvl w:ilvl="0" w:tplc="6D560312">
      <w:start w:val="1"/>
      <w:numFmt w:val="bullet"/>
      <w:pStyle w:val="Listeafsnit"/>
      <w:lvlText w:val=""/>
      <w:lvlJc w:val="left"/>
      <w:pPr>
        <w:ind w:left="624" w:hanging="34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C1DAE"/>
    <w:multiLevelType w:val="hybridMultilevel"/>
    <w:tmpl w:val="FECEDCFE"/>
    <w:lvl w:ilvl="0" w:tplc="4AF893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6910"/>
    <w:multiLevelType w:val="hybridMultilevel"/>
    <w:tmpl w:val="324E4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A676D"/>
    <w:multiLevelType w:val="hybridMultilevel"/>
    <w:tmpl w:val="35BE1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324E49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230E"/>
    <w:multiLevelType w:val="hybridMultilevel"/>
    <w:tmpl w:val="058E6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46255">
    <w:abstractNumId w:val="7"/>
  </w:num>
  <w:num w:numId="2" w16cid:durableId="1707213972">
    <w:abstractNumId w:val="5"/>
  </w:num>
  <w:num w:numId="3" w16cid:durableId="1128162516">
    <w:abstractNumId w:val="0"/>
  </w:num>
  <w:num w:numId="4" w16cid:durableId="1478918060">
    <w:abstractNumId w:val="4"/>
  </w:num>
  <w:num w:numId="5" w16cid:durableId="1625694907">
    <w:abstractNumId w:val="2"/>
  </w:num>
  <w:num w:numId="6" w16cid:durableId="239800618">
    <w:abstractNumId w:val="3"/>
  </w:num>
  <w:num w:numId="7" w16cid:durableId="1067612438">
    <w:abstractNumId w:val="3"/>
    <w:lvlOverride w:ilvl="0">
      <w:startOverride w:val="1"/>
    </w:lvlOverride>
  </w:num>
  <w:num w:numId="8" w16cid:durableId="1716462440">
    <w:abstractNumId w:val="1"/>
  </w:num>
  <w:num w:numId="9" w16cid:durableId="1907494910">
    <w:abstractNumId w:val="6"/>
  </w:num>
  <w:num w:numId="10" w16cid:durableId="1440640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6A"/>
    <w:rsid w:val="000004D4"/>
    <w:rsid w:val="0000107C"/>
    <w:rsid w:val="00023F8E"/>
    <w:rsid w:val="00024952"/>
    <w:rsid w:val="00027D3B"/>
    <w:rsid w:val="00030212"/>
    <w:rsid w:val="000323EF"/>
    <w:rsid w:val="00041B06"/>
    <w:rsid w:val="00047F27"/>
    <w:rsid w:val="00053130"/>
    <w:rsid w:val="00056C82"/>
    <w:rsid w:val="00056F82"/>
    <w:rsid w:val="00057261"/>
    <w:rsid w:val="00063956"/>
    <w:rsid w:val="0007300F"/>
    <w:rsid w:val="00077719"/>
    <w:rsid w:val="000852AC"/>
    <w:rsid w:val="000854CD"/>
    <w:rsid w:val="0009242F"/>
    <w:rsid w:val="000953F0"/>
    <w:rsid w:val="00097920"/>
    <w:rsid w:val="000B2606"/>
    <w:rsid w:val="000B3C62"/>
    <w:rsid w:val="000B777F"/>
    <w:rsid w:val="000C1AFA"/>
    <w:rsid w:val="000D1820"/>
    <w:rsid w:val="000D28EA"/>
    <w:rsid w:val="000D60F7"/>
    <w:rsid w:val="000E4940"/>
    <w:rsid w:val="000E673C"/>
    <w:rsid w:val="000F6920"/>
    <w:rsid w:val="00104B2C"/>
    <w:rsid w:val="00105EBB"/>
    <w:rsid w:val="001071E5"/>
    <w:rsid w:val="001074EC"/>
    <w:rsid w:val="0011307C"/>
    <w:rsid w:val="00114985"/>
    <w:rsid w:val="00116D44"/>
    <w:rsid w:val="00125177"/>
    <w:rsid w:val="00126CA3"/>
    <w:rsid w:val="00127011"/>
    <w:rsid w:val="00127B54"/>
    <w:rsid w:val="001316E3"/>
    <w:rsid w:val="00132F50"/>
    <w:rsid w:val="00141C7D"/>
    <w:rsid w:val="00142CF2"/>
    <w:rsid w:val="00143924"/>
    <w:rsid w:val="00151413"/>
    <w:rsid w:val="00152D0D"/>
    <w:rsid w:val="00155219"/>
    <w:rsid w:val="001735C7"/>
    <w:rsid w:val="00174CED"/>
    <w:rsid w:val="0017562A"/>
    <w:rsid w:val="001779BF"/>
    <w:rsid w:val="00182D97"/>
    <w:rsid w:val="001852D2"/>
    <w:rsid w:val="0019043C"/>
    <w:rsid w:val="00193315"/>
    <w:rsid w:val="00196560"/>
    <w:rsid w:val="001A0B0F"/>
    <w:rsid w:val="001A0B77"/>
    <w:rsid w:val="001A0BDA"/>
    <w:rsid w:val="001B2E97"/>
    <w:rsid w:val="001C3D98"/>
    <w:rsid w:val="001D3366"/>
    <w:rsid w:val="001D5A12"/>
    <w:rsid w:val="001F49A9"/>
    <w:rsid w:val="001F5BB2"/>
    <w:rsid w:val="001F60B3"/>
    <w:rsid w:val="002012F8"/>
    <w:rsid w:val="00203705"/>
    <w:rsid w:val="002132C2"/>
    <w:rsid w:val="00214A45"/>
    <w:rsid w:val="00223FDB"/>
    <w:rsid w:val="00231423"/>
    <w:rsid w:val="00231F71"/>
    <w:rsid w:val="00237887"/>
    <w:rsid w:val="0024395C"/>
    <w:rsid w:val="00245860"/>
    <w:rsid w:val="00245B54"/>
    <w:rsid w:val="00247262"/>
    <w:rsid w:val="002476A3"/>
    <w:rsid w:val="002479A8"/>
    <w:rsid w:val="00251001"/>
    <w:rsid w:val="00262B9C"/>
    <w:rsid w:val="002630D5"/>
    <w:rsid w:val="002679E8"/>
    <w:rsid w:val="002706DB"/>
    <w:rsid w:val="00277DF5"/>
    <w:rsid w:val="00281F55"/>
    <w:rsid w:val="00290F09"/>
    <w:rsid w:val="002939B0"/>
    <w:rsid w:val="002A3A41"/>
    <w:rsid w:val="002A479A"/>
    <w:rsid w:val="002A6AB2"/>
    <w:rsid w:val="002A6B59"/>
    <w:rsid w:val="002B0E2C"/>
    <w:rsid w:val="002B2647"/>
    <w:rsid w:val="002B7BC9"/>
    <w:rsid w:val="002C21C3"/>
    <w:rsid w:val="002C21F8"/>
    <w:rsid w:val="002D01A8"/>
    <w:rsid w:val="002E008E"/>
    <w:rsid w:val="002F25C6"/>
    <w:rsid w:val="002F2C52"/>
    <w:rsid w:val="00303EB2"/>
    <w:rsid w:val="003049D6"/>
    <w:rsid w:val="00310834"/>
    <w:rsid w:val="0031321B"/>
    <w:rsid w:val="00314441"/>
    <w:rsid w:val="0031672F"/>
    <w:rsid w:val="00320B24"/>
    <w:rsid w:val="00323289"/>
    <w:rsid w:val="00330978"/>
    <w:rsid w:val="00330ABF"/>
    <w:rsid w:val="00335A38"/>
    <w:rsid w:val="00341212"/>
    <w:rsid w:val="0034140C"/>
    <w:rsid w:val="003459FE"/>
    <w:rsid w:val="00346382"/>
    <w:rsid w:val="00346F55"/>
    <w:rsid w:val="0034775B"/>
    <w:rsid w:val="00360BBB"/>
    <w:rsid w:val="003615A0"/>
    <w:rsid w:val="003667B7"/>
    <w:rsid w:val="0038031B"/>
    <w:rsid w:val="00393A77"/>
    <w:rsid w:val="00394D31"/>
    <w:rsid w:val="003953F0"/>
    <w:rsid w:val="003A0A25"/>
    <w:rsid w:val="003B1CB0"/>
    <w:rsid w:val="003B7A63"/>
    <w:rsid w:val="003C0F10"/>
    <w:rsid w:val="003C0F20"/>
    <w:rsid w:val="003C5DA6"/>
    <w:rsid w:val="003C6226"/>
    <w:rsid w:val="003D6E3E"/>
    <w:rsid w:val="003E1B2A"/>
    <w:rsid w:val="003E248C"/>
    <w:rsid w:val="003E3288"/>
    <w:rsid w:val="003E6018"/>
    <w:rsid w:val="003F1A5E"/>
    <w:rsid w:val="003F24D5"/>
    <w:rsid w:val="003F2FAF"/>
    <w:rsid w:val="003F68D6"/>
    <w:rsid w:val="003F70F7"/>
    <w:rsid w:val="00400040"/>
    <w:rsid w:val="00404440"/>
    <w:rsid w:val="00415E5D"/>
    <w:rsid w:val="00421B4D"/>
    <w:rsid w:val="004241B5"/>
    <w:rsid w:val="00442446"/>
    <w:rsid w:val="00444594"/>
    <w:rsid w:val="00447A5E"/>
    <w:rsid w:val="00452086"/>
    <w:rsid w:val="00460AFB"/>
    <w:rsid w:val="00465295"/>
    <w:rsid w:val="00466FBC"/>
    <w:rsid w:val="0047109C"/>
    <w:rsid w:val="00475568"/>
    <w:rsid w:val="00476E31"/>
    <w:rsid w:val="00482EBD"/>
    <w:rsid w:val="004903A9"/>
    <w:rsid w:val="0049222D"/>
    <w:rsid w:val="00492B3D"/>
    <w:rsid w:val="00492C00"/>
    <w:rsid w:val="00494D3F"/>
    <w:rsid w:val="00497464"/>
    <w:rsid w:val="004A579B"/>
    <w:rsid w:val="004B48F2"/>
    <w:rsid w:val="004B554B"/>
    <w:rsid w:val="004C061A"/>
    <w:rsid w:val="004C1C2C"/>
    <w:rsid w:val="004D107F"/>
    <w:rsid w:val="004D3C3C"/>
    <w:rsid w:val="004E0432"/>
    <w:rsid w:val="004E16BC"/>
    <w:rsid w:val="004E177D"/>
    <w:rsid w:val="004E1AA7"/>
    <w:rsid w:val="004E2E43"/>
    <w:rsid w:val="004F0618"/>
    <w:rsid w:val="004F1756"/>
    <w:rsid w:val="004F67EA"/>
    <w:rsid w:val="0050324B"/>
    <w:rsid w:val="005032CE"/>
    <w:rsid w:val="00503F5F"/>
    <w:rsid w:val="005130CA"/>
    <w:rsid w:val="0052513A"/>
    <w:rsid w:val="00526DE3"/>
    <w:rsid w:val="00527A86"/>
    <w:rsid w:val="005302E5"/>
    <w:rsid w:val="00535746"/>
    <w:rsid w:val="00537114"/>
    <w:rsid w:val="0054636A"/>
    <w:rsid w:val="00547330"/>
    <w:rsid w:val="005500B0"/>
    <w:rsid w:val="0055292F"/>
    <w:rsid w:val="00552CA4"/>
    <w:rsid w:val="00555F19"/>
    <w:rsid w:val="00560668"/>
    <w:rsid w:val="00570051"/>
    <w:rsid w:val="0058058A"/>
    <w:rsid w:val="00583760"/>
    <w:rsid w:val="00590DAB"/>
    <w:rsid w:val="005958EC"/>
    <w:rsid w:val="00597DBE"/>
    <w:rsid w:val="005A226A"/>
    <w:rsid w:val="005A3770"/>
    <w:rsid w:val="005A6AFA"/>
    <w:rsid w:val="005A743E"/>
    <w:rsid w:val="005B4FA9"/>
    <w:rsid w:val="005B5BE8"/>
    <w:rsid w:val="005D41E4"/>
    <w:rsid w:val="005E1CA4"/>
    <w:rsid w:val="005E63E2"/>
    <w:rsid w:val="005E654D"/>
    <w:rsid w:val="005F0CDE"/>
    <w:rsid w:val="00603914"/>
    <w:rsid w:val="00604CB2"/>
    <w:rsid w:val="00606B4D"/>
    <w:rsid w:val="006071B4"/>
    <w:rsid w:val="006104DD"/>
    <w:rsid w:val="0061219D"/>
    <w:rsid w:val="00614BCC"/>
    <w:rsid w:val="00627C9A"/>
    <w:rsid w:val="00632C22"/>
    <w:rsid w:val="006433D1"/>
    <w:rsid w:val="00643748"/>
    <w:rsid w:val="006446E5"/>
    <w:rsid w:val="006608D3"/>
    <w:rsid w:val="0067257E"/>
    <w:rsid w:val="006732F3"/>
    <w:rsid w:val="00676599"/>
    <w:rsid w:val="00676AA0"/>
    <w:rsid w:val="00676CDB"/>
    <w:rsid w:val="00681C42"/>
    <w:rsid w:val="00691921"/>
    <w:rsid w:val="0069218D"/>
    <w:rsid w:val="00694AE7"/>
    <w:rsid w:val="006A1589"/>
    <w:rsid w:val="006A35D0"/>
    <w:rsid w:val="006A77BE"/>
    <w:rsid w:val="006B0D54"/>
    <w:rsid w:val="006B0F30"/>
    <w:rsid w:val="006B183D"/>
    <w:rsid w:val="006B3FEF"/>
    <w:rsid w:val="006C17EE"/>
    <w:rsid w:val="006D200A"/>
    <w:rsid w:val="006E0EA0"/>
    <w:rsid w:val="006F1956"/>
    <w:rsid w:val="006F1E8B"/>
    <w:rsid w:val="006F21F5"/>
    <w:rsid w:val="006F3A5B"/>
    <w:rsid w:val="006F4428"/>
    <w:rsid w:val="006F4EF7"/>
    <w:rsid w:val="006F6E17"/>
    <w:rsid w:val="00720319"/>
    <w:rsid w:val="00733A33"/>
    <w:rsid w:val="00734AC7"/>
    <w:rsid w:val="007365EE"/>
    <w:rsid w:val="007512DE"/>
    <w:rsid w:val="00770CBE"/>
    <w:rsid w:val="00770E10"/>
    <w:rsid w:val="00772CB4"/>
    <w:rsid w:val="00773B3F"/>
    <w:rsid w:val="0077611C"/>
    <w:rsid w:val="00781E26"/>
    <w:rsid w:val="007833BF"/>
    <w:rsid w:val="007844B8"/>
    <w:rsid w:val="007844DD"/>
    <w:rsid w:val="007868E0"/>
    <w:rsid w:val="007945D7"/>
    <w:rsid w:val="007A1693"/>
    <w:rsid w:val="007A3A21"/>
    <w:rsid w:val="007A66C6"/>
    <w:rsid w:val="007A6FA3"/>
    <w:rsid w:val="007B0CB8"/>
    <w:rsid w:val="007B0D53"/>
    <w:rsid w:val="007C43C1"/>
    <w:rsid w:val="007C4875"/>
    <w:rsid w:val="007D4001"/>
    <w:rsid w:val="007E19DD"/>
    <w:rsid w:val="007E2478"/>
    <w:rsid w:val="007E2CB7"/>
    <w:rsid w:val="007E2DA5"/>
    <w:rsid w:val="007E5D1C"/>
    <w:rsid w:val="007E7D88"/>
    <w:rsid w:val="00802607"/>
    <w:rsid w:val="0080326C"/>
    <w:rsid w:val="008049E2"/>
    <w:rsid w:val="00821290"/>
    <w:rsid w:val="00821853"/>
    <w:rsid w:val="008241EA"/>
    <w:rsid w:val="00824E20"/>
    <w:rsid w:val="0082596D"/>
    <w:rsid w:val="00825CC0"/>
    <w:rsid w:val="008300FB"/>
    <w:rsid w:val="0083495F"/>
    <w:rsid w:val="0083701A"/>
    <w:rsid w:val="00841F2B"/>
    <w:rsid w:val="00862B50"/>
    <w:rsid w:val="00862EAB"/>
    <w:rsid w:val="008659D3"/>
    <w:rsid w:val="00865C87"/>
    <w:rsid w:val="00894AAF"/>
    <w:rsid w:val="008A2AE5"/>
    <w:rsid w:val="008B02B4"/>
    <w:rsid w:val="008B3839"/>
    <w:rsid w:val="008B471F"/>
    <w:rsid w:val="008B49C3"/>
    <w:rsid w:val="008C2055"/>
    <w:rsid w:val="008C2F50"/>
    <w:rsid w:val="008E5709"/>
    <w:rsid w:val="008F28A1"/>
    <w:rsid w:val="008F6964"/>
    <w:rsid w:val="00905669"/>
    <w:rsid w:val="00913933"/>
    <w:rsid w:val="009163AA"/>
    <w:rsid w:val="00946FA1"/>
    <w:rsid w:val="00951DA2"/>
    <w:rsid w:val="00952B64"/>
    <w:rsid w:val="00961458"/>
    <w:rsid w:val="009626FD"/>
    <w:rsid w:val="00972DC5"/>
    <w:rsid w:val="00981E39"/>
    <w:rsid w:val="009850FF"/>
    <w:rsid w:val="009867B2"/>
    <w:rsid w:val="00987C27"/>
    <w:rsid w:val="009A2279"/>
    <w:rsid w:val="009A7554"/>
    <w:rsid w:val="009B6296"/>
    <w:rsid w:val="009C0B62"/>
    <w:rsid w:val="009C0E5E"/>
    <w:rsid w:val="009C358E"/>
    <w:rsid w:val="009D02D3"/>
    <w:rsid w:val="009D1CD1"/>
    <w:rsid w:val="009D20DE"/>
    <w:rsid w:val="009D46C0"/>
    <w:rsid w:val="009D60D6"/>
    <w:rsid w:val="009E2B3B"/>
    <w:rsid w:val="009E4846"/>
    <w:rsid w:val="009F1703"/>
    <w:rsid w:val="009F53EF"/>
    <w:rsid w:val="009F554C"/>
    <w:rsid w:val="00A0314E"/>
    <w:rsid w:val="00A03B93"/>
    <w:rsid w:val="00A168B0"/>
    <w:rsid w:val="00A201E7"/>
    <w:rsid w:val="00A22A5B"/>
    <w:rsid w:val="00A2373E"/>
    <w:rsid w:val="00A35B49"/>
    <w:rsid w:val="00A35CB3"/>
    <w:rsid w:val="00A4383B"/>
    <w:rsid w:val="00A449E2"/>
    <w:rsid w:val="00A46E45"/>
    <w:rsid w:val="00A56201"/>
    <w:rsid w:val="00A60CD2"/>
    <w:rsid w:val="00A62084"/>
    <w:rsid w:val="00A65DE7"/>
    <w:rsid w:val="00A74443"/>
    <w:rsid w:val="00A9561C"/>
    <w:rsid w:val="00AA55D5"/>
    <w:rsid w:val="00AA5949"/>
    <w:rsid w:val="00AA5B58"/>
    <w:rsid w:val="00AA5D6C"/>
    <w:rsid w:val="00AB15E3"/>
    <w:rsid w:val="00AC14B8"/>
    <w:rsid w:val="00AD381B"/>
    <w:rsid w:val="00AD78B7"/>
    <w:rsid w:val="00AF34C4"/>
    <w:rsid w:val="00B032AA"/>
    <w:rsid w:val="00B24AAB"/>
    <w:rsid w:val="00B270EA"/>
    <w:rsid w:val="00B27B17"/>
    <w:rsid w:val="00B33E3C"/>
    <w:rsid w:val="00B36197"/>
    <w:rsid w:val="00B36AD8"/>
    <w:rsid w:val="00B4336E"/>
    <w:rsid w:val="00B437EF"/>
    <w:rsid w:val="00B47F5D"/>
    <w:rsid w:val="00B50362"/>
    <w:rsid w:val="00B52F78"/>
    <w:rsid w:val="00B63AA3"/>
    <w:rsid w:val="00B66DC8"/>
    <w:rsid w:val="00B740F6"/>
    <w:rsid w:val="00B75E2E"/>
    <w:rsid w:val="00B80EDE"/>
    <w:rsid w:val="00B92662"/>
    <w:rsid w:val="00B9452B"/>
    <w:rsid w:val="00B95DBD"/>
    <w:rsid w:val="00BA4DEC"/>
    <w:rsid w:val="00BB2505"/>
    <w:rsid w:val="00BB2508"/>
    <w:rsid w:val="00BC3EE8"/>
    <w:rsid w:val="00BC46F3"/>
    <w:rsid w:val="00BD148B"/>
    <w:rsid w:val="00BD35F9"/>
    <w:rsid w:val="00BD4516"/>
    <w:rsid w:val="00BD45F9"/>
    <w:rsid w:val="00BE1276"/>
    <w:rsid w:val="00BF091C"/>
    <w:rsid w:val="00BF18C3"/>
    <w:rsid w:val="00BF531E"/>
    <w:rsid w:val="00BF7123"/>
    <w:rsid w:val="00BF7403"/>
    <w:rsid w:val="00C00CF0"/>
    <w:rsid w:val="00C0206C"/>
    <w:rsid w:val="00C06F78"/>
    <w:rsid w:val="00C129C4"/>
    <w:rsid w:val="00C23D71"/>
    <w:rsid w:val="00C27592"/>
    <w:rsid w:val="00C33F9D"/>
    <w:rsid w:val="00C46AD5"/>
    <w:rsid w:val="00C47E68"/>
    <w:rsid w:val="00C548DE"/>
    <w:rsid w:val="00C57B8B"/>
    <w:rsid w:val="00C60C06"/>
    <w:rsid w:val="00C61F56"/>
    <w:rsid w:val="00C62FBC"/>
    <w:rsid w:val="00C64527"/>
    <w:rsid w:val="00C74F78"/>
    <w:rsid w:val="00C83432"/>
    <w:rsid w:val="00C906D6"/>
    <w:rsid w:val="00C96AA1"/>
    <w:rsid w:val="00CA0939"/>
    <w:rsid w:val="00CA7C08"/>
    <w:rsid w:val="00CB4157"/>
    <w:rsid w:val="00CB7FC8"/>
    <w:rsid w:val="00CC2EFF"/>
    <w:rsid w:val="00CC582C"/>
    <w:rsid w:val="00CD1C7D"/>
    <w:rsid w:val="00CD1F4D"/>
    <w:rsid w:val="00CD2896"/>
    <w:rsid w:val="00CE6DB3"/>
    <w:rsid w:val="00D03DB8"/>
    <w:rsid w:val="00D33C43"/>
    <w:rsid w:val="00D35F67"/>
    <w:rsid w:val="00D51DC3"/>
    <w:rsid w:val="00D52DFA"/>
    <w:rsid w:val="00D64B3A"/>
    <w:rsid w:val="00D66698"/>
    <w:rsid w:val="00D66D04"/>
    <w:rsid w:val="00D740A4"/>
    <w:rsid w:val="00D817E5"/>
    <w:rsid w:val="00D90C91"/>
    <w:rsid w:val="00D91A22"/>
    <w:rsid w:val="00D937C5"/>
    <w:rsid w:val="00DA47D9"/>
    <w:rsid w:val="00DA5FC1"/>
    <w:rsid w:val="00DA7EA9"/>
    <w:rsid w:val="00DB1B40"/>
    <w:rsid w:val="00DB7FE1"/>
    <w:rsid w:val="00DC40B6"/>
    <w:rsid w:val="00DD1D33"/>
    <w:rsid w:val="00DD2B48"/>
    <w:rsid w:val="00DE2E73"/>
    <w:rsid w:val="00DE53E8"/>
    <w:rsid w:val="00DE6CDA"/>
    <w:rsid w:val="00DF03AE"/>
    <w:rsid w:val="00DF1127"/>
    <w:rsid w:val="00E039E3"/>
    <w:rsid w:val="00E04B8A"/>
    <w:rsid w:val="00E125B5"/>
    <w:rsid w:val="00E16C5A"/>
    <w:rsid w:val="00E17F9B"/>
    <w:rsid w:val="00E27C85"/>
    <w:rsid w:val="00E42040"/>
    <w:rsid w:val="00E52EBE"/>
    <w:rsid w:val="00E551A7"/>
    <w:rsid w:val="00E57247"/>
    <w:rsid w:val="00E65C3B"/>
    <w:rsid w:val="00E828B5"/>
    <w:rsid w:val="00E83795"/>
    <w:rsid w:val="00E86212"/>
    <w:rsid w:val="00E94141"/>
    <w:rsid w:val="00E975BE"/>
    <w:rsid w:val="00EA4AB9"/>
    <w:rsid w:val="00EA7E6C"/>
    <w:rsid w:val="00EB5CBE"/>
    <w:rsid w:val="00ED415E"/>
    <w:rsid w:val="00EE684E"/>
    <w:rsid w:val="00EF44F4"/>
    <w:rsid w:val="00EF73C2"/>
    <w:rsid w:val="00F04D3E"/>
    <w:rsid w:val="00F05DCC"/>
    <w:rsid w:val="00F11FA9"/>
    <w:rsid w:val="00F2140A"/>
    <w:rsid w:val="00F2613B"/>
    <w:rsid w:val="00F27BFF"/>
    <w:rsid w:val="00F27D44"/>
    <w:rsid w:val="00F419D2"/>
    <w:rsid w:val="00F44001"/>
    <w:rsid w:val="00F46FBA"/>
    <w:rsid w:val="00F60383"/>
    <w:rsid w:val="00F646F9"/>
    <w:rsid w:val="00F67DCC"/>
    <w:rsid w:val="00F75F1A"/>
    <w:rsid w:val="00F814D2"/>
    <w:rsid w:val="00F82DE8"/>
    <w:rsid w:val="00F83E88"/>
    <w:rsid w:val="00F85A16"/>
    <w:rsid w:val="00F9392D"/>
    <w:rsid w:val="00FA2AB1"/>
    <w:rsid w:val="00FA37EC"/>
    <w:rsid w:val="00FA6370"/>
    <w:rsid w:val="00FC4158"/>
    <w:rsid w:val="00FC7BCB"/>
    <w:rsid w:val="00FD2673"/>
    <w:rsid w:val="00FD36F9"/>
    <w:rsid w:val="00FD7757"/>
    <w:rsid w:val="00FE01A3"/>
    <w:rsid w:val="00FE1E54"/>
    <w:rsid w:val="00FE36DC"/>
    <w:rsid w:val="00FE4F91"/>
    <w:rsid w:val="00FE5F08"/>
    <w:rsid w:val="00FF0CE1"/>
    <w:rsid w:val="00FF121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CF6CE"/>
  <w15:docId w15:val="{B2A6A2F3-175F-401A-B68F-412F7382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99"/>
    <w:semiHidden/>
    <w:qFormat/>
    <w:rsid w:val="00C906D6"/>
    <w:pPr>
      <w:spacing w:after="0"/>
      <w:jc w:val="both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1307C"/>
    <w:pPr>
      <w:keepNext/>
      <w:keepLines/>
      <w:pBdr>
        <w:bottom w:val="single" w:sz="12" w:space="2" w:color="auto"/>
      </w:pBdr>
      <w:spacing w:before="360" w:after="20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4903A9"/>
    <w:pPr>
      <w:spacing w:before="300"/>
      <w:outlineLvl w:val="1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37114"/>
    <w:rPr>
      <w:sz w:val="20"/>
    </w:rPr>
  </w:style>
  <w:style w:type="paragraph" w:styleId="Sidefod">
    <w:name w:val="footer"/>
    <w:basedOn w:val="Normal"/>
    <w:link w:val="SidefodTegn"/>
    <w:uiPriority w:val="99"/>
    <w:semiHidden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37114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1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114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37114"/>
    <w:rPr>
      <w:rFonts w:eastAsiaTheme="minorEastAsia"/>
      <w:b/>
      <w:bCs/>
      <w:i/>
      <w:iCs/>
      <w:color w:val="4F81BD" w:themeColor="accent1"/>
      <w:sz w:val="20"/>
      <w:lang w:eastAsia="da-DK"/>
    </w:rPr>
  </w:style>
  <w:style w:type="character" w:styleId="Hyperlink">
    <w:name w:val="Hyperlink"/>
    <w:basedOn w:val="Standardskrifttypeiafsnit"/>
    <w:uiPriority w:val="99"/>
    <w:semiHidden/>
    <w:rsid w:val="00841F2B"/>
    <w:rPr>
      <w:color w:val="0000FF" w:themeColor="hyperlink"/>
      <w:sz w:val="20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FF6382"/>
    <w:pPr>
      <w:widowControl w:val="0"/>
      <w:numPr>
        <w:numId w:val="6"/>
      </w:numPr>
      <w:autoSpaceDE w:val="0"/>
      <w:autoSpaceDN w:val="0"/>
      <w:contextualSpacing/>
    </w:pPr>
  </w:style>
  <w:style w:type="paragraph" w:styleId="Citat">
    <w:name w:val="Quote"/>
    <w:basedOn w:val="Normal"/>
    <w:next w:val="Normal"/>
    <w:link w:val="CitatTegn"/>
    <w:uiPriority w:val="29"/>
    <w:semiHidden/>
    <w:qFormat/>
    <w:rsid w:val="001779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537114"/>
    <w:rPr>
      <w:i/>
      <w:iCs/>
      <w:color w:val="404040" w:themeColor="text1" w:themeTint="BF"/>
      <w:sz w:val="20"/>
    </w:rPr>
  </w:style>
  <w:style w:type="character" w:styleId="Strk">
    <w:name w:val="Strong"/>
    <w:basedOn w:val="Standardskrifttypeiafsnit"/>
    <w:uiPriority w:val="22"/>
    <w:semiHidden/>
    <w:qFormat/>
    <w:rsid w:val="001779BF"/>
    <w:rPr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1779BF"/>
    <w:rPr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semiHidden/>
    <w:qFormat/>
    <w:rsid w:val="001779BF"/>
    <w:rPr>
      <w:i/>
      <w:iCs/>
    </w:rPr>
  </w:style>
  <w:style w:type="character" w:styleId="Svagfremhvning">
    <w:name w:val="Subtle Emphasis"/>
    <w:basedOn w:val="Standardskrifttypeiafsnit"/>
    <w:uiPriority w:val="19"/>
    <w:semiHidden/>
    <w:qFormat/>
    <w:rsid w:val="001779BF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1779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537114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Tegn"/>
    <w:qFormat/>
    <w:rsid w:val="00DD2B48"/>
    <w:pPr>
      <w:spacing w:after="120"/>
    </w:pPr>
    <w:rPr>
      <w:rFonts w:asciiTheme="majorHAnsi" w:hAnsiTheme="majorHAnsi" w:cs="Arial"/>
      <w:b/>
      <w:sz w:val="28"/>
    </w:rPr>
  </w:style>
  <w:style w:type="character" w:customStyle="1" w:styleId="TitelTegn">
    <w:name w:val="Titel Tegn"/>
    <w:basedOn w:val="Standardskrifttypeiafsnit"/>
    <w:link w:val="Titel"/>
    <w:rsid w:val="00C906D6"/>
    <w:rPr>
      <w:rFonts w:asciiTheme="majorHAnsi" w:hAnsiTheme="majorHAnsi" w:cs="Arial"/>
      <w:b/>
      <w:sz w:val="28"/>
    </w:rPr>
  </w:style>
  <w:style w:type="character" w:customStyle="1" w:styleId="Typografi2">
    <w:name w:val="Typografi2"/>
    <w:uiPriority w:val="1"/>
    <w:semiHidden/>
    <w:rsid w:val="004903A9"/>
  </w:style>
  <w:style w:type="character" w:customStyle="1" w:styleId="Typografi3">
    <w:name w:val="Typografi3"/>
    <w:basedOn w:val="Standardskrifttypeiafsnit"/>
    <w:uiPriority w:val="1"/>
    <w:semiHidden/>
    <w:rsid w:val="006608D3"/>
    <w:rPr>
      <w:rFonts w:ascii="Arial" w:hAnsi="Arial"/>
      <w:b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906D6"/>
    <w:rPr>
      <w:rFonts w:asciiTheme="majorHAnsi" w:eastAsiaTheme="majorEastAsia" w:hAnsiTheme="majorHAnsi" w:cstheme="majorBidi"/>
      <w:b/>
      <w:color w:val="000000" w:themeColor="text1"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C906D6"/>
    <w:rPr>
      <w:sz w:val="20"/>
    </w:rPr>
  </w:style>
  <w:style w:type="paragraph" w:customStyle="1" w:styleId="Vejledning">
    <w:name w:val="Vejledning"/>
    <w:basedOn w:val="Normal"/>
    <w:semiHidden/>
    <w:qFormat/>
    <w:rsid w:val="00D817E5"/>
    <w:rPr>
      <w:rFonts w:asciiTheme="majorHAnsi" w:hAnsiTheme="majorHAnsi"/>
      <w:color w:val="C00000"/>
      <w:sz w:val="18"/>
    </w:rPr>
  </w:style>
  <w:style w:type="paragraph" w:customStyle="1" w:styleId="Sagsinfo">
    <w:name w:val="Sagsinfo"/>
    <w:basedOn w:val="Normal"/>
    <w:semiHidden/>
    <w:qFormat/>
    <w:rsid w:val="004E177D"/>
    <w:pPr>
      <w:framePr w:wrap="around" w:vAnchor="page" w:hAnchor="page" w:x="1022" w:y="2836"/>
      <w:tabs>
        <w:tab w:val="left" w:pos="7009"/>
      </w:tabs>
      <w:suppressOverlap/>
    </w:pPr>
    <w:rPr>
      <w:rFonts w:cs="Arial"/>
      <w:color w:val="A6A6A6"/>
      <w:sz w:val="16"/>
      <w:szCs w:val="16"/>
    </w:rPr>
  </w:style>
  <w:style w:type="character" w:customStyle="1" w:styleId="Hjlpetekst">
    <w:name w:val="Hjælpetekst"/>
    <w:basedOn w:val="Standardskrifttypeiafsnit"/>
    <w:uiPriority w:val="6"/>
    <w:qFormat/>
    <w:rsid w:val="00BB2508"/>
    <w:rPr>
      <w:color w:val="007698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562A"/>
    <w:rPr>
      <w:sz w:val="16"/>
      <w:szCs w:val="16"/>
    </w:rPr>
  </w:style>
  <w:style w:type="table" w:styleId="Almindeligtabel1">
    <w:name w:val="Plain Table 1"/>
    <w:basedOn w:val="Tabel-Normal"/>
    <w:uiPriority w:val="41"/>
    <w:rsid w:val="00C61F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agsfremstilling">
    <w:name w:val="Sagsfremstilling"/>
    <w:basedOn w:val="Sagsinfo"/>
    <w:next w:val="Sagsinfo"/>
    <w:uiPriority w:val="99"/>
    <w:semiHidden/>
    <w:qFormat/>
    <w:rsid w:val="00DE2E73"/>
    <w:pPr>
      <w:framePr w:wrap="around"/>
      <w:spacing w:line="240" w:lineRule="auto"/>
    </w:pPr>
  </w:style>
  <w:style w:type="paragraph" w:customStyle="1" w:styleId="Dokumentdato">
    <w:name w:val="Dokumentdato"/>
    <w:basedOn w:val="Sagsinfo"/>
    <w:next w:val="Sagsinfo"/>
    <w:uiPriority w:val="99"/>
    <w:semiHidden/>
    <w:qFormat/>
    <w:rsid w:val="00DE2E73"/>
    <w:pPr>
      <w:framePr w:wrap="around"/>
      <w:spacing w:line="240" w:lineRule="auto"/>
    </w:pPr>
  </w:style>
  <w:style w:type="paragraph" w:customStyle="1" w:styleId="Mdeforum">
    <w:name w:val="Mødeforum"/>
    <w:basedOn w:val="Sagsinfo"/>
    <w:next w:val="Sagsinfo"/>
    <w:uiPriority w:val="99"/>
    <w:semiHidden/>
    <w:qFormat/>
    <w:rsid w:val="00DE2E73"/>
    <w:pPr>
      <w:framePr w:wrap="around"/>
      <w:spacing w:line="240" w:lineRule="auto"/>
    </w:pPr>
  </w:style>
  <w:style w:type="paragraph" w:customStyle="1" w:styleId="Mdedato">
    <w:name w:val="Mødedato"/>
    <w:basedOn w:val="Sagsinfo"/>
    <w:next w:val="Sagsinfo"/>
    <w:uiPriority w:val="99"/>
    <w:semiHidden/>
    <w:qFormat/>
    <w:rsid w:val="003F24D5"/>
    <w:pPr>
      <w:framePr w:wrap="around"/>
      <w:spacing w:line="240" w:lineRule="auto"/>
    </w:pPr>
  </w:style>
  <w:style w:type="paragraph" w:customStyle="1" w:styleId="Fortrolighed">
    <w:name w:val="Fortrolighed"/>
    <w:basedOn w:val="Sagsinfo"/>
    <w:next w:val="Sagsinfo"/>
    <w:uiPriority w:val="99"/>
    <w:semiHidden/>
    <w:qFormat/>
    <w:rsid w:val="003F24D5"/>
    <w:pPr>
      <w:framePr w:wrap="around"/>
      <w:spacing w:line="240" w:lineRule="auto"/>
    </w:pPr>
    <w:rPr>
      <w:lang w:val="en-US"/>
    </w:rPr>
  </w:style>
  <w:style w:type="paragraph" w:customStyle="1" w:styleId="Forml">
    <w:name w:val="Formål"/>
    <w:basedOn w:val="Sagsinfo"/>
    <w:next w:val="Sagsinfo"/>
    <w:uiPriority w:val="99"/>
    <w:semiHidden/>
    <w:qFormat/>
    <w:rsid w:val="003F24D5"/>
    <w:pPr>
      <w:framePr w:wrap="around"/>
      <w:spacing w:line="240" w:lineRule="auto"/>
    </w:pPr>
    <w:rPr>
      <w:lang w:val="en-US"/>
    </w:rPr>
  </w:style>
  <w:style w:type="paragraph" w:customStyle="1" w:styleId="Sagsnr">
    <w:name w:val="Sagsnr"/>
    <w:basedOn w:val="Sagsinfo"/>
    <w:next w:val="Sagsinfo"/>
    <w:uiPriority w:val="99"/>
    <w:semiHidden/>
    <w:qFormat/>
    <w:rsid w:val="00DE2E73"/>
    <w:pPr>
      <w:framePr w:wrap="around"/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rsid w:val="0047556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5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755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5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ktorsekretariatet@adm.aau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17MQ\AppData\Local\Temp\da6bc11e-3108-4854-aebc-099019066874_Sagsfremstilling.zip.874\Sagsfremstil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B7BEB2AB7C4B10AD12D1DC949C06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A44BC-095D-442E-B875-0C2D210B0CA7}"/>
      </w:docPartPr>
      <w:docPartBody>
        <w:p w:rsidR="00F645CA" w:rsidRDefault="00E85A19" w:rsidP="00E85A19">
          <w:pPr>
            <w:pStyle w:val="E9B7BEB2AB7C4B10AD12D1DC949C06B76"/>
            <w:framePr w:wrap="around"/>
          </w:pPr>
          <w:r w:rsidRPr="006B3FEF">
            <w:rPr>
              <w:color w:val="808080"/>
            </w:rPr>
            <w:t>[Sagsnr.]</w:t>
          </w:r>
        </w:p>
      </w:docPartBody>
    </w:docPart>
    <w:docPart>
      <w:docPartPr>
        <w:name w:val="61703D61C2BF45BB94180C290A5748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6F08F-005E-4977-A38E-CBBD879C327F}"/>
      </w:docPartPr>
      <w:docPartBody>
        <w:p w:rsidR="00F645CA" w:rsidRDefault="00F645CA">
          <w:pPr>
            <w:pStyle w:val="61703D61C2BF45BB94180C290A5748F3"/>
          </w:pPr>
          <w:r w:rsidRPr="00F83E88">
            <w:t>[Vælg fortrolighed]</w:t>
          </w:r>
        </w:p>
      </w:docPartBody>
    </w:docPart>
    <w:docPart>
      <w:docPartPr>
        <w:name w:val="57BE933915D545D3997DAFCC80E710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AAA81-8102-4E4E-95E1-995253417ECE}"/>
      </w:docPartPr>
      <w:docPartBody>
        <w:p w:rsidR="00F645CA" w:rsidRDefault="00E85A19" w:rsidP="00E85A19">
          <w:pPr>
            <w:pStyle w:val="57BE933915D545D3997DAFCC80E7100D6"/>
            <w:framePr w:wrap="around"/>
          </w:pPr>
          <w:r w:rsidRPr="00606B4D">
            <w:rPr>
              <w:color w:val="808080"/>
              <w:lang w:val="da-DK"/>
            </w:rPr>
            <w:t>[Vælg formål]</w:t>
          </w:r>
        </w:p>
      </w:docPartBody>
    </w:docPart>
    <w:docPart>
      <w:docPartPr>
        <w:name w:val="292F7DFB999949ECA88E75024210D5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B40D39-676A-4061-AFC8-A951D6872B97}"/>
      </w:docPartPr>
      <w:docPartBody>
        <w:p w:rsidR="00F645CA" w:rsidRDefault="00E85A19" w:rsidP="00E85A19">
          <w:pPr>
            <w:pStyle w:val="292F7DFB999949ECA88E75024210D5FF6"/>
          </w:pPr>
          <w:r w:rsidRPr="006B3FEF">
            <w:rPr>
              <w:rStyle w:val="Pladsholdertekst"/>
            </w:rPr>
            <w:t>[Angiv antal]</w:t>
          </w:r>
        </w:p>
      </w:docPartBody>
    </w:docPart>
    <w:docPart>
      <w:docPartPr>
        <w:name w:val="D303827C1856473EBC451A75E667CB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32833-74A1-4230-88EB-0D7749F21CEB}"/>
      </w:docPartPr>
      <w:docPartBody>
        <w:p w:rsidR="00F645CA" w:rsidRDefault="00E85A19" w:rsidP="00E85A19">
          <w:pPr>
            <w:pStyle w:val="D303827C1856473EBC451A75E667CBE66"/>
          </w:pPr>
          <w:r w:rsidRPr="006B3FEF">
            <w:rPr>
              <w:rStyle w:val="Pladsholdertekst"/>
            </w:rPr>
            <w:t>[Vælg]</w:t>
          </w:r>
        </w:p>
      </w:docPartBody>
    </w:docPart>
    <w:docPart>
      <w:docPartPr>
        <w:name w:val="12C6B87A23D747FF9A18E19A55BB6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5C0C1-7B58-4805-BF50-C962AA119D92}"/>
      </w:docPartPr>
      <w:docPartBody>
        <w:p w:rsidR="00F645CA" w:rsidRDefault="00E85A19" w:rsidP="00E85A19">
          <w:pPr>
            <w:pStyle w:val="12C6B87A23D747FF9A18E19A55BB6ECB6"/>
          </w:pPr>
          <w:r w:rsidRPr="006B3FEF">
            <w:rPr>
              <w:rStyle w:val="Pladsholdertekst"/>
            </w:rPr>
            <w:t>[Skriv navn på deltager]</w:t>
          </w:r>
        </w:p>
      </w:docPartBody>
    </w:docPart>
    <w:docPart>
      <w:docPartPr>
        <w:name w:val="8ACA8DA328914C239DD589D509EDC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69953-17B5-44C7-A60B-80CB33A8E0C7}"/>
      </w:docPartPr>
      <w:docPartBody>
        <w:p w:rsidR="00F645CA" w:rsidRDefault="00F645CA">
          <w:pPr>
            <w:pStyle w:val="8ACA8DA328914C239DD589D509EDC5EB"/>
          </w:pPr>
          <w:r w:rsidRPr="00F83E88">
            <w:t>[Vælg fortrolighed]</w:t>
          </w:r>
        </w:p>
      </w:docPartBody>
    </w:docPart>
    <w:docPart>
      <w:docPartPr>
        <w:name w:val="6FE29031AE26432B93FE715D78B8B1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2119B-CA6D-428C-9F23-737DC8B65B12}"/>
      </w:docPartPr>
      <w:docPartBody>
        <w:p w:rsidR="00F645CA" w:rsidRDefault="00E85A19" w:rsidP="00E85A19">
          <w:pPr>
            <w:pStyle w:val="6FE29031AE26432B93FE715D78B8B1E86"/>
          </w:pPr>
          <w:r w:rsidRPr="006B3FEF">
            <w:rPr>
              <w:rStyle w:val="Pladsholdertekst"/>
            </w:rPr>
            <w:t>[Skriv tekst]</w:t>
          </w:r>
        </w:p>
      </w:docPartBody>
    </w:docPart>
    <w:docPart>
      <w:docPartPr>
        <w:name w:val="DC2BC37EA8A84CCBA38A6B62FFBD00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7AE9F3-B303-44A8-8F32-DF7218FD7C49}"/>
      </w:docPartPr>
      <w:docPartBody>
        <w:p w:rsidR="00F645CA" w:rsidRDefault="00E85A19" w:rsidP="00E85A19">
          <w:pPr>
            <w:pStyle w:val="DC2BC37EA8A84CCBA38A6B62FFBD00AE6"/>
          </w:pPr>
          <w:r>
            <w:rPr>
              <w:rStyle w:val="Pladsholdertekst"/>
            </w:rPr>
            <w:t>[Overskrift</w:t>
          </w:r>
          <w:r w:rsidRPr="0088657F">
            <w:rPr>
              <w:rStyle w:val="Pladsholdertekst"/>
            </w:rPr>
            <w:t>]</w:t>
          </w:r>
        </w:p>
      </w:docPartBody>
    </w:docPart>
    <w:docPart>
      <w:docPartPr>
        <w:name w:val="CC3F8ECE05BA4F23A2F9B8D4D62D9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FD2CA4-3EB4-4BB4-9F38-07B198AB3D30}"/>
      </w:docPartPr>
      <w:docPartBody>
        <w:p w:rsidR="00F645CA" w:rsidRDefault="00E85A19" w:rsidP="00E85A19">
          <w:pPr>
            <w:pStyle w:val="CC3F8ECE05BA4F23A2F9B8D4D62D92736"/>
          </w:pPr>
          <w:r w:rsidRPr="00330978">
            <w:rPr>
              <w:rStyle w:val="Pladsholdertekst"/>
            </w:rPr>
            <w:t>[Afdeling/udvalg]</w:t>
          </w:r>
        </w:p>
      </w:docPartBody>
    </w:docPart>
    <w:docPart>
      <w:docPartPr>
        <w:name w:val="2ED9E749A8254F32BE97EB3DD5F9C2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13485-4559-4E16-958E-C6996C69BAE3}"/>
      </w:docPartPr>
      <w:docPartBody>
        <w:p w:rsidR="00F645CA" w:rsidRDefault="00E85A19" w:rsidP="00E85A19">
          <w:pPr>
            <w:pStyle w:val="2ED9E749A8254F32BE97EB3DD5F9C2256"/>
          </w:pPr>
          <w:r>
            <w:rPr>
              <w:rStyle w:val="Pladsholdertekst"/>
            </w:rPr>
            <w:t>[Skriv tekst] (tryk TAB for at tilføje flere rækker)</w:t>
          </w:r>
        </w:p>
      </w:docPartBody>
    </w:docPart>
    <w:docPart>
      <w:docPartPr>
        <w:name w:val="599F901F538A482AB0D2C7ED1AE079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024D2-6758-4BFE-96F1-9174ABFF138F}"/>
      </w:docPartPr>
      <w:docPartBody>
        <w:p w:rsidR="00F645CA" w:rsidRDefault="00E85A19" w:rsidP="00E85A19">
          <w:pPr>
            <w:pStyle w:val="599F901F538A482AB0D2C7ED1AE079666"/>
          </w:pPr>
          <w:r w:rsidRPr="005720BA">
            <w:rPr>
              <w:rStyle w:val="Pladsholdertekst"/>
              <w:szCs w:val="20"/>
            </w:rPr>
            <w:t>[Fornavn]</w:t>
          </w:r>
        </w:p>
      </w:docPartBody>
    </w:docPart>
    <w:docPart>
      <w:docPartPr>
        <w:name w:val="F8D2CCE69E3742DB9E14C4B754C627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80812F-7889-4CF6-8E93-EEEE6E76956C}"/>
      </w:docPartPr>
      <w:docPartBody>
        <w:p w:rsidR="00F645CA" w:rsidRDefault="00E85A19" w:rsidP="00E85A19">
          <w:pPr>
            <w:pStyle w:val="F8D2CCE69E3742DB9E14C4B754C627C86"/>
          </w:pPr>
          <w:r w:rsidRPr="005720BA">
            <w:rPr>
              <w:rStyle w:val="Pladsholdertekst"/>
              <w:szCs w:val="20"/>
            </w:rPr>
            <w:t>[Efternavn]</w:t>
          </w:r>
        </w:p>
      </w:docPartBody>
    </w:docPart>
    <w:docPart>
      <w:docPartPr>
        <w:name w:val="E1B8B3EE69714FFA8EC6B574AA198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F88058-C05C-43E2-8958-E65B3036324E}"/>
      </w:docPartPr>
      <w:docPartBody>
        <w:p w:rsidR="00F645CA" w:rsidRDefault="00E85A19" w:rsidP="00E85A19">
          <w:pPr>
            <w:pStyle w:val="E1B8B3EE69714FFA8EC6B574AA198B0D6"/>
          </w:pPr>
          <w:r>
            <w:rPr>
              <w:rStyle w:val="Pladsholdertekst"/>
            </w:rPr>
            <w:t>[Titel]</w:t>
          </w:r>
        </w:p>
      </w:docPartBody>
    </w:docPart>
    <w:docPart>
      <w:docPartPr>
        <w:name w:val="A4BCB5D09BE04D2693207439D378AB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1664D-2A36-4162-BF3A-CE214B93A1C8}"/>
      </w:docPartPr>
      <w:docPartBody>
        <w:p w:rsidR="00F645CA" w:rsidRDefault="00E85A19" w:rsidP="00E85A19">
          <w:pPr>
            <w:pStyle w:val="A4BCB5D09BE04D2693207439D378ABE16"/>
          </w:pPr>
          <w:r w:rsidRPr="005720BA">
            <w:rPr>
              <w:rStyle w:val="Pladsholdertekst"/>
              <w:szCs w:val="20"/>
            </w:rPr>
            <w:t>[E-mail]</w:t>
          </w:r>
        </w:p>
      </w:docPartBody>
    </w:docPart>
    <w:docPart>
      <w:docPartPr>
        <w:name w:val="1892482D46144E569E7B762B35D3A0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73039C-B48D-4F47-B4C1-25024E8CC311}"/>
      </w:docPartPr>
      <w:docPartBody>
        <w:p w:rsidR="00F645CA" w:rsidRDefault="00E85A19" w:rsidP="00E85A19">
          <w:pPr>
            <w:pStyle w:val="1892482D46144E569E7B762B35D3A03E6"/>
          </w:pPr>
          <w:r w:rsidRPr="005720BA">
            <w:rPr>
              <w:rStyle w:val="Pladsholdertekst"/>
              <w:szCs w:val="20"/>
            </w:rPr>
            <w:t>[Afdeling/enhed]</w:t>
          </w:r>
        </w:p>
      </w:docPartBody>
    </w:docPart>
    <w:docPart>
      <w:docPartPr>
        <w:name w:val="7C3C02CA2A554ECF817E9D91A055B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F2D635-33EF-41C5-95BF-EA86B07777D9}"/>
      </w:docPartPr>
      <w:docPartBody>
        <w:p w:rsidR="00F645CA" w:rsidRDefault="00E85A19" w:rsidP="00E85A19">
          <w:pPr>
            <w:pStyle w:val="7C3C02CA2A554ECF817E9D91A055B88B6"/>
          </w:pPr>
          <w:r>
            <w:rPr>
              <w:rStyle w:val="Pladsholdertekst"/>
            </w:rPr>
            <w:t>[Evt. flere sagsbehandlere]</w:t>
          </w:r>
        </w:p>
      </w:docPartBody>
    </w:docPart>
    <w:docPart>
      <w:docPartPr>
        <w:name w:val="615287CC10AC4D9D84276879921261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22CB84-0BD7-482E-AA90-B8EB4ECE422D}"/>
      </w:docPartPr>
      <w:docPartBody>
        <w:p w:rsidR="0061067E" w:rsidRDefault="00E85A19" w:rsidP="00E85A19">
          <w:pPr>
            <w:pStyle w:val="615287CC10AC4D9D84276879921261635"/>
            <w:framePr w:wrap="around"/>
          </w:pPr>
          <w:r w:rsidRPr="00606AC7">
            <w:rPr>
              <w:rStyle w:val="Pladsholdertekst"/>
            </w:rPr>
            <w:t>[Brevdato]</w:t>
          </w:r>
        </w:p>
      </w:docPartBody>
    </w:docPart>
    <w:docPart>
      <w:docPartPr>
        <w:name w:val="0D8938AA37D94A41A29245ADCB050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F8E96D-E0FE-4128-9BD2-D4A592783C91}"/>
      </w:docPartPr>
      <w:docPartBody>
        <w:p w:rsidR="00E85A19" w:rsidRDefault="00E85A19" w:rsidP="00E85A19">
          <w:pPr>
            <w:pStyle w:val="0D8938AA37D94A41A29245ADCB0505385"/>
            <w:framePr w:wrap="around"/>
          </w:pPr>
          <w:r w:rsidRPr="00EE5585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60932C1B040487FBE3C551AA56997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655E2-4E41-4B9C-B57F-0CC554EC9496}"/>
      </w:docPartPr>
      <w:docPartBody>
        <w:p w:rsidR="00E85A19" w:rsidRDefault="00E85A19" w:rsidP="00E85A19">
          <w:pPr>
            <w:pStyle w:val="960932C1B040487FBE3C551AA56997591"/>
            <w:framePr w:wrap="around"/>
          </w:pPr>
          <w:r w:rsidRPr="006071B4">
            <w:rPr>
              <w:color w:val="808080" w:themeColor="background1" w:themeShade="80"/>
            </w:rPr>
            <w:t>[Skriv mødeforum]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CA"/>
    <w:rsid w:val="000F6920"/>
    <w:rsid w:val="00260F6E"/>
    <w:rsid w:val="00313333"/>
    <w:rsid w:val="003B7A63"/>
    <w:rsid w:val="004241B5"/>
    <w:rsid w:val="00476E31"/>
    <w:rsid w:val="00494D3F"/>
    <w:rsid w:val="0061067E"/>
    <w:rsid w:val="00614BCC"/>
    <w:rsid w:val="00676599"/>
    <w:rsid w:val="007844B8"/>
    <w:rsid w:val="008A2AE5"/>
    <w:rsid w:val="00A2373E"/>
    <w:rsid w:val="00B95DBD"/>
    <w:rsid w:val="00BF091C"/>
    <w:rsid w:val="00CE7C76"/>
    <w:rsid w:val="00E85A19"/>
    <w:rsid w:val="00F645CA"/>
    <w:rsid w:val="00F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1703D61C2BF45BB94180C290A5748F3">
    <w:name w:val="61703D61C2BF45BB94180C290A5748F3"/>
  </w:style>
  <w:style w:type="character" w:styleId="Pladsholdertekst">
    <w:name w:val="Placeholder Text"/>
    <w:basedOn w:val="Standardskrifttypeiafsnit"/>
    <w:uiPriority w:val="99"/>
    <w:semiHidden/>
    <w:rsid w:val="00E85A19"/>
    <w:rPr>
      <w:color w:val="808080"/>
    </w:rPr>
  </w:style>
  <w:style w:type="paragraph" w:customStyle="1" w:styleId="8ACA8DA328914C239DD589D509EDC5EB">
    <w:name w:val="8ACA8DA328914C239DD589D509EDC5EB"/>
  </w:style>
  <w:style w:type="paragraph" w:customStyle="1" w:styleId="615287CC10AC4D9D84276879921261635">
    <w:name w:val="615287CC10AC4D9D84276879921261635"/>
    <w:rsid w:val="00E85A19"/>
    <w:pPr>
      <w:framePr w:wrap="around" w:vAnchor="page" w:hAnchor="page" w:x="1022" w:y="2836"/>
      <w:tabs>
        <w:tab w:val="left" w:pos="7009"/>
      </w:tabs>
      <w:spacing w:after="0" w:line="240" w:lineRule="auto"/>
      <w:suppressOverlap/>
      <w:jc w:val="both"/>
    </w:pPr>
    <w:rPr>
      <w:rFonts w:eastAsiaTheme="minorHAnsi" w:cs="Arial"/>
      <w:color w:val="A6A6A6"/>
      <w:kern w:val="0"/>
      <w:sz w:val="16"/>
      <w:szCs w:val="16"/>
      <w:lang w:eastAsia="en-US"/>
      <w14:ligatures w14:val="none"/>
    </w:rPr>
  </w:style>
  <w:style w:type="paragraph" w:customStyle="1" w:styleId="E9B7BEB2AB7C4B10AD12D1DC949C06B76">
    <w:name w:val="E9B7BEB2AB7C4B10AD12D1DC949C06B76"/>
    <w:rsid w:val="00E85A19"/>
    <w:pPr>
      <w:framePr w:wrap="around" w:vAnchor="page" w:hAnchor="page" w:x="1022" w:y="2836"/>
      <w:tabs>
        <w:tab w:val="left" w:pos="7009"/>
      </w:tabs>
      <w:spacing w:after="0" w:line="240" w:lineRule="auto"/>
      <w:suppressOverlap/>
      <w:jc w:val="both"/>
    </w:pPr>
    <w:rPr>
      <w:rFonts w:eastAsiaTheme="minorHAnsi" w:cs="Arial"/>
      <w:color w:val="A6A6A6"/>
      <w:kern w:val="0"/>
      <w:sz w:val="16"/>
      <w:szCs w:val="16"/>
      <w:lang w:eastAsia="en-US"/>
      <w14:ligatures w14:val="none"/>
    </w:rPr>
  </w:style>
  <w:style w:type="paragraph" w:customStyle="1" w:styleId="960932C1B040487FBE3C551AA56997591">
    <w:name w:val="960932C1B040487FBE3C551AA56997591"/>
    <w:rsid w:val="00E85A19"/>
    <w:pPr>
      <w:framePr w:wrap="around" w:vAnchor="page" w:hAnchor="page" w:x="1022" w:y="2836"/>
      <w:tabs>
        <w:tab w:val="left" w:pos="7009"/>
      </w:tabs>
      <w:spacing w:after="0" w:line="240" w:lineRule="auto"/>
      <w:suppressOverlap/>
      <w:jc w:val="both"/>
    </w:pPr>
    <w:rPr>
      <w:rFonts w:eastAsiaTheme="minorHAnsi" w:cs="Arial"/>
      <w:color w:val="A6A6A6"/>
      <w:kern w:val="0"/>
      <w:sz w:val="16"/>
      <w:szCs w:val="16"/>
      <w:lang w:eastAsia="en-US"/>
      <w14:ligatures w14:val="none"/>
    </w:rPr>
  </w:style>
  <w:style w:type="paragraph" w:customStyle="1" w:styleId="0D8938AA37D94A41A29245ADCB0505385">
    <w:name w:val="0D8938AA37D94A41A29245ADCB0505385"/>
    <w:rsid w:val="00E85A19"/>
    <w:pPr>
      <w:framePr w:wrap="around" w:vAnchor="page" w:hAnchor="page" w:x="1022" w:y="2836"/>
      <w:tabs>
        <w:tab w:val="left" w:pos="7009"/>
      </w:tabs>
      <w:spacing w:after="0" w:line="240" w:lineRule="auto"/>
      <w:suppressOverlap/>
      <w:jc w:val="both"/>
    </w:pPr>
    <w:rPr>
      <w:rFonts w:eastAsiaTheme="minorHAnsi" w:cs="Arial"/>
      <w:color w:val="A6A6A6"/>
      <w:kern w:val="0"/>
      <w:sz w:val="16"/>
      <w:szCs w:val="16"/>
      <w:lang w:eastAsia="en-US"/>
      <w14:ligatures w14:val="none"/>
    </w:rPr>
  </w:style>
  <w:style w:type="paragraph" w:customStyle="1" w:styleId="57BE933915D545D3997DAFCC80E7100D6">
    <w:name w:val="57BE933915D545D3997DAFCC80E7100D6"/>
    <w:rsid w:val="00E85A19"/>
    <w:pPr>
      <w:framePr w:wrap="around" w:vAnchor="page" w:hAnchor="page" w:x="1022" w:y="2836"/>
      <w:tabs>
        <w:tab w:val="left" w:pos="7009"/>
      </w:tabs>
      <w:spacing w:after="0" w:line="240" w:lineRule="auto"/>
      <w:suppressOverlap/>
      <w:jc w:val="both"/>
    </w:pPr>
    <w:rPr>
      <w:rFonts w:eastAsiaTheme="minorHAnsi" w:cs="Arial"/>
      <w:color w:val="A6A6A6"/>
      <w:kern w:val="0"/>
      <w:sz w:val="16"/>
      <w:szCs w:val="16"/>
      <w:lang w:val="en-US" w:eastAsia="en-US"/>
      <w14:ligatures w14:val="none"/>
    </w:rPr>
  </w:style>
  <w:style w:type="paragraph" w:customStyle="1" w:styleId="292F7DFB999949ECA88E75024210D5FF6">
    <w:name w:val="292F7DFB999949ECA88E75024210D5FF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D303827C1856473EBC451A75E667CBE66">
    <w:name w:val="D303827C1856473EBC451A75E667CBE6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12C6B87A23D747FF9A18E19A55BB6ECB6">
    <w:name w:val="12C6B87A23D747FF9A18E19A55BB6ECB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6FE29031AE26432B93FE715D78B8B1E86">
    <w:name w:val="6FE29031AE26432B93FE715D78B8B1E8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DC2BC37EA8A84CCBA38A6B62FFBD00AE6">
    <w:name w:val="DC2BC37EA8A84CCBA38A6B62FFBD00AE6"/>
    <w:rsid w:val="00E85A19"/>
    <w:pPr>
      <w:spacing w:after="120" w:line="276" w:lineRule="auto"/>
      <w:jc w:val="both"/>
    </w:pPr>
    <w:rPr>
      <w:rFonts w:asciiTheme="majorHAnsi" w:eastAsiaTheme="minorHAnsi" w:hAnsiTheme="majorHAnsi" w:cs="Arial"/>
      <w:b/>
      <w:kern w:val="0"/>
      <w:sz w:val="28"/>
      <w:szCs w:val="22"/>
      <w:lang w:eastAsia="en-US"/>
      <w14:ligatures w14:val="none"/>
    </w:rPr>
  </w:style>
  <w:style w:type="paragraph" w:customStyle="1" w:styleId="CC3F8ECE05BA4F23A2F9B8D4D62D92736">
    <w:name w:val="CC3F8ECE05BA4F23A2F9B8D4D62D9273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2ED9E749A8254F32BE97EB3DD5F9C2256">
    <w:name w:val="2ED9E749A8254F32BE97EB3DD5F9C225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599F901F538A482AB0D2C7ED1AE079666">
    <w:name w:val="599F901F538A482AB0D2C7ED1AE07966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F8D2CCE69E3742DB9E14C4B754C627C86">
    <w:name w:val="F8D2CCE69E3742DB9E14C4B754C627C8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E1B8B3EE69714FFA8EC6B574AA198B0D6">
    <w:name w:val="E1B8B3EE69714FFA8EC6B574AA198B0D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A4BCB5D09BE04D2693207439D378ABE16">
    <w:name w:val="A4BCB5D09BE04D2693207439D378ABE1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1892482D46144E569E7B762B35D3A03E6">
    <w:name w:val="1892482D46144E569E7B762B35D3A03E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  <w:style w:type="paragraph" w:customStyle="1" w:styleId="7C3C02CA2A554ECF817E9D91A055B88B6">
    <w:name w:val="7C3C02CA2A554ECF817E9D91A055B88B6"/>
    <w:rsid w:val="00E85A19"/>
    <w:pPr>
      <w:spacing w:after="0" w:line="276" w:lineRule="auto"/>
      <w:jc w:val="both"/>
    </w:pPr>
    <w:rPr>
      <w:rFonts w:eastAsiaTheme="minorHAnsi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lborg Universi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Workzone">
  <data id="49EEA436-06AC-4EBB-BB5F-589B474AFE29">
    <value/>
  </data>
  <data id="4A247CA3-F186-4472-80F1-88BC39AA9062">
    <value/>
  </data>
  <data id="9733590E-B905-4B87-B8C7-4FE6DE8F80A3">
    <value/>
  </data>
  <data id="B480A2E6-4AA4-46BB-A3EB-50BB1BF32DCA">
    <value/>
  </data>
  <data id="AE0F6F2C-F0A4-4BFE-96D9-96533598AA5A">
    <value/>
  </data>
  <data id="40A3CB8E-9717-4904-B691-7CB4396385E7">
    <value/>
  </data>
</Root>
</file>

<file path=customXml/item2.xml><?xml version="1.0" encoding="utf-8"?>
<Root xmlns="Captia">
  <record>
    <Content id="title">
      <Value/>
    </Content>
  </record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9B911-81EC-4518-9B74-E88919C4EE39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C277401D-13BE-46C8-8184-1B5774CB3F45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4AA9CB87-5478-4527-9791-7D2EB160E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8F340-36B4-4CA3-903E-45344418C3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3BA9F8-527D-4C73-9F0B-CB4F8B819EA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bfb3083c-c57b-4611-a9bc-f653d3097a5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2266FC98-CBB7-4325-A728-0929D0AC5D9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Sagsfremstilling</Template>
  <TotalTime>2</TotalTime>
  <Pages>4</Pages>
  <Words>912</Words>
  <Characters>5565</Characters>
  <Application>Microsoft Office Word</Application>
  <DocSecurity>4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Mikkel Høj Svendsen</dc:creator>
  <cp:lastModifiedBy>Iben Skov Bertelsen</cp:lastModifiedBy>
  <cp:revision>2</cp:revision>
  <cp:lastPrinted>2023-11-24T10:06:00Z</cp:lastPrinted>
  <dcterms:created xsi:type="dcterms:W3CDTF">2025-07-07T07:32:00Z</dcterms:created>
  <dcterms:modified xsi:type="dcterms:W3CDTF">2025-07-07T07:32:00Z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