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4B83" w14:textId="62B010AA" w:rsidR="00F710CC" w:rsidRDefault="00F710CC">
      <w:pPr>
        <w:pStyle w:val="Footer"/>
        <w:jc w:val="right"/>
      </w:pPr>
    </w:p>
    <w:p w14:paraId="2A19CAB1" w14:textId="77777777" w:rsidR="00F710CC" w:rsidRDefault="00F710CC">
      <w:pPr>
        <w:pStyle w:val="Footer"/>
      </w:pPr>
    </w:p>
    <w:p w14:paraId="3A81A392" w14:textId="0FFEF2BC" w:rsidR="00F710CC" w:rsidRDefault="008E6BE8">
      <w:pPr>
        <w:pStyle w:val="Heading1"/>
      </w:pPr>
      <w:r>
        <w:fldChar w:fldCharType="begin"/>
      </w:r>
      <w:r>
        <w:instrText xml:space="preserve"> TITLE </w:instrText>
      </w:r>
      <w:r>
        <w:fldChar w:fldCharType="end"/>
      </w:r>
      <w:r w:rsidR="004649A4">
        <w:t>Intern AAU ansøger til KIP midler</w:t>
      </w:r>
    </w:p>
    <w:p w14:paraId="4C6E5393" w14:textId="77777777" w:rsidR="00F710CC" w:rsidRDefault="00F710CC">
      <w:pPr>
        <w:rPr>
          <w:rFonts w:cs="Arial"/>
          <w:b/>
          <w:color w:val="000000"/>
          <w:sz w:val="16"/>
        </w:rPr>
      </w:pPr>
    </w:p>
    <w:p w14:paraId="10C7923F" w14:textId="77777777" w:rsidR="00734B72" w:rsidRDefault="00734B72">
      <w:pPr>
        <w:rPr>
          <w:rStyle w:val="Overskrift4Tegn"/>
          <w:rFonts w:ascii="Arial" w:eastAsia="Calibri" w:hAnsi="Arial" w:cs="Arial"/>
          <w:color w:val="000000"/>
        </w:rPr>
      </w:pPr>
    </w:p>
    <w:p w14:paraId="3F890B8A" w14:textId="177C25EC" w:rsidR="00F710CC" w:rsidRDefault="00E92F2E">
      <w:pPr>
        <w:rPr>
          <w:rStyle w:val="Overskrift4Tegn"/>
          <w:rFonts w:ascii="Arial" w:eastAsia="Calibri" w:hAnsi="Arial" w:cs="Arial"/>
          <w:color w:val="000000"/>
        </w:rPr>
      </w:pPr>
      <w:r>
        <w:rPr>
          <w:rStyle w:val="Overskrift4Tegn"/>
          <w:rFonts w:ascii="Arial" w:eastAsia="Calibri" w:hAnsi="Arial" w:cs="Arial"/>
          <w:color w:val="000000"/>
        </w:rPr>
        <w:t xml:space="preserve">Denne formular </w:t>
      </w:r>
      <w:r w:rsidR="00D475B7">
        <w:rPr>
          <w:rStyle w:val="Overskrift4Tegn"/>
          <w:rFonts w:ascii="Arial" w:eastAsia="Calibri" w:hAnsi="Arial" w:cs="Arial"/>
          <w:color w:val="000000"/>
        </w:rPr>
        <w:t xml:space="preserve">skal sendes til </w:t>
      </w:r>
      <w:r w:rsidR="00547A5E">
        <w:rPr>
          <w:rStyle w:val="Overskrift4Tegn"/>
          <w:rFonts w:ascii="Arial" w:eastAsia="Calibri" w:hAnsi="Arial" w:cs="Arial"/>
          <w:color w:val="000000"/>
        </w:rPr>
        <w:t xml:space="preserve">prodekan for uddannelse, som </w:t>
      </w:r>
      <w:r w:rsidR="00477CCB">
        <w:rPr>
          <w:rStyle w:val="Overskrift4Tegn"/>
          <w:rFonts w:ascii="Arial" w:eastAsia="Calibri" w:hAnsi="Arial" w:cs="Arial"/>
          <w:color w:val="000000"/>
        </w:rPr>
        <w:t xml:space="preserve">indstiller til DSUR til sagsbehandling med henblik på godkendelse i DSUR. </w:t>
      </w:r>
    </w:p>
    <w:p w14:paraId="5C690187" w14:textId="1AE52F70" w:rsidR="0017748E" w:rsidRDefault="0017748E">
      <w:r>
        <w:rPr>
          <w:rStyle w:val="Overskrift4Tegn"/>
          <w:rFonts w:ascii="Arial" w:eastAsia="Calibri" w:hAnsi="Arial" w:cs="Arial"/>
          <w:color w:val="000000"/>
        </w:rPr>
        <w:t xml:space="preserve">Se procedurebeskrivelse </w:t>
      </w:r>
      <w:hyperlink r:id="rId6" w:history="1">
        <w:r w:rsidRPr="0017748E">
          <w:rPr>
            <w:rStyle w:val="Hyperlink"/>
            <w:rFonts w:cs="Arial"/>
            <w:i/>
            <w:iCs/>
          </w:rPr>
          <w:t>Knowledge and Innovation Programme (KIP) Afrika-strategi - Aalborg Universitet</w:t>
        </w:r>
      </w:hyperlink>
    </w:p>
    <w:p w14:paraId="33DDFEBE" w14:textId="77777777" w:rsidR="00F710CC" w:rsidRDefault="00F710CC">
      <w:pPr>
        <w:spacing w:after="120"/>
        <w:rPr>
          <w:b/>
        </w:rPr>
      </w:pP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F710CC" w14:paraId="3BE9FF8D" w14:textId="77777777">
        <w:trPr>
          <w:trHeight w:val="655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9DBB" w14:textId="44516ECE" w:rsidR="00F710CC" w:rsidRDefault="006E54AA">
            <w:pPr>
              <w:pStyle w:val="Heading2"/>
            </w:pPr>
            <w:r>
              <w:t>I</w:t>
            </w:r>
            <w:r w:rsidR="00E01F46">
              <w:t>NTERN AAU ANSØGER TIL KIP MIDLER</w:t>
            </w:r>
            <w:r w:rsidR="008E6BE8">
              <w:t xml:space="preserve"> </w:t>
            </w:r>
          </w:p>
        </w:tc>
      </w:tr>
      <w:tr w:rsidR="00F710CC" w14:paraId="0EAE3D1A" w14:textId="7777777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4AC6" w14:textId="77777777" w:rsidR="006E54AA" w:rsidRPr="006E54AA" w:rsidRDefault="006E54AA" w:rsidP="006E54AA">
            <w:pPr>
              <w:spacing w:before="120" w:after="120"/>
            </w:pPr>
            <w:r w:rsidRPr="006E54AA">
              <w:t>Navn: </w:t>
            </w:r>
          </w:p>
          <w:p w14:paraId="39806F7D" w14:textId="77777777" w:rsidR="006E54AA" w:rsidRPr="006E54AA" w:rsidRDefault="006E54AA" w:rsidP="006E54AA">
            <w:pPr>
              <w:spacing w:before="120" w:after="120"/>
            </w:pPr>
            <w:r w:rsidRPr="006E54AA">
              <w:t>Titel: </w:t>
            </w:r>
          </w:p>
          <w:p w14:paraId="0F41D4EC" w14:textId="77777777" w:rsidR="006E54AA" w:rsidRPr="006E54AA" w:rsidRDefault="006E54AA" w:rsidP="006E54AA">
            <w:pPr>
              <w:spacing w:before="120" w:after="120"/>
            </w:pPr>
            <w:r w:rsidRPr="006E54AA">
              <w:t>Institut: </w:t>
            </w:r>
          </w:p>
          <w:p w14:paraId="1AFD9E4A" w14:textId="40EC565D" w:rsidR="00F710CC" w:rsidRPr="006E54AA" w:rsidRDefault="006E54AA">
            <w:pPr>
              <w:spacing w:before="120" w:after="120"/>
              <w:rPr>
                <w:color w:val="808080"/>
              </w:rPr>
            </w:pPr>
            <w:r w:rsidRPr="006E54AA">
              <w:t>Studienævn: </w:t>
            </w:r>
          </w:p>
        </w:tc>
      </w:tr>
      <w:tr w:rsidR="00F710CC" w14:paraId="11B2C286" w14:textId="77777777">
        <w:trPr>
          <w:trHeight w:val="51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B51C" w14:textId="6AEB89CE" w:rsidR="00F710CC" w:rsidRDefault="001E556D">
            <w:pPr>
              <w:pStyle w:val="Heading2"/>
            </w:pPr>
            <w:r>
              <w:t>N</w:t>
            </w:r>
            <w:r w:rsidR="00E01F46">
              <w:t xml:space="preserve">AVN PÅ PARTNERINSITUTION(ER) + ADRESSE </w:t>
            </w:r>
          </w:p>
        </w:tc>
      </w:tr>
      <w:tr w:rsidR="00F710CC" w14:paraId="01BB0C66" w14:textId="77777777">
        <w:trPr>
          <w:trHeight w:val="288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E580" w14:textId="77777777" w:rsidR="00F710CC" w:rsidRDefault="00F710CC">
            <w:pPr>
              <w:pStyle w:val="TOC2"/>
              <w:spacing w:before="0"/>
            </w:pPr>
          </w:p>
          <w:p w14:paraId="50427332" w14:textId="77777777" w:rsidR="001E556D" w:rsidRDefault="001E556D" w:rsidP="001E556D"/>
          <w:p w14:paraId="09EA6F43" w14:textId="2979D783" w:rsidR="001E556D" w:rsidRPr="001E556D" w:rsidRDefault="001E556D" w:rsidP="001E556D"/>
        </w:tc>
      </w:tr>
      <w:tr w:rsidR="00F710CC" w14:paraId="03D3A66E" w14:textId="77777777">
        <w:trPr>
          <w:trHeight w:val="51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5B39" w14:textId="36A212DB" w:rsidR="00F710CC" w:rsidRDefault="00734B72">
            <w:pPr>
              <w:pStyle w:val="Heading2"/>
            </w:pPr>
            <w:r w:rsidRPr="00734B72">
              <w:t>H</w:t>
            </w:r>
            <w:r w:rsidR="00E01F46">
              <w:t>VAD ER FORMÅLET MED SAMARBEJDET?</w:t>
            </w:r>
          </w:p>
        </w:tc>
      </w:tr>
      <w:tr w:rsidR="00F710CC" w14:paraId="5417FD56" w14:textId="7777777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E224" w14:textId="4E17F9C7" w:rsidR="00734B72" w:rsidRDefault="00734B72">
            <w:pPr>
              <w:spacing w:before="120" w:after="120"/>
              <w:rPr>
                <w:b/>
                <w:color w:val="808080"/>
              </w:rPr>
            </w:pPr>
            <w:r>
              <w:t>B</w:t>
            </w:r>
            <w:r w:rsidRPr="00734B72">
              <w:t>eskriv kort aktiviteterne, projektemnerne, herunder mål eller målgruppe for den forventede aktivitet eller problemstilling – max 10 linjer</w:t>
            </w:r>
            <w:r w:rsidR="00EE5ACE">
              <w:t>.</w:t>
            </w:r>
          </w:p>
          <w:p w14:paraId="1A3C466C" w14:textId="77777777" w:rsidR="00734B72" w:rsidRDefault="00734B72">
            <w:pPr>
              <w:spacing w:before="120" w:after="120"/>
              <w:rPr>
                <w:b/>
                <w:color w:val="808080"/>
              </w:rPr>
            </w:pPr>
          </w:p>
          <w:p w14:paraId="11640598" w14:textId="77777777" w:rsidR="00734B72" w:rsidRDefault="00734B72">
            <w:pPr>
              <w:spacing w:before="120" w:after="120"/>
              <w:rPr>
                <w:b/>
                <w:color w:val="808080"/>
              </w:rPr>
            </w:pPr>
          </w:p>
          <w:p w14:paraId="30D8C6E8" w14:textId="77777777" w:rsidR="00734B72" w:rsidRDefault="00734B72">
            <w:pPr>
              <w:spacing w:before="120" w:after="120"/>
              <w:rPr>
                <w:b/>
                <w:color w:val="808080"/>
              </w:rPr>
            </w:pPr>
          </w:p>
          <w:p w14:paraId="64D4D5B9" w14:textId="63B84729" w:rsidR="00734B72" w:rsidRDefault="00734B72">
            <w:pPr>
              <w:spacing w:before="120" w:after="120"/>
              <w:rPr>
                <w:b/>
                <w:color w:val="808080"/>
              </w:rPr>
            </w:pPr>
          </w:p>
        </w:tc>
      </w:tr>
      <w:tr w:rsidR="00F710CC" w14:paraId="46DF50BD" w14:textId="77777777">
        <w:trPr>
          <w:trHeight w:val="51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B1FF" w14:textId="60C6007F" w:rsidR="00F710CC" w:rsidRDefault="0078632F">
            <w:pPr>
              <w:pStyle w:val="Heading2"/>
            </w:pPr>
            <w:r w:rsidRPr="0078632F">
              <w:t>E</w:t>
            </w:r>
            <w:r w:rsidR="00E01F46">
              <w:t>R DENNE PARTNER/DISSE PARTNERE KENDTE SAMARBEJDSPARTNERE?</w:t>
            </w:r>
          </w:p>
        </w:tc>
      </w:tr>
      <w:tr w:rsidR="00F710CC" w14:paraId="487BB240" w14:textId="7777777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1C79" w14:textId="77777777" w:rsidR="0078632F" w:rsidRDefault="0078632F">
            <w:pPr>
              <w:spacing w:before="120" w:after="120"/>
            </w:pPr>
          </w:p>
          <w:p w14:paraId="002938FB" w14:textId="3FD3FB0D" w:rsidR="0078632F" w:rsidRDefault="0078632F">
            <w:pPr>
              <w:spacing w:before="120" w:after="120"/>
            </w:pPr>
          </w:p>
        </w:tc>
      </w:tr>
      <w:tr w:rsidR="00F710CC" w14:paraId="50BCBEF5" w14:textId="77777777">
        <w:trPr>
          <w:trHeight w:val="51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1A5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1C84" w14:textId="5F396281" w:rsidR="00F710CC" w:rsidRDefault="008C2EB4">
            <w:pPr>
              <w:pStyle w:val="Heading2"/>
            </w:pPr>
            <w:r>
              <w:t>SÆT VENLIGST KRYDS I DEN/DE RELEVANTE STØTTEMULIGHEDER, DU VIL ANSØGE OM:</w:t>
            </w:r>
          </w:p>
        </w:tc>
      </w:tr>
      <w:tr w:rsidR="00F710CC" w14:paraId="550019E9" w14:textId="7777777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B4F4" w14:textId="77777777" w:rsidR="00E00EE5" w:rsidRPr="00E00EE5" w:rsidRDefault="00E00EE5" w:rsidP="00E00EE5">
            <w:pPr>
              <w:spacing w:before="120" w:after="120"/>
            </w:pPr>
            <w:r w:rsidRPr="00E00EE5">
              <w:t>[ ] Partnerskab mellem AAU og afrikanske universiteter   </w:t>
            </w:r>
          </w:p>
          <w:p w14:paraId="0FC3D48D" w14:textId="77777777" w:rsidR="00E00EE5" w:rsidRPr="00E00EE5" w:rsidRDefault="00E00EE5" w:rsidP="00E00EE5">
            <w:pPr>
              <w:spacing w:before="120" w:after="120"/>
            </w:pPr>
            <w:r w:rsidRPr="00E00EE5">
              <w:t>[ ] Studenterudveksling (</w:t>
            </w:r>
            <w:proofErr w:type="spellStart"/>
            <w:r w:rsidRPr="00E00EE5">
              <w:t>scholarships</w:t>
            </w:r>
            <w:proofErr w:type="spellEnd"/>
            <w:r w:rsidRPr="00E00EE5">
              <w:t>) mellem afrikanske universiteter og AAU  </w:t>
            </w:r>
          </w:p>
          <w:p w14:paraId="73F69006" w14:textId="5721A065" w:rsidR="00F710CC" w:rsidRDefault="00E00EE5" w:rsidP="00E00EE5">
            <w:pPr>
              <w:spacing w:before="120" w:after="120"/>
            </w:pPr>
            <w:r w:rsidRPr="00E00EE5">
              <w:t>[ ] Seed funding til undersøgelse af mulighed for udvikling af partnerskaber </w:t>
            </w:r>
          </w:p>
        </w:tc>
      </w:tr>
    </w:tbl>
    <w:p w14:paraId="4AFB30D3" w14:textId="77777777" w:rsidR="00F710CC" w:rsidRDefault="00F710CC"/>
    <w:sectPr w:rsidR="00F710CC">
      <w:headerReference w:type="default" r:id="rId7"/>
      <w:footerReference w:type="default" r:id="rId8"/>
      <w:pgSz w:w="11906" w:h="16838"/>
      <w:pgMar w:top="1196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E29C" w14:textId="77777777" w:rsidR="00D23B2F" w:rsidRDefault="00D23B2F">
      <w:pPr>
        <w:spacing w:line="240" w:lineRule="auto"/>
      </w:pPr>
      <w:r>
        <w:separator/>
      </w:r>
    </w:p>
  </w:endnote>
  <w:endnote w:type="continuationSeparator" w:id="0">
    <w:p w14:paraId="158BC686" w14:textId="77777777" w:rsidR="00D23B2F" w:rsidRDefault="00D23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423C" w14:textId="77777777" w:rsidR="00FA451A" w:rsidRDefault="008E6BE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B84084">
      <w:rPr>
        <w:noProof/>
      </w:rPr>
      <w:t>2</w:t>
    </w:r>
    <w:r>
      <w:fldChar w:fldCharType="end"/>
    </w:r>
  </w:p>
  <w:p w14:paraId="3A1EBD1B" w14:textId="77777777" w:rsidR="00FA451A" w:rsidRDefault="00FA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552E" w14:textId="77777777" w:rsidR="00D23B2F" w:rsidRDefault="00D23B2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DF9C98C" w14:textId="77777777" w:rsidR="00D23B2F" w:rsidRDefault="00D23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7AF7" w14:textId="1CD49F18" w:rsidR="004649A4" w:rsidRDefault="004649A4" w:rsidP="004649A4">
    <w:pPr>
      <w:pStyle w:val="Header"/>
      <w:jc w:val="center"/>
    </w:pPr>
    <w:r>
      <w:rPr>
        <w:noProof/>
        <w:lang w:eastAsia="da-DK"/>
      </w:rPr>
      <w:drawing>
        <wp:inline distT="0" distB="0" distL="0" distR="0" wp14:anchorId="23E80BD3" wp14:editId="7558B4EF">
          <wp:extent cx="1676396" cy="982980"/>
          <wp:effectExtent l="0" t="0" r="0" b="7620"/>
          <wp:docPr id="26171370" name="Billede 3" descr="A logo with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1370" name="Billede 3" descr="A logo with a black background&#10;&#10;AI-generated content may be incorrect."/>
                  <pic:cNvPicPr/>
                </pic:nvPicPr>
                <pic:blipFill>
                  <a:blip r:embed="rId1"/>
                  <a:srcRect l="6383" b="7448"/>
                  <a:stretch>
                    <a:fillRect/>
                  </a:stretch>
                </pic:blipFill>
                <pic:spPr>
                  <a:xfrm>
                    <a:off x="0" y="0"/>
                    <a:ext cx="1676396" cy="9829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2F"/>
    <w:rsid w:val="00074E08"/>
    <w:rsid w:val="000D019F"/>
    <w:rsid w:val="0017748E"/>
    <w:rsid w:val="001A408F"/>
    <w:rsid w:val="001E556D"/>
    <w:rsid w:val="003B69A0"/>
    <w:rsid w:val="004360E5"/>
    <w:rsid w:val="004649A4"/>
    <w:rsid w:val="0047062C"/>
    <w:rsid w:val="00477CCB"/>
    <w:rsid w:val="00547A5E"/>
    <w:rsid w:val="006E54AA"/>
    <w:rsid w:val="00734B72"/>
    <w:rsid w:val="0078632F"/>
    <w:rsid w:val="008C2EB4"/>
    <w:rsid w:val="008E6BE8"/>
    <w:rsid w:val="00A159C2"/>
    <w:rsid w:val="00A60489"/>
    <w:rsid w:val="00AF1973"/>
    <w:rsid w:val="00B84084"/>
    <w:rsid w:val="00D23B2F"/>
    <w:rsid w:val="00D475B7"/>
    <w:rsid w:val="00DB7AA7"/>
    <w:rsid w:val="00E00EE5"/>
    <w:rsid w:val="00E01F46"/>
    <w:rsid w:val="00E92F2E"/>
    <w:rsid w:val="00EE5ACE"/>
    <w:rsid w:val="00F66DA8"/>
    <w:rsid w:val="00F710CC"/>
    <w:rsid w:val="00F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26B6"/>
  <w15:docId w15:val="{3B18F150-9585-42E5-9B15-3FCD4415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pPr>
      <w:spacing w:after="12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cs="Arial"/>
      <w:b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pPr>
      <w:keepNext/>
      <w:keepLines/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DefaultParagraphFont"/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rPr>
      <w:rFonts w:ascii="Arial" w:eastAsia="Times New Roman" w:hAnsi="Arial" w:cs="Times New Roman"/>
      <w:b/>
      <w:bCs/>
      <w:i/>
      <w:iCs/>
      <w:color w:val="4F81BD"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Overskrift1Tegn">
    <w:name w:val="Overskrift 1 Tegn"/>
    <w:rPr>
      <w:rFonts w:ascii="Arial" w:hAnsi="Arial" w:cs="Arial"/>
      <w:b/>
      <w:sz w:val="28"/>
      <w:szCs w:val="22"/>
      <w:lang w:eastAsia="en-US"/>
    </w:rPr>
  </w:style>
  <w:style w:type="character" w:customStyle="1" w:styleId="Overskrift2Tegn">
    <w:name w:val="Overskrift 2 Tegn"/>
    <w:rPr>
      <w:rFonts w:ascii="Arial" w:hAnsi="Arial" w:cs="Arial"/>
      <w:b/>
      <w:szCs w:val="24"/>
      <w:lang w:eastAsia="en-US"/>
    </w:rPr>
  </w:style>
  <w:style w:type="paragraph" w:styleId="TOC2">
    <w:name w:val="toc 2"/>
    <w:basedOn w:val="Normal"/>
    <w:next w:val="Normal"/>
    <w:autoRedefine/>
    <w:pPr>
      <w:tabs>
        <w:tab w:val="right" w:leader="dot" w:pos="9454"/>
      </w:tabs>
      <w:spacing w:before="120"/>
      <w:ind w:left="34" w:right="206"/>
    </w:pPr>
    <w:rPr>
      <w:b/>
      <w:i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DefaultParagraphFont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KommentaremneTegn">
    <w:name w:val="Kommentaremne Tegn"/>
    <w:basedOn w:val="KommentartekstTegn"/>
    <w:rPr>
      <w:rFonts w:ascii="Arial" w:hAnsi="Arial"/>
      <w:b/>
      <w:bCs/>
      <w:lang w:eastAsia="en-US"/>
    </w:rPr>
  </w:style>
  <w:style w:type="character" w:customStyle="1" w:styleId="A2">
    <w:name w:val="A2"/>
    <w:rPr>
      <w:rFonts w:cs="DIN Next LT Pro Light"/>
      <w:color w:val="221E1F"/>
      <w:sz w:val="22"/>
      <w:szCs w:val="22"/>
    </w:rPr>
  </w:style>
  <w:style w:type="character" w:customStyle="1" w:styleId="Typografi1">
    <w:name w:val="Typografi1"/>
    <w:basedOn w:val="DefaultParagraphFont"/>
    <w:rPr>
      <w:rFonts w:ascii="Arial" w:hAnsi="Arial"/>
      <w:color w:val="auto"/>
      <w:sz w:val="16"/>
    </w:rPr>
  </w:style>
  <w:style w:type="character" w:customStyle="1" w:styleId="Typografi2">
    <w:name w:val="Typografi2"/>
    <w:basedOn w:val="DefaultParagraphFont"/>
    <w:rPr>
      <w:rFonts w:ascii="Arial" w:hAnsi="Arial"/>
      <w:color w:val="auto"/>
      <w:sz w:val="16"/>
    </w:rPr>
  </w:style>
  <w:style w:type="character" w:customStyle="1" w:styleId="Typografi4">
    <w:name w:val="Typografi4"/>
    <w:basedOn w:val="DefaultParagraphFont"/>
    <w:rPr>
      <w:rFonts w:ascii="Arial" w:hAnsi="Arial"/>
      <w:b/>
      <w:sz w:val="20"/>
    </w:rPr>
  </w:style>
  <w:style w:type="character" w:customStyle="1" w:styleId="Overskrift3Tegn">
    <w:name w:val="Overskrift 3 Tegn"/>
    <w:basedOn w:val="DefaultParagraphFont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Overskrift4Tegn">
    <w:name w:val="Overskrift 4 Tegn"/>
    <w:basedOn w:val="DefaultParagraphFont"/>
    <w:rPr>
      <w:rFonts w:ascii="Cambria" w:eastAsia="Times New Roman" w:hAnsi="Cambria" w:cs="Times New Roman"/>
      <w:i/>
      <w:iCs/>
      <w:color w:val="365F91"/>
      <w:szCs w:val="22"/>
      <w:lang w:eastAsia="en-US"/>
    </w:rPr>
  </w:style>
  <w:style w:type="character" w:customStyle="1" w:styleId="Overskrift5Tegn">
    <w:name w:val="Overskrift 5 Tegn"/>
    <w:basedOn w:val="DefaultParagraphFont"/>
    <w:rPr>
      <w:rFonts w:ascii="Cambria" w:eastAsia="Times New Roman" w:hAnsi="Cambria" w:cs="Times New Roman"/>
      <w:color w:val="365F91"/>
      <w:szCs w:val="22"/>
      <w:lang w:eastAsia="en-US"/>
    </w:rPr>
  </w:style>
  <w:style w:type="character" w:customStyle="1" w:styleId="Overskrift6Tegn">
    <w:name w:val="Overskrift 6 Tegn"/>
    <w:basedOn w:val="DefaultParagraphFont"/>
    <w:rPr>
      <w:rFonts w:ascii="Cambria" w:eastAsia="Times New Roman" w:hAnsi="Cambria" w:cs="Times New Roman"/>
      <w:color w:val="243F60"/>
      <w:szCs w:val="22"/>
      <w:lang w:eastAsia="en-US"/>
    </w:rPr>
  </w:style>
  <w:style w:type="character" w:customStyle="1" w:styleId="Overskrift7Tegn">
    <w:name w:val="Overskrift 7 Tegn"/>
    <w:basedOn w:val="DefaultParagraphFont"/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character" w:customStyle="1" w:styleId="Overskrift8Tegn">
    <w:name w:val="Overskrift 8 Tegn"/>
    <w:basedOn w:val="DefaultParagraphFont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Overskrift9Tegn">
    <w:name w:val="Overskrift 9 Tegn"/>
    <w:basedOn w:val="DefaultParagraphFont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TitelTegn">
    <w:name w:val="Titel Tegn"/>
    <w:basedOn w:val="DefaultParagraphFont"/>
    <w:rPr>
      <w:rFonts w:ascii="Cambria" w:eastAsia="Times New Roman" w:hAnsi="Cambria" w:cs="Times New Roman"/>
      <w:spacing w:val="-10"/>
      <w:kern w:val="3"/>
      <w:sz w:val="56"/>
      <w:szCs w:val="56"/>
      <w:lang w:eastAsia="en-US"/>
    </w:rPr>
  </w:style>
  <w:style w:type="paragraph" w:styleId="Subtitle">
    <w:name w:val="Subtitle"/>
    <w:basedOn w:val="Normal"/>
    <w:next w:val="Normal"/>
    <w:pPr>
      <w:spacing w:after="160"/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UndertitelTegn">
    <w:name w:val="Undertitel Tegn"/>
    <w:basedOn w:val="DefaultParagraphFont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NoSpacing">
    <w:name w:val="No Spacing"/>
    <w:rPr>
      <w:rFonts w:ascii="Arial" w:hAnsi="Arial"/>
      <w:szCs w:val="22"/>
      <w:lang w:eastAsia="en-US"/>
    </w:rPr>
  </w:style>
  <w:style w:type="paragraph" w:styleId="Quote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basedOn w:val="DefaultParagraphFont"/>
    <w:rPr>
      <w:rFonts w:ascii="Arial" w:hAnsi="Arial"/>
      <w:i/>
      <w:iCs/>
      <w:color w:val="404040"/>
      <w:szCs w:val="22"/>
      <w:lang w:eastAsia="en-US"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character" w:styleId="IntenseReference">
    <w:name w:val="Intense Reference"/>
    <w:basedOn w:val="DefaultParagraphFont"/>
    <w:rPr>
      <w:b/>
      <w:bCs/>
      <w:smallCaps/>
      <w:color w:val="4F81BD"/>
      <w:spacing w:val="5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pPr>
      <w:keepNext/>
      <w:keepLines/>
      <w:spacing w:before="240" w:after="0"/>
    </w:pPr>
    <w:rPr>
      <w:rFonts w:ascii="Cambria" w:eastAsia="Times New Roman" w:hAnsi="Cambria" w:cs="Times New Roman"/>
      <w:b w:val="0"/>
      <w:color w:val="365F91"/>
      <w:sz w:val="32"/>
      <w:szCs w:val="32"/>
    </w:rPr>
  </w:style>
  <w:style w:type="paragraph" w:styleId="ListParagraph">
    <w:name w:val="List Paragraph"/>
    <w:basedOn w:val="Normal"/>
    <w:pPr>
      <w:ind w:left="720"/>
    </w:pPr>
  </w:style>
  <w:style w:type="paragraph" w:styleId="TOC1">
    <w:name w:val="toc 1"/>
    <w:basedOn w:val="Normal"/>
    <w:next w:val="Normal"/>
    <w:autoRedefine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7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s.aau.dk/internationalt-uddannelsessamarbejde/kip-afrika-strateg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WZ%20-%20Skabelon%20-%20Politik,%20procedurer%20og%20regler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WZ - Skabelon - Politik, procedurer og regler</Template>
  <TotalTime>19</TotalTime>
  <Pages>1</Pages>
  <Words>146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Sølvkær</dc:creator>
  <cp:lastModifiedBy>Lotte Sølvkær</cp:lastModifiedBy>
  <cp:revision>16</cp:revision>
  <cp:lastPrinted>2018-01-24T13:41:00Z</cp:lastPrinted>
  <dcterms:created xsi:type="dcterms:W3CDTF">2025-11-18T07:34:00Z</dcterms:created>
  <dcterms:modified xsi:type="dcterms:W3CDTF">2025-11-18T07:53:00Z</dcterms:modified>
</cp:coreProperties>
</file>