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7256" w14:textId="6A06476B" w:rsidR="00C27C89" w:rsidRPr="004A2AB0" w:rsidRDefault="0038773F" w:rsidP="0038773F">
      <w:pPr>
        <w:tabs>
          <w:tab w:val="left" w:pos="7230"/>
        </w:tabs>
        <w:rPr>
          <w:rStyle w:val="Pladsholdertekst"/>
          <w:rFonts w:ascii="Barlow Black" w:hAnsi="Barlow Black" w:cs="Arial"/>
          <w:b/>
          <w:color w:val="211A52"/>
          <w:sz w:val="52"/>
          <w:szCs w:val="52"/>
        </w:rPr>
      </w:pPr>
      <w:r w:rsidRPr="004A2AB0">
        <w:rPr>
          <w:rFonts w:ascii="Barlow Black" w:hAnsi="Barlow Black" w:cs="Arial"/>
          <w:b/>
          <w:color w:val="211A52"/>
          <w:sz w:val="52"/>
          <w:szCs w:val="52"/>
        </w:rPr>
        <w:t>Støtteerklæring</w:t>
      </w:r>
      <w:r w:rsidRPr="004A2AB0">
        <w:rPr>
          <w:rFonts w:ascii="Barlow Black" w:hAnsi="Barlow Black" w:cs="Arial"/>
          <w:b/>
          <w:color w:val="211A52"/>
          <w:sz w:val="52"/>
          <w:szCs w:val="52"/>
        </w:rPr>
        <w:br/>
      </w:r>
      <w:r w:rsidRPr="004A2AB0">
        <w:rPr>
          <w:rFonts w:ascii="Barlow" w:hAnsi="Barlow" w:cs="Arial"/>
          <w:bCs/>
          <w:color w:val="211A52"/>
          <w:sz w:val="28"/>
          <w:szCs w:val="28"/>
        </w:rPr>
        <w:t>AAU Proof of Concept</w:t>
      </w:r>
    </w:p>
    <w:p w14:paraId="4518F89C" w14:textId="77777777" w:rsidR="0038773F" w:rsidRPr="004A2AB0" w:rsidRDefault="0038773F" w:rsidP="004A7983">
      <w:pPr>
        <w:rPr>
          <w:rStyle w:val="Pladsholdertekst"/>
          <w:rFonts w:ascii="Barlow" w:hAnsi="Barlow"/>
          <w:b/>
          <w:color w:val="auto"/>
          <w:sz w:val="24"/>
          <w:szCs w:val="28"/>
        </w:rPr>
      </w:pPr>
    </w:p>
    <w:p w14:paraId="62E4AAC6" w14:textId="2E8010BA" w:rsidR="00047F27" w:rsidRPr="00C27C89" w:rsidRDefault="00C27C89" w:rsidP="004A7983">
      <w:pPr>
        <w:rPr>
          <w:rFonts w:ascii="Barlow" w:hAnsi="Barlow" w:cs="Arial"/>
          <w:sz w:val="28"/>
          <w:szCs w:val="28"/>
        </w:rPr>
      </w:pPr>
      <w:r w:rsidRPr="00C27C89">
        <w:rPr>
          <w:rStyle w:val="Pladsholdertekst"/>
          <w:rFonts w:ascii="Barlow" w:hAnsi="Barlow"/>
          <w:b/>
          <w:color w:val="auto"/>
          <w:sz w:val="24"/>
          <w:szCs w:val="28"/>
        </w:rPr>
        <w:t>Støtteerklæring fra instituttet</w:t>
      </w:r>
    </w:p>
    <w:p w14:paraId="00F6AF31" w14:textId="783B0973" w:rsidR="00C27C89" w:rsidRPr="00E16036" w:rsidRDefault="00C27C89" w:rsidP="00C27C89">
      <w:pPr>
        <w:rPr>
          <w:rFonts w:ascii="Barlow" w:hAnsi="Barlow"/>
        </w:rPr>
      </w:pPr>
      <w:r w:rsidRPr="00E16036">
        <w:rPr>
          <w:rFonts w:ascii="Barlow" w:hAnsi="Barlow"/>
        </w:rPr>
        <w:t>På vegne af [navn på institut] bekræfter vi, undertegnede, at instituttet støtter projektforslaget [projekttitel] i sin ansøgning om en AAU Proof of Concept bevilling.</w:t>
      </w:r>
    </w:p>
    <w:p w14:paraId="12AB918B" w14:textId="7BBCC4AA" w:rsidR="00C27C89" w:rsidRPr="004A2AB0" w:rsidRDefault="00C27C89" w:rsidP="00C27C89">
      <w:pPr>
        <w:rPr>
          <w:rFonts w:ascii="Barlow" w:hAnsi="Barlow"/>
          <w:szCs w:val="20"/>
        </w:rPr>
      </w:pPr>
      <w:r w:rsidRPr="00E16036">
        <w:rPr>
          <w:rFonts w:ascii="Barlow" w:hAnsi="Barlow"/>
        </w:rPr>
        <w:t xml:space="preserve">[Navn på institut] mener, at projektet er højt kvalificeret og lovende i den form, det er indsendt. Instituttet er forpligtet til at støtte projektet frem mod dets afslutning ved at give ansøgeren tid til at gennemføre de foreslåede </w:t>
      </w:r>
      <w:r w:rsidRPr="004A2AB0">
        <w:rPr>
          <w:rFonts w:ascii="Barlow" w:hAnsi="Barlow"/>
          <w:szCs w:val="20"/>
        </w:rPr>
        <w:t>projektaktiviteter samt adgang til den nødvendige infrastruktur (kontor- og laboratoriefaciliteter samt hardware).</w:t>
      </w:r>
    </w:p>
    <w:p w14:paraId="28DA53ED" w14:textId="4ADCC330" w:rsidR="004A2AB0" w:rsidRPr="004A2AB0" w:rsidRDefault="004A2AB0" w:rsidP="004A2AB0">
      <w:pPr>
        <w:rPr>
          <w:rFonts w:ascii="Barlow" w:hAnsi="Barlow"/>
          <w:szCs w:val="20"/>
        </w:rPr>
      </w:pPr>
      <w:r w:rsidRPr="004A2AB0">
        <w:rPr>
          <w:rFonts w:ascii="Barlow" w:hAnsi="Barlow"/>
          <w:szCs w:val="20"/>
        </w:rPr>
        <w:t>Støtteerklæringen skal alene betragtes som instit</w:t>
      </w:r>
      <w:r>
        <w:rPr>
          <w:rFonts w:ascii="Barlow" w:hAnsi="Barlow"/>
          <w:szCs w:val="20"/>
        </w:rPr>
        <w:t>uttets</w:t>
      </w:r>
      <w:r w:rsidRPr="004A2AB0">
        <w:rPr>
          <w:rFonts w:ascii="Barlow" w:hAnsi="Barlow"/>
          <w:szCs w:val="20"/>
        </w:rPr>
        <w:t xml:space="preserve"> tilkendegivelse af opbakning og indebærer ikke i sig selv, at projektet udvælges til pitch eller opnår bevilling.</w:t>
      </w:r>
    </w:p>
    <w:p w14:paraId="42589A07" w14:textId="77777777" w:rsidR="00C27C89" w:rsidRPr="004A2AB0" w:rsidRDefault="00C27C89" w:rsidP="00C27C89">
      <w:pPr>
        <w:rPr>
          <w:rFonts w:ascii="Barlow" w:hAnsi="Barlow"/>
          <w:szCs w:val="20"/>
        </w:rPr>
      </w:pPr>
    </w:p>
    <w:p w14:paraId="676F2F2F" w14:textId="77777777" w:rsidR="00C27C89" w:rsidRPr="004A2AB0" w:rsidRDefault="00C27C89" w:rsidP="00C27C89">
      <w:pPr>
        <w:rPr>
          <w:rFonts w:ascii="Barlow" w:hAnsi="Barlow"/>
          <w:szCs w:val="20"/>
        </w:rPr>
      </w:pPr>
    </w:p>
    <w:p w14:paraId="16496389" w14:textId="77777777" w:rsidR="008A3606" w:rsidRPr="00C27C89" w:rsidRDefault="008A3606" w:rsidP="00047F27">
      <w:pPr>
        <w:jc w:val="both"/>
        <w:rPr>
          <w:rFonts w:ascii="Barlow" w:hAnsi="Barlow" w:cs="Arial"/>
          <w:szCs w:val="20"/>
        </w:rPr>
      </w:pPr>
    </w:p>
    <w:p w14:paraId="29BF037D" w14:textId="77777777" w:rsidR="00C27C89" w:rsidRPr="00C27C89" w:rsidRDefault="00C27C89" w:rsidP="00C27C89">
      <w:pPr>
        <w:rPr>
          <w:sz w:val="23"/>
          <w:szCs w:val="23"/>
        </w:rPr>
      </w:pPr>
      <w:r w:rsidRPr="00C27C89">
        <w:rPr>
          <w:sz w:val="23"/>
          <w:szCs w:val="23"/>
        </w:rPr>
        <w:t>____________________________________________________</w:t>
      </w:r>
    </w:p>
    <w:p w14:paraId="50118A60" w14:textId="07BAA9C5" w:rsidR="00C27C89" w:rsidRPr="00C27C89" w:rsidRDefault="00C27C89" w:rsidP="00C27C89">
      <w:pPr>
        <w:rPr>
          <w:rFonts w:ascii="Barlow" w:hAnsi="Barlow"/>
          <w:iCs/>
          <w:sz w:val="22"/>
          <w:szCs w:val="24"/>
        </w:rPr>
      </w:pPr>
      <w:r w:rsidRPr="00C27C89">
        <w:rPr>
          <w:rFonts w:ascii="Barlow" w:hAnsi="Barlow"/>
          <w:iCs/>
          <w:sz w:val="22"/>
          <w:szCs w:val="24"/>
        </w:rPr>
        <w:t>Dato and underskrift fra institutlederen*</w:t>
      </w:r>
    </w:p>
    <w:p w14:paraId="489901C0" w14:textId="72EC97AF" w:rsidR="00C27C89" w:rsidRPr="00C27C89" w:rsidRDefault="00C27C89" w:rsidP="00C27C89">
      <w:pPr>
        <w:rPr>
          <w:rFonts w:ascii="Barlow" w:hAnsi="Barlow"/>
          <w:color w:val="FF0000"/>
          <w:sz w:val="18"/>
          <w:szCs w:val="20"/>
        </w:rPr>
      </w:pPr>
      <w:r w:rsidRPr="00C27C89">
        <w:rPr>
          <w:rFonts w:ascii="Barlow" w:hAnsi="Barlow"/>
          <w:i/>
          <w:sz w:val="18"/>
          <w:szCs w:val="20"/>
        </w:rPr>
        <w:t>*Underskrift godtages både fysisk eller gennem DocuSign.</w:t>
      </w:r>
    </w:p>
    <w:p w14:paraId="187C34A5" w14:textId="77777777" w:rsidR="008A3606" w:rsidRPr="00C27C89" w:rsidRDefault="008A3606" w:rsidP="00047F27">
      <w:pPr>
        <w:jc w:val="both"/>
        <w:rPr>
          <w:rFonts w:ascii="Barlow" w:hAnsi="Barlow" w:cs="Arial"/>
          <w:szCs w:val="20"/>
        </w:rPr>
      </w:pPr>
    </w:p>
    <w:p w14:paraId="6FFC686B" w14:textId="77777777" w:rsidR="008A3606" w:rsidRPr="00C27C89" w:rsidRDefault="008A3606" w:rsidP="00047F27">
      <w:pPr>
        <w:jc w:val="both"/>
        <w:rPr>
          <w:rFonts w:ascii="Barlow" w:hAnsi="Barlow" w:cs="Arial"/>
          <w:szCs w:val="20"/>
        </w:rPr>
      </w:pPr>
    </w:p>
    <w:p w14:paraId="413EBFD7" w14:textId="77777777" w:rsidR="008A3606" w:rsidRPr="00C27C89" w:rsidRDefault="008A3606" w:rsidP="00047F27">
      <w:pPr>
        <w:jc w:val="both"/>
        <w:rPr>
          <w:rFonts w:ascii="Barlow" w:hAnsi="Barlow" w:cs="Arial"/>
          <w:szCs w:val="20"/>
        </w:rPr>
      </w:pPr>
    </w:p>
    <w:p w14:paraId="1F527565" w14:textId="77777777" w:rsidR="008A3606" w:rsidRPr="00C27C89" w:rsidRDefault="008A3606" w:rsidP="00047F27">
      <w:pPr>
        <w:jc w:val="both"/>
        <w:rPr>
          <w:rFonts w:ascii="Barlow" w:hAnsi="Barlow" w:cs="Arial"/>
          <w:szCs w:val="20"/>
        </w:rPr>
      </w:pPr>
    </w:p>
    <w:p w14:paraId="5E1D8439" w14:textId="77777777" w:rsidR="008A3606" w:rsidRPr="00C27C89" w:rsidRDefault="008A3606" w:rsidP="00047F27">
      <w:pPr>
        <w:jc w:val="both"/>
        <w:rPr>
          <w:rFonts w:ascii="Barlow" w:hAnsi="Barlow" w:cs="Arial"/>
          <w:szCs w:val="20"/>
        </w:rPr>
      </w:pPr>
    </w:p>
    <w:p w14:paraId="2D66758B" w14:textId="77777777" w:rsidR="008A3606" w:rsidRPr="00C27C89" w:rsidRDefault="008A3606" w:rsidP="00047F27">
      <w:pPr>
        <w:jc w:val="both"/>
        <w:rPr>
          <w:rFonts w:ascii="Barlow" w:hAnsi="Barlow" w:cs="Arial"/>
          <w:szCs w:val="20"/>
        </w:rPr>
      </w:pPr>
    </w:p>
    <w:p w14:paraId="4EB8327B" w14:textId="77777777" w:rsidR="008A3606" w:rsidRPr="00C27C89" w:rsidRDefault="008A3606" w:rsidP="00047F27">
      <w:pPr>
        <w:jc w:val="both"/>
        <w:rPr>
          <w:rFonts w:ascii="Barlow" w:hAnsi="Barlow" w:cs="Arial"/>
          <w:szCs w:val="20"/>
        </w:rPr>
      </w:pPr>
    </w:p>
    <w:p w14:paraId="0B75827C" w14:textId="77777777" w:rsidR="008A3606" w:rsidRPr="00C27C89" w:rsidRDefault="008A3606" w:rsidP="00047F27">
      <w:pPr>
        <w:jc w:val="both"/>
        <w:rPr>
          <w:rFonts w:ascii="Barlow" w:hAnsi="Barlow" w:cs="Arial"/>
          <w:szCs w:val="20"/>
        </w:rPr>
      </w:pPr>
    </w:p>
    <w:p w14:paraId="361B94CE" w14:textId="77777777" w:rsidR="008A3606" w:rsidRPr="00C27C89" w:rsidRDefault="008A3606" w:rsidP="00047F27">
      <w:pPr>
        <w:jc w:val="both"/>
        <w:rPr>
          <w:rFonts w:ascii="Barlow" w:hAnsi="Barlow" w:cs="Arial"/>
          <w:szCs w:val="20"/>
        </w:rPr>
      </w:pPr>
    </w:p>
    <w:p w14:paraId="5B2880CB" w14:textId="77777777" w:rsidR="008A3606" w:rsidRPr="00C27C89" w:rsidRDefault="008A3606" w:rsidP="00047F27">
      <w:pPr>
        <w:jc w:val="both"/>
        <w:rPr>
          <w:rFonts w:ascii="Barlow" w:hAnsi="Barlow" w:cs="Arial"/>
          <w:szCs w:val="20"/>
        </w:rPr>
      </w:pPr>
    </w:p>
    <w:p w14:paraId="63DDE9B1" w14:textId="77777777" w:rsidR="001E2118" w:rsidRPr="00C27C89" w:rsidRDefault="001E2118" w:rsidP="00047F27">
      <w:pPr>
        <w:jc w:val="both"/>
        <w:rPr>
          <w:rFonts w:ascii="Barlow" w:hAnsi="Barlow" w:cs="Arial"/>
          <w:szCs w:val="20"/>
        </w:rPr>
      </w:pPr>
    </w:p>
    <w:sectPr w:rsidR="001E2118" w:rsidRPr="00C27C89" w:rsidSect="00C27C89">
      <w:headerReference w:type="default" r:id="rId8"/>
      <w:headerReference w:type="first" r:id="rId9"/>
      <w:pgSz w:w="11906" w:h="16838"/>
      <w:pgMar w:top="1440" w:right="1080" w:bottom="1440" w:left="108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D841A" w14:textId="77777777" w:rsidR="00C27C89" w:rsidRPr="00C27C89" w:rsidRDefault="00C27C89" w:rsidP="00E16C5A">
      <w:pPr>
        <w:spacing w:after="0" w:line="240" w:lineRule="auto"/>
      </w:pPr>
      <w:r w:rsidRPr="00C27C89">
        <w:separator/>
      </w:r>
    </w:p>
  </w:endnote>
  <w:endnote w:type="continuationSeparator" w:id="0">
    <w:p w14:paraId="4C5C83F2" w14:textId="77777777" w:rsidR="00C27C89" w:rsidRPr="00C27C89" w:rsidRDefault="00C27C89" w:rsidP="00E16C5A">
      <w:pPr>
        <w:spacing w:after="0" w:line="240" w:lineRule="auto"/>
      </w:pPr>
      <w:r w:rsidRPr="00C27C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 Black">
    <w:panose1 w:val="00000A00000000000000"/>
    <w:charset w:val="00"/>
    <w:family w:val="auto"/>
    <w:pitch w:val="variable"/>
    <w:sig w:usb0="20000007" w:usb1="00000000" w:usb2="00000000" w:usb3="00000000" w:csb0="00000193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9F83B" w14:textId="77777777" w:rsidR="00C27C89" w:rsidRPr="00C27C89" w:rsidRDefault="00C27C89" w:rsidP="00E16C5A">
      <w:pPr>
        <w:spacing w:after="0" w:line="240" w:lineRule="auto"/>
      </w:pPr>
      <w:r w:rsidRPr="00C27C89">
        <w:separator/>
      </w:r>
    </w:p>
  </w:footnote>
  <w:footnote w:type="continuationSeparator" w:id="0">
    <w:p w14:paraId="0B6A0DA4" w14:textId="77777777" w:rsidR="00C27C89" w:rsidRPr="00C27C89" w:rsidRDefault="00C27C89" w:rsidP="00E16C5A">
      <w:pPr>
        <w:spacing w:after="0" w:line="240" w:lineRule="auto"/>
      </w:pPr>
      <w:r w:rsidRPr="00C27C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1A99" w14:textId="77777777" w:rsidR="00E16C5A" w:rsidRPr="00C27C89" w:rsidRDefault="00E16C5A" w:rsidP="00E16C5A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378CF" w14:textId="77777777" w:rsidR="00B61953" w:rsidRPr="00C27C89" w:rsidRDefault="008A3606" w:rsidP="00C43710">
    <w:pPr>
      <w:pStyle w:val="Sidehoved"/>
      <w:jc w:val="right"/>
    </w:pPr>
    <w:r w:rsidRPr="00C27C89">
      <w:tab/>
    </w:r>
  </w:p>
  <w:p w14:paraId="4B3E7012" w14:textId="428E47B7" w:rsidR="00B61953" w:rsidRPr="00C27C89" w:rsidRDefault="0038773F" w:rsidP="00C43710">
    <w:pPr>
      <w:pStyle w:val="Sidehoved"/>
      <w:jc w:val="right"/>
    </w:pPr>
    <w:r w:rsidRPr="00C27C89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18ACEF79" wp14:editId="12339DDC">
          <wp:simplePos x="0" y="0"/>
          <wp:positionH relativeFrom="column">
            <wp:posOffset>4342130</wp:posOffset>
          </wp:positionH>
          <wp:positionV relativeFrom="paragraph">
            <wp:posOffset>14605</wp:posOffset>
          </wp:positionV>
          <wp:extent cx="1682750" cy="417195"/>
          <wp:effectExtent l="0" t="0" r="0" b="0"/>
          <wp:wrapSquare wrapText="bothSides"/>
          <wp:docPr id="412024003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5E3855" w14:textId="5BB1797B" w:rsidR="00B61953" w:rsidRPr="00C27C89" w:rsidRDefault="00B61953" w:rsidP="00C43710">
    <w:pPr>
      <w:pStyle w:val="Sidehoved"/>
      <w:jc w:val="right"/>
    </w:pPr>
  </w:p>
  <w:p w14:paraId="7AA3EDE4" w14:textId="77777777" w:rsidR="00B61953" w:rsidRPr="00C27C89" w:rsidRDefault="00B61953" w:rsidP="00C43710">
    <w:pPr>
      <w:pStyle w:val="Sidehoved"/>
      <w:jc w:val="right"/>
    </w:pPr>
  </w:p>
  <w:p w14:paraId="7DEA3BEF" w14:textId="77777777" w:rsidR="00B61953" w:rsidRPr="00C27C89" w:rsidRDefault="00B61953" w:rsidP="00C43710">
    <w:pPr>
      <w:pStyle w:val="Sidehoved"/>
      <w:jc w:val="right"/>
    </w:pPr>
  </w:p>
  <w:p w14:paraId="1E0A469F" w14:textId="77777777" w:rsidR="00E16C5A" w:rsidRPr="00C27C89" w:rsidRDefault="008A3606" w:rsidP="00C43710">
    <w:pPr>
      <w:pStyle w:val="Sidehoved"/>
      <w:jc w:val="right"/>
    </w:pPr>
    <w:r w:rsidRPr="00C27C89">
      <w:tab/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89"/>
    <w:rsid w:val="00027D3B"/>
    <w:rsid w:val="00047F27"/>
    <w:rsid w:val="000F3812"/>
    <w:rsid w:val="000F4C80"/>
    <w:rsid w:val="001735C7"/>
    <w:rsid w:val="001E2118"/>
    <w:rsid w:val="002F25C6"/>
    <w:rsid w:val="0038773F"/>
    <w:rsid w:val="003A0A25"/>
    <w:rsid w:val="003A73D7"/>
    <w:rsid w:val="003B1CB0"/>
    <w:rsid w:val="003C02C0"/>
    <w:rsid w:val="003E6FCD"/>
    <w:rsid w:val="00492B3D"/>
    <w:rsid w:val="004A2AB0"/>
    <w:rsid w:val="004A7983"/>
    <w:rsid w:val="00503F5F"/>
    <w:rsid w:val="005130CA"/>
    <w:rsid w:val="00647308"/>
    <w:rsid w:val="006D1CA8"/>
    <w:rsid w:val="006F21F5"/>
    <w:rsid w:val="006F4428"/>
    <w:rsid w:val="006F4EF7"/>
    <w:rsid w:val="0070223F"/>
    <w:rsid w:val="00773B3F"/>
    <w:rsid w:val="007910DA"/>
    <w:rsid w:val="0079598D"/>
    <w:rsid w:val="008A3606"/>
    <w:rsid w:val="009770D4"/>
    <w:rsid w:val="00981E39"/>
    <w:rsid w:val="009D02D3"/>
    <w:rsid w:val="009D4E8F"/>
    <w:rsid w:val="009F0F35"/>
    <w:rsid w:val="00AF1973"/>
    <w:rsid w:val="00B33E3C"/>
    <w:rsid w:val="00B61953"/>
    <w:rsid w:val="00B75E2E"/>
    <w:rsid w:val="00B92662"/>
    <w:rsid w:val="00C27C89"/>
    <w:rsid w:val="00C43710"/>
    <w:rsid w:val="00C57B8B"/>
    <w:rsid w:val="00CA491E"/>
    <w:rsid w:val="00D914E6"/>
    <w:rsid w:val="00DF212A"/>
    <w:rsid w:val="00E16036"/>
    <w:rsid w:val="00E16C5A"/>
    <w:rsid w:val="00E6489C"/>
    <w:rsid w:val="00E95C8C"/>
    <w:rsid w:val="00F44001"/>
    <w:rsid w:val="00F53699"/>
    <w:rsid w:val="00FD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4496D"/>
  <w15:chartTrackingRefBased/>
  <w15:docId w15:val="{F422F5A3-D05A-4AD1-A8C8-66EE2C21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3B"/>
    <w:pPr>
      <w:spacing w:after="200" w:line="276" w:lineRule="auto"/>
    </w:pPr>
    <w:rPr>
      <w:rFonts w:ascii="Arial" w:hAnsi="Arial"/>
      <w:szCs w:val="22"/>
      <w:lang w:eastAsia="en-US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eastAsia="da-DK"/>
    </w:rPr>
  </w:style>
  <w:style w:type="character" w:customStyle="1" w:styleId="StrktcitatTegn">
    <w:name w:val="Stærkt citat Tegn"/>
    <w:link w:val="Strktcitat"/>
    <w:uiPriority w:val="30"/>
    <w:rsid w:val="00E16C5A"/>
    <w:rPr>
      <w:rFonts w:eastAsia="Times New Roman"/>
      <w:b/>
      <w:bCs/>
      <w:i/>
      <w:iCs/>
      <w:color w:val="4F81BD"/>
      <w:lang w:eastAsia="da-DK"/>
    </w:rPr>
  </w:style>
  <w:style w:type="character" w:styleId="Hyperlink">
    <w:name w:val="Hyperlink"/>
    <w:uiPriority w:val="99"/>
    <w:unhideWhenUsed/>
    <w:rsid w:val="00B92662"/>
    <w:rPr>
      <w:color w:val="0000FF"/>
      <w:u w:val="single"/>
    </w:rPr>
  </w:style>
  <w:style w:type="table" w:styleId="Tabel-Gitter">
    <w:name w:val="Table Grid"/>
    <w:basedOn w:val="Tabel-Normal"/>
    <w:uiPriority w:val="59"/>
    <w:rsid w:val="003A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uiPriority w:val="99"/>
    <w:semiHidden/>
    <w:rsid w:val="005130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TS%20Tools%20and%20Files\AAU%20Office%20Templates\AAU%20Brev%20(DA)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ns0:Root xmlns:ns0="Captia">
  <ns0:case>
    <Content xmlns="Captia" id="file_no">
      <Value/>
    </Content>
  </ns0:case>
  <ns0:record>
    <Content xmlns="Captia" id="title">
      <Value/>
    </Content>
    <Content xmlns="Captia" id="letter_date">
      <Value/>
    </Content>
  </ns0:record>
</ns0:Root>
</file>

<file path=customXml/itemProps1.xml><?xml version="1.0" encoding="utf-8"?>
<ds:datastoreItem xmlns:ds="http://schemas.openxmlformats.org/officeDocument/2006/customXml" ds:itemID="{46392D60-B626-458B-A7A0-6679E629D2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6F7F9A-B25D-4782-8753-7295AC10E306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AAU Brev (DA)</Template>
  <TotalTime>26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Aalborg Universitet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Reinholt Andersen</dc:creator>
  <cp:keywords/>
  <cp:lastModifiedBy>Trine Reinholt Andersen</cp:lastModifiedBy>
  <cp:revision>6</cp:revision>
  <cp:lastPrinted>2013-01-24T14:04:00Z</cp:lastPrinted>
  <dcterms:created xsi:type="dcterms:W3CDTF">2026-02-26T10:31:00Z</dcterms:created>
  <dcterms:modified xsi:type="dcterms:W3CDTF">2026-02-27T12:21:00Z</dcterms:modified>
</cp:coreProperties>
</file>