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2A67" w14:textId="77777777" w:rsidR="00404861" w:rsidRPr="004F0CFD" w:rsidRDefault="00404861">
      <w:pPr>
        <w:rPr>
          <w:b/>
          <w:sz w:val="36"/>
          <w:szCs w:val="36"/>
          <w:lang w:val="en-GB"/>
        </w:rPr>
      </w:pPr>
      <w:r w:rsidRPr="004F0CFD">
        <w:rPr>
          <w:b/>
          <w:sz w:val="36"/>
          <w:szCs w:val="36"/>
          <w:lang w:val="en-GB"/>
        </w:rPr>
        <w:t>Applic</w:t>
      </w:r>
      <w:r w:rsidR="00055E29" w:rsidRPr="004F0CFD">
        <w:rPr>
          <w:b/>
          <w:sz w:val="36"/>
          <w:szCs w:val="36"/>
          <w:lang w:val="en-GB"/>
        </w:rPr>
        <w:t>ation for enrolment</w:t>
      </w:r>
      <w:r w:rsidRPr="004F0CFD">
        <w:rPr>
          <w:b/>
          <w:sz w:val="36"/>
          <w:szCs w:val="36"/>
          <w:lang w:val="en-GB"/>
        </w:rPr>
        <w:t xml:space="preserve"> as a PhD student</w:t>
      </w:r>
    </w:p>
    <w:p w14:paraId="4A337CDF" w14:textId="0493FF8E" w:rsidR="00404861" w:rsidRPr="004F0CFD" w:rsidRDefault="00404861">
      <w:pPr>
        <w:rPr>
          <w:lang w:val="en-GB"/>
        </w:rPr>
      </w:pPr>
      <w:r w:rsidRPr="004F0CFD">
        <w:rPr>
          <w:lang w:val="en-GB"/>
        </w:rPr>
        <w:t>(According to the regulations laid down</w:t>
      </w:r>
      <w:r w:rsidR="00494D52" w:rsidRPr="004F0CFD">
        <w:rPr>
          <w:lang w:val="en-GB"/>
        </w:rPr>
        <w:t xml:space="preserve"> in the </w:t>
      </w:r>
      <w:r w:rsidR="000367C4" w:rsidRPr="004F0CFD">
        <w:rPr>
          <w:lang w:val="en-GB"/>
        </w:rPr>
        <w:t>Ministerial Order No. 1</w:t>
      </w:r>
      <w:r w:rsidR="000367C4">
        <w:rPr>
          <w:lang w:val="en-GB"/>
        </w:rPr>
        <w:t>124</w:t>
      </w:r>
      <w:r w:rsidR="000367C4" w:rsidRPr="004F0CFD">
        <w:rPr>
          <w:lang w:val="en-GB"/>
        </w:rPr>
        <w:t xml:space="preserve"> of </w:t>
      </w:r>
      <w:r w:rsidR="000367C4">
        <w:rPr>
          <w:lang w:val="en-GB"/>
        </w:rPr>
        <w:t>September 19</w:t>
      </w:r>
      <w:r w:rsidR="000367C4" w:rsidRPr="004F0CFD">
        <w:rPr>
          <w:lang w:val="en-GB"/>
        </w:rPr>
        <w:t>, 20</w:t>
      </w:r>
      <w:r w:rsidR="000367C4">
        <w:rPr>
          <w:lang w:val="en-GB"/>
        </w:rPr>
        <w:t>25</w:t>
      </w:r>
      <w:r w:rsidRPr="004F0CFD">
        <w:rPr>
          <w:lang w:val="en-GB"/>
        </w:rPr>
        <w:t>)</w:t>
      </w:r>
    </w:p>
    <w:p w14:paraId="344A4D7B" w14:textId="77777777" w:rsidR="00404861" w:rsidRPr="004F0CFD" w:rsidRDefault="00404861">
      <w:pPr>
        <w:rPr>
          <w:sz w:val="28"/>
          <w:szCs w:val="28"/>
          <w:lang w:val="en-GB"/>
        </w:rPr>
      </w:pPr>
      <w:r w:rsidRPr="004F0CFD">
        <w:rPr>
          <w:sz w:val="28"/>
          <w:szCs w:val="28"/>
          <w:lang w:val="en-GB"/>
        </w:rPr>
        <w:t>Personal profile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22"/>
        <w:gridCol w:w="567"/>
        <w:gridCol w:w="2408"/>
        <w:gridCol w:w="427"/>
        <w:gridCol w:w="1418"/>
        <w:gridCol w:w="3007"/>
      </w:tblGrid>
      <w:tr w:rsidR="009C72E9" w:rsidRPr="004F0CFD" w14:paraId="320F06BC" w14:textId="77777777" w:rsidTr="00F24C74">
        <w:tc>
          <w:tcPr>
            <w:tcW w:w="1829" w:type="dxa"/>
            <w:shd w:val="clear" w:color="auto" w:fill="B8CCE4"/>
          </w:tcPr>
          <w:p w14:paraId="218B32B0" w14:textId="77777777" w:rsidR="009C72E9" w:rsidRPr="004F0CFD" w:rsidRDefault="009C72E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Name</w:t>
            </w:r>
          </w:p>
        </w:tc>
        <w:bookmarkStart w:id="0" w:name="Tekst8"/>
        <w:tc>
          <w:tcPr>
            <w:tcW w:w="7949" w:type="dxa"/>
            <w:gridSpan w:val="6"/>
          </w:tcPr>
          <w:p w14:paraId="74245CF5" w14:textId="77777777" w:rsidR="009C72E9" w:rsidRPr="004F0CFD" w:rsidRDefault="00E53E93" w:rsidP="00F24C74">
            <w:pPr>
              <w:pStyle w:val="Sidehoved"/>
              <w:tabs>
                <w:tab w:val="clear" w:pos="4819"/>
                <w:tab w:val="clear" w:pos="9638"/>
              </w:tabs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Tekst8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Name</w:t>
            </w:r>
            <w:r w:rsidRPr="004F0CFD">
              <w:rPr>
                <w:lang w:val="en-GB"/>
              </w:rPr>
              <w:fldChar w:fldCharType="end"/>
            </w:r>
            <w:bookmarkEnd w:id="0"/>
          </w:p>
        </w:tc>
      </w:tr>
      <w:tr w:rsidR="009C72E9" w:rsidRPr="004F0CFD" w14:paraId="2DA8B07A" w14:textId="77777777" w:rsidTr="00F24C74">
        <w:tc>
          <w:tcPr>
            <w:tcW w:w="5353" w:type="dxa"/>
            <w:gridSpan w:val="5"/>
            <w:shd w:val="clear" w:color="auto" w:fill="B8CCE4"/>
          </w:tcPr>
          <w:p w14:paraId="05822B26" w14:textId="77777777" w:rsidR="009C72E9" w:rsidRPr="004F0CFD" w:rsidRDefault="009C72E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Social security number (cpr. no.) or birth date</w:t>
            </w:r>
          </w:p>
        </w:tc>
        <w:tc>
          <w:tcPr>
            <w:tcW w:w="4425" w:type="dxa"/>
            <w:gridSpan w:val="2"/>
          </w:tcPr>
          <w:p w14:paraId="6DBE03E7" w14:textId="77777777" w:rsidR="009C72E9" w:rsidRPr="004F0CFD" w:rsidRDefault="00E53E93" w:rsidP="00F24C74">
            <w:pPr>
              <w:pStyle w:val="Sidehoved"/>
              <w:tabs>
                <w:tab w:val="clear" w:pos="4819"/>
                <w:tab w:val="clear" w:pos="9638"/>
              </w:tabs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pr.no."/>
                  </w:textInput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cpr.no.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9C72E9" w:rsidRPr="004F0CFD" w14:paraId="6650FA86" w14:textId="77777777" w:rsidTr="00803696">
        <w:trPr>
          <w:trHeight w:val="326"/>
        </w:trPr>
        <w:tc>
          <w:tcPr>
            <w:tcW w:w="2518" w:type="dxa"/>
            <w:gridSpan w:val="3"/>
            <w:shd w:val="clear" w:color="auto" w:fill="B8CCE4"/>
            <w:vAlign w:val="center"/>
          </w:tcPr>
          <w:p w14:paraId="3B870007" w14:textId="77777777" w:rsidR="00115C42" w:rsidRPr="004F0CFD" w:rsidRDefault="009C72E9" w:rsidP="006805F3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Postal address</w:t>
            </w:r>
          </w:p>
        </w:tc>
        <w:tc>
          <w:tcPr>
            <w:tcW w:w="7260" w:type="dxa"/>
            <w:gridSpan w:val="4"/>
          </w:tcPr>
          <w:p w14:paraId="4518DFDD" w14:textId="77777777" w:rsidR="00115C42" w:rsidRPr="004F0CFD" w:rsidRDefault="00E53E93" w:rsidP="000C5FA3">
            <w:pPr>
              <w:pStyle w:val="Sidehoved"/>
              <w:tabs>
                <w:tab w:val="clear" w:pos="4819"/>
                <w:tab w:val="clear" w:pos="9638"/>
              </w:tabs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address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0C5FA3" w:rsidRPr="004F0CFD" w14:paraId="7AF0A19A" w14:textId="77777777" w:rsidTr="00803696">
        <w:trPr>
          <w:trHeight w:val="273"/>
        </w:trPr>
        <w:tc>
          <w:tcPr>
            <w:tcW w:w="2518" w:type="dxa"/>
            <w:gridSpan w:val="3"/>
            <w:shd w:val="clear" w:color="auto" w:fill="B8CCE4"/>
            <w:vAlign w:val="center"/>
          </w:tcPr>
          <w:p w14:paraId="4BA7CD55" w14:textId="77777777" w:rsidR="000C5FA3" w:rsidRPr="004F0CFD" w:rsidRDefault="000C5FA3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E-mail</w:t>
            </w:r>
          </w:p>
        </w:tc>
        <w:tc>
          <w:tcPr>
            <w:tcW w:w="7260" w:type="dxa"/>
            <w:gridSpan w:val="4"/>
          </w:tcPr>
          <w:p w14:paraId="7F7D09DF" w14:textId="77777777" w:rsidR="000C5FA3" w:rsidRPr="004F0CFD" w:rsidRDefault="000C5FA3" w:rsidP="00F24C74">
            <w:pPr>
              <w:pStyle w:val="Sidehoved"/>
              <w:tabs>
                <w:tab w:val="clear" w:pos="4819"/>
                <w:tab w:val="clear" w:pos="9638"/>
              </w:tabs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address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3E27F5" w:rsidRPr="004F0CFD" w14:paraId="77A73F42" w14:textId="77777777" w:rsidTr="00F24C74">
        <w:tblPrEx>
          <w:tblCellMar>
            <w:left w:w="28" w:type="dxa"/>
            <w:right w:w="28" w:type="dxa"/>
          </w:tblCellMar>
        </w:tblPrEx>
        <w:tc>
          <w:tcPr>
            <w:tcW w:w="1951" w:type="dxa"/>
            <w:gridSpan w:val="2"/>
            <w:shd w:val="clear" w:color="auto" w:fill="B8CCE4"/>
            <w:vAlign w:val="center"/>
          </w:tcPr>
          <w:p w14:paraId="7C7478DE" w14:textId="77777777" w:rsidR="003E27F5" w:rsidRPr="004F0CFD" w:rsidRDefault="003E27F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Telephone</w:t>
            </w:r>
          </w:p>
        </w:tc>
        <w:tc>
          <w:tcPr>
            <w:tcW w:w="2975" w:type="dxa"/>
            <w:gridSpan w:val="2"/>
          </w:tcPr>
          <w:p w14:paraId="1B4DDA75" w14:textId="77777777" w:rsidR="003E27F5" w:rsidRPr="004F0CFD" w:rsidRDefault="00E53E93" w:rsidP="00F24C74">
            <w:pPr>
              <w:pStyle w:val="Sidehoved"/>
              <w:tabs>
                <w:tab w:val="clear" w:pos="4819"/>
                <w:tab w:val="clear" w:pos="9638"/>
              </w:tabs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phone"/>
                  </w:textInput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telephone</w:t>
            </w:r>
            <w:r w:rsidRPr="004F0CFD">
              <w:rPr>
                <w:lang w:val="en-GB"/>
              </w:rPr>
              <w:fldChar w:fldCharType="end"/>
            </w:r>
          </w:p>
        </w:tc>
        <w:tc>
          <w:tcPr>
            <w:tcW w:w="1845" w:type="dxa"/>
            <w:gridSpan w:val="2"/>
            <w:shd w:val="clear" w:color="auto" w:fill="B8CCE4"/>
          </w:tcPr>
          <w:p w14:paraId="14C26D15" w14:textId="77777777" w:rsidR="003E27F5" w:rsidRPr="004F0CFD" w:rsidRDefault="003E27F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Citizenship</w:t>
            </w:r>
          </w:p>
        </w:tc>
        <w:tc>
          <w:tcPr>
            <w:tcW w:w="3007" w:type="dxa"/>
          </w:tcPr>
          <w:p w14:paraId="01DF8969" w14:textId="77777777" w:rsidR="003E27F5" w:rsidRPr="004F0CFD" w:rsidRDefault="00E53E93" w:rsidP="00F24C74">
            <w:pPr>
              <w:pStyle w:val="Listeafsnit"/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izenship"/>
                  </w:textInput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</w:tbl>
    <w:p w14:paraId="6632B712" w14:textId="77777777" w:rsidR="003E27F5" w:rsidRPr="004F0CFD" w:rsidRDefault="003E27F5" w:rsidP="009C72E9">
      <w:pPr>
        <w:rPr>
          <w:lang w:val="en-GB"/>
        </w:rPr>
      </w:pPr>
    </w:p>
    <w:p w14:paraId="42A61444" w14:textId="77777777" w:rsidR="003E27F5" w:rsidRPr="004F0CFD" w:rsidRDefault="003E27F5" w:rsidP="009C72E9">
      <w:pPr>
        <w:rPr>
          <w:sz w:val="28"/>
          <w:szCs w:val="28"/>
          <w:lang w:val="en-GB"/>
        </w:rPr>
      </w:pPr>
      <w:r w:rsidRPr="004F0CFD">
        <w:rPr>
          <w:sz w:val="28"/>
          <w:szCs w:val="28"/>
          <w:lang w:val="en-GB"/>
        </w:rPr>
        <w:t>Academic Profile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5853"/>
      </w:tblGrid>
      <w:tr w:rsidR="003E27F5" w:rsidRPr="004F0CFD" w14:paraId="31680B72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78644FAA" w14:textId="77777777" w:rsidR="003E27F5" w:rsidRPr="004F0CFD" w:rsidRDefault="003E27F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jc w:val="center"/>
              <w:rPr>
                <w:lang w:val="en-GB"/>
              </w:rPr>
            </w:pPr>
            <w:proofErr w:type="gramStart"/>
            <w:r w:rsidRPr="004F0CFD">
              <w:rPr>
                <w:lang w:val="en-GB"/>
              </w:rPr>
              <w:t>Master</w:t>
            </w:r>
            <w:proofErr w:type="gramEnd"/>
            <w:r w:rsidRPr="004F0CFD">
              <w:rPr>
                <w:lang w:val="en-GB"/>
              </w:rPr>
              <w:t xml:space="preserve"> degree/fiel</w:t>
            </w:r>
            <w:r w:rsidR="005F4B96" w:rsidRPr="004F0CFD">
              <w:rPr>
                <w:lang w:val="en-GB"/>
              </w:rPr>
              <w:t>d/institution</w:t>
            </w:r>
          </w:p>
        </w:tc>
        <w:tc>
          <w:tcPr>
            <w:tcW w:w="5984" w:type="dxa"/>
          </w:tcPr>
          <w:p w14:paraId="3B511A3B" w14:textId="77777777" w:rsidR="003E27F5" w:rsidRPr="004F0CFD" w:rsidRDefault="001F5CB5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B13A76" w:rsidRPr="004F0CFD" w14:paraId="6AAAFB8F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7F8BEF39" w14:textId="77777777" w:rsidR="00B13A76" w:rsidRPr="004F0CFD" w:rsidRDefault="00B13A76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Other relevant postgraduate experience</w:t>
            </w:r>
          </w:p>
        </w:tc>
        <w:tc>
          <w:tcPr>
            <w:tcW w:w="5984" w:type="dxa"/>
          </w:tcPr>
          <w:p w14:paraId="3665639B" w14:textId="77777777" w:rsidR="00B13A76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B13A76" w:rsidRPr="004F0CFD" w14:paraId="568AF92A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3C819D60" w14:textId="77777777" w:rsidR="00B13A76" w:rsidRPr="004F0CFD" w:rsidRDefault="00B13A76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Participation in scientifi</w:t>
            </w:r>
            <w:r w:rsidR="005037D2" w:rsidRPr="004F0CFD">
              <w:rPr>
                <w:lang w:val="en-GB"/>
              </w:rPr>
              <w:t xml:space="preserve">c work, </w:t>
            </w:r>
            <w:proofErr w:type="gramStart"/>
            <w:r w:rsidR="005037D2" w:rsidRPr="004F0CFD">
              <w:rPr>
                <w:lang w:val="en-GB"/>
              </w:rPr>
              <w:t>Yes</w:t>
            </w:r>
            <w:proofErr w:type="gramEnd"/>
            <w:r w:rsidR="005037D2" w:rsidRPr="004F0CFD">
              <w:rPr>
                <w:lang w:val="en-GB"/>
              </w:rPr>
              <w:t>: Please specify sepa</w:t>
            </w:r>
            <w:r w:rsidRPr="004F0CFD">
              <w:rPr>
                <w:lang w:val="en-GB"/>
              </w:rPr>
              <w:t>rately</w:t>
            </w:r>
          </w:p>
        </w:tc>
        <w:tc>
          <w:tcPr>
            <w:tcW w:w="5984" w:type="dxa"/>
          </w:tcPr>
          <w:p w14:paraId="537F5273" w14:textId="77777777" w:rsidR="00B13A76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</w:tbl>
    <w:p w14:paraId="2C85B5F9" w14:textId="77777777" w:rsidR="005037D2" w:rsidRPr="004F0CFD" w:rsidRDefault="005037D2" w:rsidP="009C72E9">
      <w:pPr>
        <w:rPr>
          <w:lang w:val="en-GB"/>
        </w:rPr>
      </w:pPr>
    </w:p>
    <w:p w14:paraId="20A2D2A6" w14:textId="77777777" w:rsidR="005037D2" w:rsidRPr="004F0CFD" w:rsidRDefault="005037D2" w:rsidP="009C72E9">
      <w:pPr>
        <w:rPr>
          <w:sz w:val="28"/>
          <w:szCs w:val="28"/>
          <w:lang w:val="en-GB"/>
        </w:rPr>
      </w:pPr>
      <w:r w:rsidRPr="004F0CFD">
        <w:rPr>
          <w:sz w:val="28"/>
          <w:szCs w:val="28"/>
          <w:lang w:val="en-GB"/>
        </w:rPr>
        <w:t>Previous PhD studies</w:t>
      </w:r>
    </w:p>
    <w:p w14:paraId="2177DED5" w14:textId="77777777" w:rsidR="009C6895" w:rsidRPr="004F0CFD" w:rsidRDefault="005037D2" w:rsidP="00DD4BC4">
      <w:pPr>
        <w:pStyle w:val="Listeafsnit"/>
        <w:numPr>
          <w:ilvl w:val="0"/>
          <w:numId w:val="6"/>
        </w:numPr>
        <w:rPr>
          <w:lang w:val="en-GB"/>
        </w:rPr>
      </w:pPr>
      <w:r w:rsidRPr="004F0CFD">
        <w:rPr>
          <w:lang w:val="en-GB"/>
        </w:rPr>
        <w:t xml:space="preserve">Prior enrolment as a PhD student </w:t>
      </w:r>
      <w:r w:rsidR="009C6895" w:rsidRPr="004F0CFD">
        <w:rPr>
          <w:lang w:val="en-GB"/>
        </w:rPr>
        <w:t xml:space="preserve">                          </w:t>
      </w:r>
      <w:r w:rsidRPr="004F0CFD">
        <w:rPr>
          <w:lang w:val="en-GB"/>
        </w:rPr>
        <w:t xml:space="preserve">  </w:t>
      </w:r>
      <w:r w:rsidR="009C6895" w:rsidRPr="004F0CFD">
        <w:rPr>
          <w:lang w:val="en-GB"/>
        </w:rPr>
        <w:t xml:space="preserve">Yes   </w:t>
      </w:r>
      <w:r w:rsidR="00BB61A4" w:rsidRPr="004F0CFD">
        <w:rPr>
          <w:lang w:val="en-GB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1"/>
      <w:r w:rsidR="00BB61A4" w:rsidRPr="004F0CFD">
        <w:rPr>
          <w:lang w:val="en-GB"/>
        </w:rPr>
        <w:instrText xml:space="preserve"> FORMCHECKBOX </w:instrText>
      </w:r>
      <w:r w:rsidR="00BB61A4" w:rsidRPr="004F0CFD">
        <w:rPr>
          <w:lang w:val="en-GB"/>
        </w:rPr>
      </w:r>
      <w:r w:rsidR="00BB61A4" w:rsidRPr="004F0CFD">
        <w:rPr>
          <w:lang w:val="en-GB"/>
        </w:rPr>
        <w:fldChar w:fldCharType="separate"/>
      </w:r>
      <w:r w:rsidR="00BB61A4" w:rsidRPr="004F0CFD">
        <w:rPr>
          <w:lang w:val="en-GB"/>
        </w:rPr>
        <w:fldChar w:fldCharType="end"/>
      </w:r>
      <w:bookmarkEnd w:id="1"/>
      <w:r w:rsidR="00BB61A4" w:rsidRPr="004F0CFD">
        <w:rPr>
          <w:lang w:val="en-GB"/>
        </w:rPr>
        <w:t xml:space="preserve"> </w:t>
      </w:r>
      <w:r w:rsidR="009C6895" w:rsidRPr="004F0CFD">
        <w:rPr>
          <w:lang w:val="en-GB"/>
        </w:rPr>
        <w:t xml:space="preserve">No </w:t>
      </w:r>
      <w:r w:rsidR="00BB61A4" w:rsidRPr="004F0CFD">
        <w:rPr>
          <w:lang w:val="en-GB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2"/>
      <w:r w:rsidR="00BB61A4" w:rsidRPr="004F0CFD">
        <w:rPr>
          <w:lang w:val="en-GB"/>
        </w:rPr>
        <w:instrText xml:space="preserve"> FORMCHECKBOX </w:instrText>
      </w:r>
      <w:r w:rsidR="00BB61A4" w:rsidRPr="004F0CFD">
        <w:rPr>
          <w:lang w:val="en-GB"/>
        </w:rPr>
      </w:r>
      <w:r w:rsidR="00BB61A4" w:rsidRPr="004F0CFD">
        <w:rPr>
          <w:lang w:val="en-GB"/>
        </w:rPr>
        <w:fldChar w:fldCharType="separate"/>
      </w:r>
      <w:r w:rsidR="00BB61A4" w:rsidRPr="004F0CFD">
        <w:rPr>
          <w:lang w:val="en-GB"/>
        </w:rPr>
        <w:fldChar w:fldCharType="end"/>
      </w:r>
      <w:bookmarkEnd w:id="2"/>
    </w:p>
    <w:p w14:paraId="0EAC5185" w14:textId="77777777" w:rsidR="005E32F8" w:rsidRPr="004F0CFD" w:rsidRDefault="005E32F8" w:rsidP="005E32F8">
      <w:pPr>
        <w:pStyle w:val="Listeafsnit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829"/>
        <w:gridCol w:w="5022"/>
      </w:tblGrid>
      <w:tr w:rsidR="005E32F8" w:rsidRPr="004F0CFD" w14:paraId="67379E25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03C02161" w14:textId="77777777" w:rsidR="005E32F8" w:rsidRPr="004F0CFD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Institution/Programme</w:t>
            </w:r>
          </w:p>
        </w:tc>
        <w:tc>
          <w:tcPr>
            <w:tcW w:w="5984" w:type="dxa"/>
            <w:gridSpan w:val="2"/>
          </w:tcPr>
          <w:p w14:paraId="7CCD3357" w14:textId="77777777" w:rsidR="005E32F8" w:rsidRPr="004F0CFD" w:rsidRDefault="00E60566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="00F43DBB" w:rsidRPr="004F0CFD">
              <w:rPr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5E32F8" w:rsidRPr="004F0CFD" w14:paraId="0B57F5A1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5BBACFED" w14:textId="77777777" w:rsidR="005E32F8" w:rsidRPr="004F0CFD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Subjects studied</w:t>
            </w:r>
          </w:p>
        </w:tc>
        <w:tc>
          <w:tcPr>
            <w:tcW w:w="5984" w:type="dxa"/>
            <w:gridSpan w:val="2"/>
          </w:tcPr>
          <w:p w14:paraId="28C792D0" w14:textId="77777777" w:rsidR="005E32F8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5E32F8" w:rsidRPr="004F0CFD" w14:paraId="72473ADC" w14:textId="77777777" w:rsidTr="00F24C74">
        <w:tc>
          <w:tcPr>
            <w:tcW w:w="4644" w:type="dxa"/>
            <w:gridSpan w:val="2"/>
            <w:shd w:val="clear" w:color="auto" w:fill="B8CCE4"/>
          </w:tcPr>
          <w:p w14:paraId="4876E094" w14:textId="77777777" w:rsidR="005E32F8" w:rsidRPr="004F0CFD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Date of commencement</w:t>
            </w:r>
          </w:p>
        </w:tc>
        <w:tc>
          <w:tcPr>
            <w:tcW w:w="5134" w:type="dxa"/>
          </w:tcPr>
          <w:p w14:paraId="1392655C" w14:textId="77777777" w:rsidR="005E32F8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5E32F8" w:rsidRPr="004F0CFD" w14:paraId="0493E40C" w14:textId="77777777" w:rsidTr="00F24C74">
        <w:tc>
          <w:tcPr>
            <w:tcW w:w="4644" w:type="dxa"/>
            <w:gridSpan w:val="2"/>
            <w:shd w:val="clear" w:color="auto" w:fill="B8CCE4"/>
          </w:tcPr>
          <w:p w14:paraId="31A9EBDB" w14:textId="77777777" w:rsidR="005E32F8" w:rsidRPr="004F0CFD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Date of termination/interruption</w:t>
            </w:r>
          </w:p>
        </w:tc>
        <w:tc>
          <w:tcPr>
            <w:tcW w:w="5134" w:type="dxa"/>
          </w:tcPr>
          <w:p w14:paraId="5EC9F39E" w14:textId="77777777" w:rsidR="005E32F8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</w:tbl>
    <w:p w14:paraId="38A04633" w14:textId="77777777" w:rsidR="005E32F8" w:rsidRPr="004F0CFD" w:rsidRDefault="005E32F8" w:rsidP="005E32F8">
      <w:pPr>
        <w:rPr>
          <w:lang w:val="en-GB"/>
        </w:rPr>
      </w:pPr>
    </w:p>
    <w:p w14:paraId="77B1E1F3" w14:textId="77777777" w:rsidR="00933B6D" w:rsidRPr="004F0CFD" w:rsidRDefault="00933B6D" w:rsidP="005E32F8">
      <w:pPr>
        <w:rPr>
          <w:sz w:val="28"/>
          <w:szCs w:val="28"/>
          <w:lang w:val="en-GB"/>
        </w:rPr>
      </w:pPr>
      <w:r w:rsidRPr="004F0CFD">
        <w:rPr>
          <w:sz w:val="28"/>
          <w:szCs w:val="28"/>
          <w:lang w:val="en-GB"/>
        </w:rPr>
        <w:t>Doctoral Programme at Aalborg University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537"/>
        <w:gridCol w:w="603"/>
        <w:gridCol w:w="6019"/>
      </w:tblGrid>
      <w:tr w:rsidR="00933B6D" w:rsidRPr="000367C4" w14:paraId="1C5D9D33" w14:textId="77777777" w:rsidTr="00F24C74">
        <w:tc>
          <w:tcPr>
            <w:tcW w:w="3029" w:type="dxa"/>
            <w:gridSpan w:val="2"/>
            <w:shd w:val="clear" w:color="auto" w:fill="B8CCE4"/>
          </w:tcPr>
          <w:p w14:paraId="7E3615CB" w14:textId="77777777" w:rsidR="00933B6D" w:rsidRPr="004F0CFD" w:rsidRDefault="00933B6D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Doctoral Programme</w:t>
            </w:r>
          </w:p>
        </w:tc>
        <w:sdt>
          <w:sdtPr>
            <w:rPr>
              <w:lang w:val="en-GB"/>
            </w:rPr>
            <w:alias w:val="Please selec your program from the list"/>
            <w:tag w:val="Please selec your program from the list"/>
            <w:id w:val="2099047553"/>
            <w:placeholder>
              <w:docPart w:val="5EF8C64E92944E898928C9930CD6B272"/>
            </w:placeholder>
            <w:showingPlcHdr/>
            <w:dropDownList>
              <w:listItem w:value="Scroll down to find your program"/>
              <w:listItem w:displayText="Mathematics and Physics" w:value="Mathematics and Physics"/>
              <w:listItem w:displayText="Computer Science and Engineering" w:value="Computer Science and Engineering"/>
              <w:listItem w:displayText="Planning and Development" w:value="Planning and Development"/>
              <w:listItem w:displayText="Biotechnology, Chemistry and Environmental Engineering" w:value="Biotechnology, Chemistry and Environmental Engineering"/>
              <w:listItem w:displayText="Electrical and Electronic Engineering" w:value="Electrical and Electronic Engineering"/>
              <w:listItem w:displayText="Civil Engineering" w:value="Civil Engineering"/>
              <w:listItem w:displayText="Mechanical Engineering" w:value="Mechanical Engineering"/>
              <w:listItem w:displayText="Wireless Communications" w:value="Wireless Communications"/>
              <w:listItem w:displayText="Energy Technology" w:value="Energy Technology"/>
              <w:listItem w:displayText="Media, Architecture and Design (MAD)" w:value="Media, Architecture and Design (MAD)"/>
              <w:listItem w:displayText="Materials Science, Mechanical and Manufacturing Engineering" w:value="Materials Science, Mechanical and Manufacturing Engineering"/>
            </w:dropDownList>
          </w:sdtPr>
          <w:sdtEndPr/>
          <w:sdtContent>
            <w:tc>
              <w:tcPr>
                <w:tcW w:w="6825" w:type="dxa"/>
                <w:gridSpan w:val="2"/>
              </w:tcPr>
              <w:p w14:paraId="7BEF09F3" w14:textId="77777777" w:rsidR="00933B6D" w:rsidRPr="004F0CFD" w:rsidRDefault="00393973" w:rsidP="0061629F">
                <w:pPr>
                  <w:spacing w:after="0" w:line="240" w:lineRule="auto"/>
                  <w:rPr>
                    <w:lang w:val="en-GB"/>
                  </w:rPr>
                </w:pPr>
                <w:r>
                  <w:rPr>
                    <w:rStyle w:val="Pladsholdertekst"/>
                    <w:lang w:val="en-GB"/>
                  </w:rPr>
                  <w:t>Please choose an element from the list.</w:t>
                </w:r>
              </w:p>
            </w:tc>
          </w:sdtContent>
        </w:sdt>
      </w:tr>
      <w:tr w:rsidR="00933B6D" w:rsidRPr="000367C4" w14:paraId="4504B96B" w14:textId="77777777" w:rsidTr="00F24C74">
        <w:tc>
          <w:tcPr>
            <w:tcW w:w="2474" w:type="dxa"/>
            <w:shd w:val="clear" w:color="auto" w:fill="B8CCE4"/>
          </w:tcPr>
          <w:p w14:paraId="4E6472FC" w14:textId="77777777" w:rsidR="00933B6D" w:rsidRPr="004F0CFD" w:rsidRDefault="00933B6D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Department</w:t>
            </w:r>
          </w:p>
        </w:tc>
        <w:sdt>
          <w:sdtPr>
            <w:rPr>
              <w:lang w:val="en-GB"/>
            </w:rPr>
            <w:alias w:val="Please select your department from the list"/>
            <w:tag w:val="Please select your department from the list"/>
            <w:id w:val="-1521154186"/>
            <w:placeholder>
              <w:docPart w:val="F5D3384804DC46A399F0A4E3CEE7B31E"/>
            </w:placeholder>
            <w:showingPlcHdr/>
            <w:dropDownList>
              <w:listItem w:value="Scroll down to find your department"/>
              <w:listItem w:displayText="Please scroll down" w:value="Please scroll down"/>
              <w:listItem w:displayText="BUILD - Institut for Byggeri, By og Miljø" w:value="BUILD - Institut for Byggeri, By og Miljø"/>
              <w:listItem w:displayText="Create - Institut for Arkitektur og Medieteknologi - Department of Architecture, Design and Media Technology" w:value="Create - Institut for Arkitektur og Medieteknologi - Department of Architecture, Design and Media Technology"/>
              <w:listItem w:displayText="ICT - Institut for Elektroniske Systemer - Department of Electronic Systems" w:value="ICT - Institut for Elektroniske Systemer - Department of Electronic Systems"/>
              <w:listItem w:displayText="Materials and Production - Institut for Materialer og Produktion - " w:value="Materials and Production - Institut for Materialer og Produktion - "/>
              <w:listItem w:displayText="AAU Energi - AAU Energy" w:value="AAU Energi - AAU Energy"/>
              <w:listItem w:displayText="Mathematical Sciences - Institut for Matematiske Fag" w:value="Mathematical Sciences - Institut for Matematiske Fag"/>
              <w:listItem w:displayText="Department of Chemistry and Bioscience - Institut for Kemi og Biovidenskab" w:value="Department of Chemistry and Bioscience - Institut for Kemi og Biovidenskab"/>
              <w:listItem w:displayText="Plan - Institut for Planlægning - Department of Developement and Planning" w:value="Plan - Institut for Planlægning - Department of Developement and Planning"/>
            </w:dropDownList>
          </w:sdtPr>
          <w:sdtEndPr/>
          <w:sdtContent>
            <w:tc>
              <w:tcPr>
                <w:tcW w:w="7380" w:type="dxa"/>
                <w:gridSpan w:val="3"/>
              </w:tcPr>
              <w:p w14:paraId="7E9C15FE" w14:textId="77777777" w:rsidR="00933B6D" w:rsidRPr="004F0CFD" w:rsidRDefault="00393973" w:rsidP="00F24C74">
                <w:pPr>
                  <w:spacing w:after="0" w:line="240" w:lineRule="auto"/>
                  <w:rPr>
                    <w:lang w:val="en-GB"/>
                  </w:rPr>
                </w:pPr>
                <w:r w:rsidRPr="00A973D0">
                  <w:rPr>
                    <w:rStyle w:val="Pladsholdertekst"/>
                    <w:lang w:val="en-US"/>
                  </w:rPr>
                  <w:t>Please choose an element from the list.</w:t>
                </w:r>
              </w:p>
            </w:tc>
          </w:sdtContent>
        </w:sdt>
      </w:tr>
      <w:tr w:rsidR="00933B6D" w:rsidRPr="004F0CFD" w14:paraId="2559A25E" w14:textId="77777777" w:rsidTr="000278E5">
        <w:trPr>
          <w:trHeight w:val="527"/>
        </w:trPr>
        <w:tc>
          <w:tcPr>
            <w:tcW w:w="2474" w:type="dxa"/>
            <w:shd w:val="clear" w:color="auto" w:fill="B8CCE4"/>
          </w:tcPr>
          <w:p w14:paraId="614A195B" w14:textId="77777777" w:rsidR="00C73D33" w:rsidRPr="004F0CFD" w:rsidRDefault="00933B6D" w:rsidP="000278E5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Supervisor(s)</w:t>
            </w:r>
          </w:p>
        </w:tc>
        <w:tc>
          <w:tcPr>
            <w:tcW w:w="7380" w:type="dxa"/>
            <w:gridSpan w:val="3"/>
          </w:tcPr>
          <w:p w14:paraId="72BBAFF1" w14:textId="77777777" w:rsidR="00C73D33" w:rsidRPr="004F0CFD" w:rsidRDefault="00E53E93" w:rsidP="000278E5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0278E5" w:rsidRPr="004F0CFD" w14:paraId="5321BA7A" w14:textId="77777777" w:rsidTr="00F24C74">
        <w:tc>
          <w:tcPr>
            <w:tcW w:w="2474" w:type="dxa"/>
            <w:shd w:val="clear" w:color="auto" w:fill="B8CCE4"/>
          </w:tcPr>
          <w:p w14:paraId="7AB6C6B0" w14:textId="77777777" w:rsidR="000278E5" w:rsidRPr="004F0CFD" w:rsidRDefault="000278E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Main Supervisor e-mail</w:t>
            </w:r>
          </w:p>
        </w:tc>
        <w:tc>
          <w:tcPr>
            <w:tcW w:w="7380" w:type="dxa"/>
            <w:gridSpan w:val="3"/>
          </w:tcPr>
          <w:p w14:paraId="50F14646" w14:textId="77777777" w:rsidR="000278E5" w:rsidRPr="004F0CFD" w:rsidRDefault="000278E5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933B6D" w:rsidRPr="004F0CFD" w14:paraId="50E5E0C0" w14:textId="77777777" w:rsidTr="00F24C74">
        <w:tc>
          <w:tcPr>
            <w:tcW w:w="2474" w:type="dxa"/>
            <w:shd w:val="clear" w:color="auto" w:fill="B8CCE4"/>
            <w:vAlign w:val="center"/>
          </w:tcPr>
          <w:p w14:paraId="4FFBCC5C" w14:textId="77777777" w:rsidR="00933B6D" w:rsidRPr="004F0CFD" w:rsidRDefault="00933B6D" w:rsidP="00D16216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Project title</w:t>
            </w:r>
            <w:r w:rsidR="00770F05" w:rsidRPr="004F0CFD">
              <w:rPr>
                <w:lang w:val="en-GB"/>
              </w:rPr>
              <w:t xml:space="preserve"> (please enclose project description)</w:t>
            </w:r>
          </w:p>
        </w:tc>
        <w:tc>
          <w:tcPr>
            <w:tcW w:w="7380" w:type="dxa"/>
            <w:gridSpan w:val="3"/>
          </w:tcPr>
          <w:p w14:paraId="09DBD0CC" w14:textId="77777777" w:rsidR="00933B6D" w:rsidRPr="004F0CFD" w:rsidRDefault="00E53E93" w:rsidP="00F24C74">
            <w:pPr>
              <w:spacing w:after="0" w:line="240" w:lineRule="auto"/>
              <w:rPr>
                <w:i/>
                <w:lang w:val="en-GB"/>
              </w:rPr>
            </w:pPr>
            <w:r w:rsidRPr="004F0CFD">
              <w:rPr>
                <w:i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i/>
                <w:lang w:val="en-GB"/>
              </w:rPr>
              <w:instrText xml:space="preserve"> FORMTEXT </w:instrText>
            </w:r>
            <w:r w:rsidRPr="004F0CFD">
              <w:rPr>
                <w:i/>
                <w:lang w:val="en-GB"/>
              </w:rPr>
            </w:r>
            <w:r w:rsidRPr="004F0CFD">
              <w:rPr>
                <w:i/>
                <w:lang w:val="en-GB"/>
              </w:rPr>
              <w:fldChar w:fldCharType="separate"/>
            </w:r>
            <w:r w:rsidRPr="004F0CFD">
              <w:rPr>
                <w:i/>
                <w:noProof/>
                <w:lang w:val="en-GB"/>
              </w:rPr>
              <w:t> </w:t>
            </w:r>
            <w:r w:rsidRPr="004F0CFD">
              <w:rPr>
                <w:i/>
                <w:noProof/>
                <w:lang w:val="en-GB"/>
              </w:rPr>
              <w:t> </w:t>
            </w:r>
            <w:r w:rsidRPr="004F0CFD">
              <w:rPr>
                <w:i/>
                <w:noProof/>
                <w:lang w:val="en-GB"/>
              </w:rPr>
              <w:t> </w:t>
            </w:r>
            <w:r w:rsidRPr="004F0CFD">
              <w:rPr>
                <w:i/>
                <w:noProof/>
                <w:lang w:val="en-GB"/>
              </w:rPr>
              <w:t> </w:t>
            </w:r>
            <w:r w:rsidRPr="004F0CFD">
              <w:rPr>
                <w:i/>
                <w:noProof/>
                <w:lang w:val="en-GB"/>
              </w:rPr>
              <w:t> </w:t>
            </w:r>
            <w:r w:rsidRPr="004F0CFD">
              <w:rPr>
                <w:i/>
                <w:lang w:val="en-GB"/>
              </w:rPr>
              <w:fldChar w:fldCharType="end"/>
            </w:r>
          </w:p>
        </w:tc>
      </w:tr>
      <w:tr w:rsidR="00055E29" w:rsidRPr="004F0CFD" w14:paraId="779445BD" w14:textId="77777777" w:rsidTr="00F24C74">
        <w:tc>
          <w:tcPr>
            <w:tcW w:w="3652" w:type="dxa"/>
            <w:gridSpan w:val="3"/>
            <w:shd w:val="clear" w:color="auto" w:fill="B8CCE4"/>
          </w:tcPr>
          <w:p w14:paraId="1DEBF9E6" w14:textId="77777777" w:rsidR="00055E29" w:rsidRPr="004F0CFD" w:rsidRDefault="00055E2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Date of commencement</w:t>
            </w:r>
          </w:p>
        </w:tc>
        <w:tc>
          <w:tcPr>
            <w:tcW w:w="6202" w:type="dxa"/>
          </w:tcPr>
          <w:p w14:paraId="00DE9F5C" w14:textId="77777777" w:rsidR="00055E29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  <w:tr w:rsidR="00055E29" w:rsidRPr="004F0CFD" w14:paraId="738B46FD" w14:textId="77777777" w:rsidTr="00F24C74">
        <w:tc>
          <w:tcPr>
            <w:tcW w:w="3652" w:type="dxa"/>
            <w:gridSpan w:val="3"/>
            <w:shd w:val="clear" w:color="auto" w:fill="B8CCE4"/>
          </w:tcPr>
          <w:p w14:paraId="0E446225" w14:textId="77777777" w:rsidR="00055E29" w:rsidRPr="004F0CFD" w:rsidRDefault="00055E2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Expected date of completion</w:t>
            </w:r>
          </w:p>
        </w:tc>
        <w:tc>
          <w:tcPr>
            <w:tcW w:w="6202" w:type="dxa"/>
          </w:tcPr>
          <w:p w14:paraId="7075D578" w14:textId="77777777" w:rsidR="00055E29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</w:tbl>
    <w:p w14:paraId="412F556A" w14:textId="77777777" w:rsidR="00933B6D" w:rsidRPr="004F0CFD" w:rsidRDefault="00933B6D" w:rsidP="005E32F8">
      <w:pPr>
        <w:rPr>
          <w:lang w:val="en-GB"/>
        </w:rPr>
      </w:pPr>
    </w:p>
    <w:p w14:paraId="4FECA6F0" w14:textId="77777777" w:rsidR="00933B6D" w:rsidRPr="004F0CFD" w:rsidRDefault="00055E29" w:rsidP="005E32F8">
      <w:pPr>
        <w:rPr>
          <w:sz w:val="28"/>
          <w:szCs w:val="28"/>
          <w:lang w:val="en-GB"/>
        </w:rPr>
      </w:pPr>
      <w:r w:rsidRPr="004F0CFD">
        <w:rPr>
          <w:sz w:val="28"/>
          <w:szCs w:val="28"/>
          <w:lang w:val="en-GB"/>
        </w:rPr>
        <w:t>Funding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7128"/>
      </w:tblGrid>
      <w:tr w:rsidR="001F1314" w:rsidRPr="004F0CFD" w14:paraId="433CF04B" w14:textId="77777777" w:rsidTr="00F24C74">
        <w:trPr>
          <w:trHeight w:val="1223"/>
        </w:trPr>
        <w:tc>
          <w:tcPr>
            <w:tcW w:w="2518" w:type="dxa"/>
            <w:shd w:val="clear" w:color="auto" w:fill="B8CCE4"/>
          </w:tcPr>
          <w:p w14:paraId="44CD2073" w14:textId="77777777" w:rsidR="001F1314" w:rsidRPr="004F0CFD" w:rsidRDefault="001F1314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Please specify your source of funding</w:t>
            </w:r>
          </w:p>
        </w:tc>
        <w:tc>
          <w:tcPr>
            <w:tcW w:w="7260" w:type="dxa"/>
          </w:tcPr>
          <w:p w14:paraId="0C62BEC3" w14:textId="77777777" w:rsidR="001F1314" w:rsidRPr="004F0CFD" w:rsidRDefault="00E53E93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noProof/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</w:tbl>
    <w:p w14:paraId="13DB4298" w14:textId="77777777" w:rsidR="001F1314" w:rsidRPr="004F0CFD" w:rsidRDefault="001F1314" w:rsidP="005E32F8">
      <w:pPr>
        <w:rPr>
          <w:lang w:val="en-GB"/>
        </w:rPr>
      </w:pPr>
    </w:p>
    <w:p w14:paraId="5D96706C" w14:textId="77777777" w:rsidR="001F1314" w:rsidRPr="004F0CFD" w:rsidRDefault="001F1314" w:rsidP="00747B50">
      <w:pPr>
        <w:rPr>
          <w:sz w:val="28"/>
          <w:szCs w:val="28"/>
          <w:lang w:val="en-GB"/>
        </w:rPr>
      </w:pPr>
      <w:r w:rsidRPr="004F0CFD">
        <w:rPr>
          <w:sz w:val="28"/>
          <w:szCs w:val="28"/>
          <w:lang w:val="en-GB"/>
        </w:rPr>
        <w:t>Signature</w:t>
      </w:r>
    </w:p>
    <w:p w14:paraId="6F63C9B4" w14:textId="77777777" w:rsidR="001F1314" w:rsidRPr="004F0CFD" w:rsidRDefault="001F1314" w:rsidP="005E32F8">
      <w:pPr>
        <w:pBdr>
          <w:bottom w:val="single" w:sz="6" w:space="1" w:color="auto"/>
        </w:pBdr>
        <w:rPr>
          <w:lang w:val="en-GB"/>
        </w:rPr>
      </w:pPr>
    </w:p>
    <w:p w14:paraId="623E02DD" w14:textId="77777777" w:rsidR="001F1314" w:rsidRPr="004F0CFD" w:rsidRDefault="001F1314" w:rsidP="005E32F8">
      <w:pPr>
        <w:rPr>
          <w:lang w:val="en-GB"/>
        </w:rPr>
      </w:pPr>
      <w:r w:rsidRPr="004F0CFD">
        <w:rPr>
          <w:lang w:val="en-GB"/>
        </w:rPr>
        <w:t>Date</w:t>
      </w:r>
      <w:r w:rsidRPr="004F0CFD">
        <w:rPr>
          <w:lang w:val="en-GB"/>
        </w:rPr>
        <w:tab/>
      </w:r>
      <w:r w:rsidRPr="004F0CFD">
        <w:rPr>
          <w:lang w:val="en-GB"/>
        </w:rPr>
        <w:tab/>
      </w:r>
      <w:r w:rsidRPr="004F0CFD">
        <w:rPr>
          <w:lang w:val="en-GB"/>
        </w:rPr>
        <w:tab/>
        <w:t>PhD Applicant</w:t>
      </w:r>
    </w:p>
    <w:p w14:paraId="0000B786" w14:textId="77777777" w:rsidR="00770F05" w:rsidRPr="004F0CFD" w:rsidRDefault="00770F05" w:rsidP="005E32F8">
      <w:pPr>
        <w:rPr>
          <w:sz w:val="28"/>
          <w:szCs w:val="28"/>
          <w:lang w:val="en-GB"/>
        </w:rPr>
      </w:pPr>
    </w:p>
    <w:p w14:paraId="368D3DFC" w14:textId="77777777" w:rsidR="00770F05" w:rsidRPr="004F0CFD" w:rsidRDefault="00770F05" w:rsidP="005E32F8">
      <w:pPr>
        <w:rPr>
          <w:sz w:val="28"/>
          <w:szCs w:val="28"/>
          <w:lang w:val="en-GB"/>
        </w:rPr>
      </w:pPr>
    </w:p>
    <w:p w14:paraId="638FD020" w14:textId="77777777" w:rsidR="00770F05" w:rsidRPr="004F0CFD" w:rsidRDefault="00770F05" w:rsidP="005E32F8">
      <w:pPr>
        <w:rPr>
          <w:sz w:val="28"/>
          <w:szCs w:val="28"/>
          <w:lang w:val="en-GB"/>
        </w:rPr>
      </w:pPr>
    </w:p>
    <w:p w14:paraId="1F30529D" w14:textId="77777777" w:rsidR="00770F05" w:rsidRDefault="00770F05" w:rsidP="005E32F8">
      <w:pPr>
        <w:rPr>
          <w:sz w:val="28"/>
          <w:szCs w:val="28"/>
          <w:lang w:val="en-GB"/>
        </w:rPr>
      </w:pPr>
    </w:p>
    <w:p w14:paraId="1BDE1599" w14:textId="77777777" w:rsidR="00460491" w:rsidRDefault="00460491" w:rsidP="005E32F8">
      <w:pPr>
        <w:rPr>
          <w:sz w:val="28"/>
          <w:szCs w:val="28"/>
          <w:lang w:val="en-GB"/>
        </w:rPr>
      </w:pPr>
    </w:p>
    <w:p w14:paraId="31EF49C7" w14:textId="77777777" w:rsidR="00460491" w:rsidRDefault="00460491" w:rsidP="005E32F8">
      <w:pPr>
        <w:rPr>
          <w:sz w:val="28"/>
          <w:szCs w:val="28"/>
          <w:lang w:val="en-GB"/>
        </w:rPr>
      </w:pPr>
    </w:p>
    <w:p w14:paraId="43EE1DCD" w14:textId="77777777" w:rsidR="00460491" w:rsidRPr="004F0CFD" w:rsidRDefault="00460491" w:rsidP="005E32F8">
      <w:pPr>
        <w:rPr>
          <w:sz w:val="28"/>
          <w:szCs w:val="28"/>
          <w:lang w:val="en-GB"/>
        </w:rPr>
      </w:pPr>
    </w:p>
    <w:p w14:paraId="20FA1864" w14:textId="77777777" w:rsidR="00770F05" w:rsidRPr="004F0CFD" w:rsidRDefault="00770F05" w:rsidP="005E32F8">
      <w:pPr>
        <w:rPr>
          <w:sz w:val="28"/>
          <w:szCs w:val="28"/>
          <w:lang w:val="en-GB"/>
        </w:rPr>
      </w:pPr>
    </w:p>
    <w:p w14:paraId="358682C7" w14:textId="77777777" w:rsidR="001F1314" w:rsidRPr="004F0CFD" w:rsidRDefault="001F1314" w:rsidP="005E32F8">
      <w:pPr>
        <w:rPr>
          <w:sz w:val="28"/>
          <w:szCs w:val="28"/>
          <w:lang w:val="en-GB"/>
        </w:rPr>
      </w:pPr>
      <w:r w:rsidRPr="004F0CFD">
        <w:rPr>
          <w:sz w:val="28"/>
          <w:szCs w:val="28"/>
          <w:lang w:val="en-GB"/>
        </w:rPr>
        <w:lastRenderedPageBreak/>
        <w:t>Recommendation of enrolment</w:t>
      </w:r>
    </w:p>
    <w:p w14:paraId="0453ECF4" w14:textId="77777777" w:rsidR="001F1314" w:rsidRPr="004F0CFD" w:rsidRDefault="001F1314" w:rsidP="005E32F8">
      <w:pPr>
        <w:rPr>
          <w:b/>
          <w:sz w:val="24"/>
          <w:szCs w:val="24"/>
          <w:lang w:val="en-GB"/>
        </w:rPr>
      </w:pPr>
      <w:r w:rsidRPr="004F0CFD">
        <w:rPr>
          <w:b/>
          <w:sz w:val="24"/>
          <w:szCs w:val="24"/>
          <w:lang w:val="en-GB"/>
        </w:rPr>
        <w:t>A: Department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7273"/>
      </w:tblGrid>
      <w:tr w:rsidR="001F1314" w:rsidRPr="004F0CFD" w14:paraId="69C1CCB7" w14:textId="77777777" w:rsidTr="00F24C74">
        <w:tc>
          <w:tcPr>
            <w:tcW w:w="2376" w:type="dxa"/>
            <w:shd w:val="clear" w:color="auto" w:fill="B8CCE4"/>
          </w:tcPr>
          <w:p w14:paraId="22B60C42" w14:textId="77777777" w:rsidR="001F1314" w:rsidRPr="004F0CFD" w:rsidRDefault="001F1314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t>Name of Department</w:t>
            </w:r>
          </w:p>
        </w:tc>
        <w:tc>
          <w:tcPr>
            <w:tcW w:w="7402" w:type="dxa"/>
          </w:tcPr>
          <w:p w14:paraId="3D00FB9F" w14:textId="77777777" w:rsidR="001F1314" w:rsidRPr="004F0CFD" w:rsidRDefault="0063703A" w:rsidP="00F24C74">
            <w:pPr>
              <w:spacing w:after="0" w:line="240" w:lineRule="auto"/>
              <w:rPr>
                <w:lang w:val="en-GB"/>
              </w:rPr>
            </w:pPr>
            <w:r w:rsidRPr="004F0CF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CFD">
              <w:rPr>
                <w:lang w:val="en-GB"/>
              </w:rPr>
              <w:instrText xml:space="preserve"> FORMTEXT </w:instrText>
            </w:r>
            <w:r w:rsidRPr="004F0CFD">
              <w:rPr>
                <w:lang w:val="en-GB"/>
              </w:rPr>
            </w:r>
            <w:r w:rsidRPr="004F0CFD">
              <w:rPr>
                <w:lang w:val="en-GB"/>
              </w:rPr>
              <w:fldChar w:fldCharType="separate"/>
            </w:r>
            <w:r w:rsidR="002674C8" w:rsidRPr="004F0CFD">
              <w:rPr>
                <w:lang w:val="en-GB"/>
              </w:rPr>
              <w:t> </w:t>
            </w:r>
            <w:r w:rsidR="002674C8" w:rsidRPr="004F0CFD">
              <w:rPr>
                <w:lang w:val="en-GB"/>
              </w:rPr>
              <w:t> </w:t>
            </w:r>
            <w:r w:rsidR="002674C8" w:rsidRPr="004F0CFD">
              <w:rPr>
                <w:lang w:val="en-GB"/>
              </w:rPr>
              <w:t> </w:t>
            </w:r>
            <w:r w:rsidR="002674C8" w:rsidRPr="004F0CFD">
              <w:rPr>
                <w:lang w:val="en-GB"/>
              </w:rPr>
              <w:t> </w:t>
            </w:r>
            <w:r w:rsidR="002674C8" w:rsidRPr="004F0CFD">
              <w:rPr>
                <w:lang w:val="en-GB"/>
              </w:rPr>
              <w:t> </w:t>
            </w:r>
            <w:r w:rsidRPr="004F0CFD">
              <w:rPr>
                <w:lang w:val="en-GB"/>
              </w:rPr>
              <w:fldChar w:fldCharType="end"/>
            </w:r>
          </w:p>
        </w:tc>
      </w:tr>
    </w:tbl>
    <w:p w14:paraId="4AD76D09" w14:textId="77777777" w:rsidR="001F1314" w:rsidRPr="004F0CFD" w:rsidRDefault="001F1314" w:rsidP="005E32F8">
      <w:pPr>
        <w:pBdr>
          <w:bottom w:val="single" w:sz="6" w:space="1" w:color="auto"/>
        </w:pBdr>
        <w:rPr>
          <w:lang w:val="en-GB"/>
        </w:rPr>
      </w:pPr>
    </w:p>
    <w:p w14:paraId="457EC2F8" w14:textId="77777777" w:rsidR="00770F05" w:rsidRPr="004F0CFD" w:rsidRDefault="00770F05" w:rsidP="005E32F8">
      <w:pPr>
        <w:pBdr>
          <w:bottom w:val="single" w:sz="6" w:space="1" w:color="auto"/>
        </w:pBdr>
        <w:rPr>
          <w:lang w:val="en-GB"/>
        </w:rPr>
      </w:pPr>
    </w:p>
    <w:p w14:paraId="2B0A6FA0" w14:textId="77777777" w:rsidR="001F1314" w:rsidRPr="004F0CFD" w:rsidRDefault="001F1314" w:rsidP="005E32F8">
      <w:pPr>
        <w:rPr>
          <w:lang w:val="en-GB"/>
        </w:rPr>
      </w:pPr>
      <w:r w:rsidRPr="004F0CFD">
        <w:rPr>
          <w:lang w:val="en-GB"/>
        </w:rPr>
        <w:t>Date</w:t>
      </w:r>
      <w:r w:rsidRPr="004F0CFD">
        <w:rPr>
          <w:lang w:val="en-GB"/>
        </w:rPr>
        <w:tab/>
      </w:r>
      <w:r w:rsidRPr="004F0CFD">
        <w:rPr>
          <w:lang w:val="en-GB"/>
        </w:rPr>
        <w:tab/>
      </w:r>
      <w:r w:rsidRPr="004F0CFD">
        <w:rPr>
          <w:lang w:val="en-GB"/>
        </w:rPr>
        <w:tab/>
        <w:t>Head of Department</w:t>
      </w:r>
    </w:p>
    <w:p w14:paraId="4A690432" w14:textId="77777777" w:rsidR="00770F05" w:rsidRPr="004F0CFD" w:rsidRDefault="00770F05" w:rsidP="005E32F8">
      <w:pPr>
        <w:pBdr>
          <w:bottom w:val="single" w:sz="6" w:space="1" w:color="auto"/>
        </w:pBdr>
        <w:rPr>
          <w:b/>
          <w:sz w:val="24"/>
          <w:szCs w:val="24"/>
          <w:lang w:val="en-GB"/>
        </w:rPr>
      </w:pPr>
    </w:p>
    <w:p w14:paraId="39D2DF69" w14:textId="77777777" w:rsidR="001F1314" w:rsidRPr="004F0CFD" w:rsidRDefault="001F1314" w:rsidP="005E32F8">
      <w:pPr>
        <w:pBdr>
          <w:bottom w:val="single" w:sz="6" w:space="1" w:color="auto"/>
        </w:pBdr>
        <w:rPr>
          <w:b/>
          <w:sz w:val="24"/>
          <w:szCs w:val="24"/>
          <w:lang w:val="en-GB"/>
        </w:rPr>
      </w:pPr>
      <w:r w:rsidRPr="004F0CFD">
        <w:rPr>
          <w:b/>
          <w:sz w:val="24"/>
          <w:szCs w:val="24"/>
          <w:lang w:val="en-GB"/>
        </w:rPr>
        <w:t>B: Head of Doctoral Programme</w:t>
      </w:r>
    </w:p>
    <w:p w14:paraId="69D1928A" w14:textId="77777777" w:rsidR="001F1314" w:rsidRPr="004F0CFD" w:rsidRDefault="001F1314" w:rsidP="005E32F8">
      <w:pPr>
        <w:rPr>
          <w:lang w:val="en-GB"/>
        </w:rPr>
      </w:pPr>
      <w:r w:rsidRPr="004F0CFD">
        <w:rPr>
          <w:lang w:val="en-GB"/>
        </w:rPr>
        <w:t>Date</w:t>
      </w:r>
      <w:r w:rsidRPr="004F0CFD">
        <w:rPr>
          <w:lang w:val="en-GB"/>
        </w:rPr>
        <w:tab/>
      </w:r>
      <w:r w:rsidRPr="004F0CFD">
        <w:rPr>
          <w:lang w:val="en-GB"/>
        </w:rPr>
        <w:tab/>
      </w:r>
      <w:r w:rsidRPr="004F0CFD">
        <w:rPr>
          <w:lang w:val="en-GB"/>
        </w:rPr>
        <w:tab/>
        <w:t>Head of Doctoral Programme</w:t>
      </w:r>
    </w:p>
    <w:p w14:paraId="27EF9858" w14:textId="77777777" w:rsidR="00770F05" w:rsidRPr="004F0CFD" w:rsidRDefault="00770F05" w:rsidP="005E32F8">
      <w:pPr>
        <w:pBdr>
          <w:bottom w:val="single" w:sz="6" w:space="1" w:color="auto"/>
        </w:pBdr>
        <w:rPr>
          <w:b/>
          <w:sz w:val="24"/>
          <w:szCs w:val="24"/>
          <w:lang w:val="en-GB"/>
        </w:rPr>
      </w:pPr>
    </w:p>
    <w:p w14:paraId="2DB42423" w14:textId="77777777" w:rsidR="001F1314" w:rsidRPr="004F0CFD" w:rsidRDefault="001F1314" w:rsidP="005E32F8">
      <w:pPr>
        <w:pBdr>
          <w:bottom w:val="single" w:sz="6" w:space="1" w:color="auto"/>
        </w:pBdr>
        <w:rPr>
          <w:b/>
          <w:sz w:val="24"/>
          <w:szCs w:val="24"/>
          <w:lang w:val="en-GB"/>
        </w:rPr>
      </w:pPr>
      <w:r w:rsidRPr="004F0CFD">
        <w:rPr>
          <w:b/>
          <w:sz w:val="24"/>
          <w:szCs w:val="24"/>
          <w:lang w:val="en-GB"/>
        </w:rPr>
        <w:t>C: Supervisor</w:t>
      </w:r>
    </w:p>
    <w:p w14:paraId="72DB2715" w14:textId="77777777" w:rsidR="001F1314" w:rsidRPr="004F0CFD" w:rsidRDefault="001F1314" w:rsidP="005E32F8">
      <w:pPr>
        <w:rPr>
          <w:lang w:val="en-GB"/>
        </w:rPr>
      </w:pPr>
      <w:r w:rsidRPr="004F0CFD">
        <w:rPr>
          <w:lang w:val="en-GB"/>
        </w:rPr>
        <w:t>Date</w:t>
      </w:r>
      <w:r w:rsidRPr="004F0CFD">
        <w:rPr>
          <w:lang w:val="en-GB"/>
        </w:rPr>
        <w:tab/>
      </w:r>
      <w:r w:rsidRPr="004F0CFD">
        <w:rPr>
          <w:lang w:val="en-GB"/>
        </w:rPr>
        <w:tab/>
      </w:r>
      <w:r w:rsidRPr="004F0CFD">
        <w:rPr>
          <w:lang w:val="en-GB"/>
        </w:rPr>
        <w:tab/>
        <w:t>Super</w:t>
      </w:r>
      <w:r w:rsidR="00747B50" w:rsidRPr="004F0CFD">
        <w:rPr>
          <w:lang w:val="en-GB"/>
        </w:rPr>
        <w:t>visor, name and position</w:t>
      </w:r>
    </w:p>
    <w:p w14:paraId="5C773EB2" w14:textId="77777777" w:rsidR="00006E7C" w:rsidRPr="004F0CFD" w:rsidRDefault="00006E7C" w:rsidP="00006E7C">
      <w:pPr>
        <w:pStyle w:val="NormalWeb"/>
        <w:rPr>
          <w:rFonts w:ascii="Arial" w:hAnsi="Arial" w:cs="Arial"/>
          <w:sz w:val="20"/>
          <w:szCs w:val="20"/>
          <w:lang w:val="en-GB"/>
        </w:rPr>
      </w:pPr>
      <w:r w:rsidRPr="004F0CFD">
        <w:rPr>
          <w:rFonts w:ascii="Arial" w:hAnsi="Arial" w:cs="Arial"/>
          <w:sz w:val="20"/>
          <w:szCs w:val="20"/>
          <w:lang w:val="en-GB"/>
        </w:rPr>
        <w:t xml:space="preserve">List of mandatory enclosures </w:t>
      </w:r>
    </w:p>
    <w:p w14:paraId="65AD2C6C" w14:textId="77777777" w:rsidR="00006E7C" w:rsidRPr="004F0CFD" w:rsidRDefault="00006E7C" w:rsidP="00006E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4F0CFD">
        <w:rPr>
          <w:rFonts w:ascii="Arial" w:eastAsia="Times New Roman" w:hAnsi="Arial" w:cs="Arial"/>
          <w:sz w:val="20"/>
          <w:szCs w:val="20"/>
          <w:lang w:val="en-GB"/>
        </w:rPr>
        <w:t xml:space="preserve">Copy of Master's diploma </w:t>
      </w:r>
    </w:p>
    <w:p w14:paraId="3F8E0B71" w14:textId="77777777" w:rsidR="00006E7C" w:rsidRPr="004F0CFD" w:rsidRDefault="00006E7C" w:rsidP="00006E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4F0CFD">
        <w:rPr>
          <w:rFonts w:ascii="Arial" w:eastAsia="Times New Roman" w:hAnsi="Arial" w:cs="Arial"/>
          <w:sz w:val="20"/>
          <w:szCs w:val="20"/>
          <w:lang w:val="en-GB"/>
        </w:rPr>
        <w:t>Curriculum Vitae</w:t>
      </w:r>
    </w:p>
    <w:p w14:paraId="4759D095" w14:textId="77777777" w:rsidR="007161C3" w:rsidRDefault="007161C3" w:rsidP="00716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4F0CFD">
        <w:rPr>
          <w:rFonts w:ascii="Arial" w:eastAsia="Times New Roman" w:hAnsi="Arial" w:cs="Arial"/>
          <w:sz w:val="20"/>
          <w:szCs w:val="20"/>
          <w:lang w:val="en-GB"/>
        </w:rPr>
        <w:t>Project description</w:t>
      </w:r>
    </w:p>
    <w:p w14:paraId="5BA3B87F" w14:textId="77777777" w:rsidR="00460491" w:rsidRPr="004F0CFD" w:rsidRDefault="00460491" w:rsidP="00716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>Expert assessment (industrial PhD excluded)</w:t>
      </w:r>
    </w:p>
    <w:p w14:paraId="32E9CE35" w14:textId="77777777" w:rsidR="007161C3" w:rsidRPr="004F0CFD" w:rsidRDefault="007161C3" w:rsidP="007161C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val="en-GB"/>
        </w:rPr>
      </w:pPr>
    </w:p>
    <w:p w14:paraId="4E989A93" w14:textId="77777777" w:rsidR="00006E7C" w:rsidRPr="004F0CFD" w:rsidRDefault="00006E7C" w:rsidP="005E32F8">
      <w:pPr>
        <w:rPr>
          <w:lang w:val="en-GB"/>
        </w:rPr>
      </w:pPr>
    </w:p>
    <w:sectPr w:rsidR="00006E7C" w:rsidRPr="004F0CFD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FB5D" w14:textId="77777777" w:rsidR="00460491" w:rsidRDefault="00460491" w:rsidP="00770F05">
      <w:pPr>
        <w:spacing w:after="0" w:line="240" w:lineRule="auto"/>
      </w:pPr>
      <w:r>
        <w:separator/>
      </w:r>
    </w:p>
  </w:endnote>
  <w:endnote w:type="continuationSeparator" w:id="0">
    <w:p w14:paraId="47D80810" w14:textId="77777777" w:rsidR="00460491" w:rsidRDefault="00460491" w:rsidP="0077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C009" w14:textId="77777777" w:rsidR="00DD4BC4" w:rsidRDefault="00DD4BC4">
    <w:pPr>
      <w:pStyle w:val="Sidefo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17EA">
      <w:rPr>
        <w:noProof/>
      </w:rPr>
      <w:t>3</w:t>
    </w:r>
    <w:r>
      <w:rPr>
        <w:noProof/>
      </w:rPr>
      <w:fldChar w:fldCharType="end"/>
    </w:r>
  </w:p>
  <w:p w14:paraId="75F3E625" w14:textId="77777777" w:rsidR="00DD4BC4" w:rsidRDefault="00DD4BC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D2A4" w14:textId="77777777" w:rsidR="00460491" w:rsidRDefault="00460491" w:rsidP="00770F05">
      <w:pPr>
        <w:spacing w:after="0" w:line="240" w:lineRule="auto"/>
      </w:pPr>
      <w:r>
        <w:separator/>
      </w:r>
    </w:p>
  </w:footnote>
  <w:footnote w:type="continuationSeparator" w:id="0">
    <w:p w14:paraId="64DBDF6D" w14:textId="77777777" w:rsidR="00460491" w:rsidRDefault="00460491" w:rsidP="0077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287"/>
    <w:multiLevelType w:val="hybridMultilevel"/>
    <w:tmpl w:val="275E94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73370"/>
    <w:multiLevelType w:val="multilevel"/>
    <w:tmpl w:val="2B1A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4C679F"/>
    <w:multiLevelType w:val="hybridMultilevel"/>
    <w:tmpl w:val="2A3ED5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A3B3D"/>
    <w:multiLevelType w:val="hybridMultilevel"/>
    <w:tmpl w:val="C7DE1F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3EC7"/>
    <w:multiLevelType w:val="hybridMultilevel"/>
    <w:tmpl w:val="1F0A2F66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C0141C"/>
    <w:multiLevelType w:val="hybridMultilevel"/>
    <w:tmpl w:val="C7DE1F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B0B45"/>
    <w:multiLevelType w:val="hybridMultilevel"/>
    <w:tmpl w:val="6F72EC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71EB8"/>
    <w:multiLevelType w:val="hybridMultilevel"/>
    <w:tmpl w:val="2FEAAE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16352">
    <w:abstractNumId w:val="7"/>
  </w:num>
  <w:num w:numId="2" w16cid:durableId="707606723">
    <w:abstractNumId w:val="0"/>
  </w:num>
  <w:num w:numId="3" w16cid:durableId="285310453">
    <w:abstractNumId w:val="4"/>
  </w:num>
  <w:num w:numId="4" w16cid:durableId="103231628">
    <w:abstractNumId w:val="6"/>
  </w:num>
  <w:num w:numId="5" w16cid:durableId="1850944964">
    <w:abstractNumId w:val="2"/>
  </w:num>
  <w:num w:numId="6" w16cid:durableId="652411224">
    <w:abstractNumId w:val="3"/>
  </w:num>
  <w:num w:numId="7" w16cid:durableId="680468302">
    <w:abstractNumId w:val="5"/>
  </w:num>
  <w:num w:numId="8" w16cid:durableId="69735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91"/>
    <w:rsid w:val="00006E7C"/>
    <w:rsid w:val="000163E5"/>
    <w:rsid w:val="000169D1"/>
    <w:rsid w:val="000278E5"/>
    <w:rsid w:val="00032718"/>
    <w:rsid w:val="000367C4"/>
    <w:rsid w:val="00055E29"/>
    <w:rsid w:val="000659C5"/>
    <w:rsid w:val="00073C3A"/>
    <w:rsid w:val="000C5FA3"/>
    <w:rsid w:val="0010582C"/>
    <w:rsid w:val="00107FD2"/>
    <w:rsid w:val="00115C42"/>
    <w:rsid w:val="00142088"/>
    <w:rsid w:val="001A2CDB"/>
    <w:rsid w:val="001B4637"/>
    <w:rsid w:val="001F1314"/>
    <w:rsid w:val="001F5CB5"/>
    <w:rsid w:val="00227AA1"/>
    <w:rsid w:val="002674C8"/>
    <w:rsid w:val="002764CD"/>
    <w:rsid w:val="002E165F"/>
    <w:rsid w:val="002F033B"/>
    <w:rsid w:val="0032393D"/>
    <w:rsid w:val="00355BE9"/>
    <w:rsid w:val="00393973"/>
    <w:rsid w:val="003A3073"/>
    <w:rsid w:val="003E27F5"/>
    <w:rsid w:val="00404861"/>
    <w:rsid w:val="00412653"/>
    <w:rsid w:val="00460491"/>
    <w:rsid w:val="00464BE9"/>
    <w:rsid w:val="00494D52"/>
    <w:rsid w:val="004F0CFD"/>
    <w:rsid w:val="005037D2"/>
    <w:rsid w:val="005B17EA"/>
    <w:rsid w:val="005C6767"/>
    <w:rsid w:val="005E32F8"/>
    <w:rsid w:val="005F4B96"/>
    <w:rsid w:val="0061629F"/>
    <w:rsid w:val="0063703A"/>
    <w:rsid w:val="0064139A"/>
    <w:rsid w:val="00675EFF"/>
    <w:rsid w:val="006805F3"/>
    <w:rsid w:val="007161C3"/>
    <w:rsid w:val="00747B50"/>
    <w:rsid w:val="00770F05"/>
    <w:rsid w:val="00803696"/>
    <w:rsid w:val="00817C94"/>
    <w:rsid w:val="00882DFF"/>
    <w:rsid w:val="008B357F"/>
    <w:rsid w:val="008C3E0C"/>
    <w:rsid w:val="008E645F"/>
    <w:rsid w:val="00933B6D"/>
    <w:rsid w:val="009523D6"/>
    <w:rsid w:val="009B3F68"/>
    <w:rsid w:val="009C6895"/>
    <w:rsid w:val="009C72E9"/>
    <w:rsid w:val="009E1814"/>
    <w:rsid w:val="009E22BC"/>
    <w:rsid w:val="00A30E6A"/>
    <w:rsid w:val="00A84206"/>
    <w:rsid w:val="00A973D0"/>
    <w:rsid w:val="00AB04DE"/>
    <w:rsid w:val="00B13A76"/>
    <w:rsid w:val="00B4171F"/>
    <w:rsid w:val="00B84E08"/>
    <w:rsid w:val="00BB61A4"/>
    <w:rsid w:val="00C1249E"/>
    <w:rsid w:val="00C4152A"/>
    <w:rsid w:val="00C527C7"/>
    <w:rsid w:val="00C73D33"/>
    <w:rsid w:val="00C927AF"/>
    <w:rsid w:val="00C93FFB"/>
    <w:rsid w:val="00CA0C88"/>
    <w:rsid w:val="00CA4DAD"/>
    <w:rsid w:val="00D16216"/>
    <w:rsid w:val="00D36DF3"/>
    <w:rsid w:val="00DD4BC4"/>
    <w:rsid w:val="00DE2307"/>
    <w:rsid w:val="00DE3932"/>
    <w:rsid w:val="00DF075A"/>
    <w:rsid w:val="00DF4AE5"/>
    <w:rsid w:val="00E127A0"/>
    <w:rsid w:val="00E145E0"/>
    <w:rsid w:val="00E53E93"/>
    <w:rsid w:val="00E60566"/>
    <w:rsid w:val="00E64170"/>
    <w:rsid w:val="00EC1901"/>
    <w:rsid w:val="00F24C74"/>
    <w:rsid w:val="00F43DBB"/>
    <w:rsid w:val="00F83302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B9D"/>
  <w15:docId w15:val="{72500039-A6FC-4384-AF03-278C4B6F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0486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C72E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C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107FD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dsholdertekst">
    <w:name w:val="Placeholder Text"/>
    <w:uiPriority w:val="99"/>
    <w:semiHidden/>
    <w:rsid w:val="005E32F8"/>
    <w:rPr>
      <w:color w:val="808080"/>
    </w:rPr>
  </w:style>
  <w:style w:type="paragraph" w:styleId="Sidehoved">
    <w:name w:val="header"/>
    <w:basedOn w:val="Normal"/>
    <w:link w:val="SidehovedTegn"/>
    <w:unhideWhenUsed/>
    <w:rsid w:val="00770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0F05"/>
  </w:style>
  <w:style w:type="paragraph" w:styleId="Sidefod">
    <w:name w:val="footer"/>
    <w:basedOn w:val="Normal"/>
    <w:link w:val="SidefodTegn"/>
    <w:uiPriority w:val="99"/>
    <w:unhideWhenUsed/>
    <w:rsid w:val="00770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70F05"/>
  </w:style>
  <w:style w:type="paragraph" w:styleId="NormalWeb">
    <w:name w:val="Normal (Web)"/>
    <w:basedOn w:val="Normal"/>
    <w:uiPriority w:val="99"/>
    <w:semiHidden/>
    <w:unhideWhenUsed/>
    <w:rsid w:val="00006E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s\Downloads\285877_application-form-teknat-drop-down250420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F8C64E92944E898928C9930CD6B2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1E81CB-E714-4250-BA24-3FCD4DBBD42E}"/>
      </w:docPartPr>
      <w:docPartBody>
        <w:p w:rsidR="00B56A39" w:rsidRDefault="00B56A39" w:rsidP="00B56A39">
          <w:pPr>
            <w:pStyle w:val="5EF8C64E92944E898928C9930CD6B2721"/>
          </w:pPr>
          <w:r>
            <w:rPr>
              <w:rStyle w:val="Pladsholdertekst"/>
              <w:lang w:val="en-GB"/>
            </w:rPr>
            <w:t>Please choose an element from the list.</w:t>
          </w:r>
        </w:p>
      </w:docPartBody>
    </w:docPart>
    <w:docPart>
      <w:docPartPr>
        <w:name w:val="F5D3384804DC46A399F0A4E3CEE7B3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90CF67-42ED-434A-A67D-8336F117D487}"/>
      </w:docPartPr>
      <w:docPartBody>
        <w:p w:rsidR="00B56A39" w:rsidRDefault="00B56A39" w:rsidP="00B56A39">
          <w:pPr>
            <w:pStyle w:val="F5D3384804DC46A399F0A4E3CEE7B31E1"/>
          </w:pPr>
          <w:r w:rsidRPr="00A973D0">
            <w:rPr>
              <w:rStyle w:val="Pladsholdertekst"/>
              <w:lang w:val="en-US"/>
            </w:rPr>
            <w:t>Please choose an element from the list.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39"/>
    <w:rsid w:val="00464BE9"/>
    <w:rsid w:val="00B5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sid w:val="00B56A39"/>
    <w:rPr>
      <w:color w:val="808080"/>
    </w:rPr>
  </w:style>
  <w:style w:type="paragraph" w:customStyle="1" w:styleId="5EF8C64E92944E898928C9930CD6B2721">
    <w:name w:val="5EF8C64E92944E898928C9930CD6B2721"/>
    <w:rsid w:val="00B56A3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D3384804DC46A399F0A4E3CEE7B31E1">
    <w:name w:val="F5D3384804DC46A399F0A4E3CEE7B31E1"/>
    <w:rsid w:val="00B56A39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49B1-1ED6-4EA8-BB79-722D34D3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285877_application-form-teknat-drop-down25042014</Template>
  <TotalTime>1</TotalTime>
  <Pages>3</Pages>
  <Words>265</Words>
  <Characters>1523</Characters>
  <Application>Microsoft Office Word</Application>
  <DocSecurity>0</DocSecurity>
  <Lines>117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Østergaard Sørensen</dc:creator>
  <cp:lastModifiedBy>Vigdis Skomager-Bohnfeldt</cp:lastModifiedBy>
  <cp:revision>2</cp:revision>
  <dcterms:created xsi:type="dcterms:W3CDTF">2026-01-19T12:17:00Z</dcterms:created>
  <dcterms:modified xsi:type="dcterms:W3CDTF">2026-01-19T12:17:00Z</dcterms:modified>
</cp:coreProperties>
</file>