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CBB9" w14:textId="0C40E3EC" w:rsidR="007A1C4C" w:rsidRDefault="00DB1A4F" w:rsidP="00D23796">
      <w:pPr>
        <w:pStyle w:val="Titel"/>
        <w:jc w:val="left"/>
      </w:pPr>
      <w:r>
        <w:t>Skabelon til s</w:t>
      </w:r>
      <w:r w:rsidR="004846BB">
        <w:t>emestergruppemødereferat</w:t>
      </w:r>
    </w:p>
    <w:p w14:paraId="768A54A6" w14:textId="77777777" w:rsidR="00D806CC" w:rsidRDefault="00D806CC" w:rsidP="00D23796">
      <w:pPr>
        <w:pStyle w:val="Undertitel"/>
        <w:contextualSpacing/>
      </w:pPr>
      <w:r>
        <w:t>For</w:t>
      </w:r>
      <w:r w:rsidR="00726F1F">
        <w:t xml:space="preserve"> &lt;S</w:t>
      </w:r>
      <w:r w:rsidR="005C2C64">
        <w:t>tudienævn</w:t>
      </w:r>
      <w:r w:rsidR="00726F1F">
        <w:t>&gt;</w:t>
      </w:r>
      <w:r w:rsidR="00A55FBA">
        <w:t>, &lt;Uddannelse&gt;</w:t>
      </w:r>
    </w:p>
    <w:p w14:paraId="33DE6B67" w14:textId="3A703943" w:rsidR="00726F1F" w:rsidRDefault="00726F1F" w:rsidP="00D23796">
      <w:pPr>
        <w:tabs>
          <w:tab w:val="left" w:pos="1809"/>
        </w:tabs>
        <w:spacing w:after="0"/>
        <w:contextualSpacing/>
        <w:jc w:val="left"/>
      </w:pPr>
      <w:r>
        <w:t>Studieretning</w:t>
      </w:r>
      <w:r w:rsidR="00B44ABE">
        <w:t xml:space="preserve"> </w:t>
      </w:r>
      <w:r>
        <w:t>og semester:</w:t>
      </w:r>
    </w:p>
    <w:p w14:paraId="76CB1513" w14:textId="00F7D5FE" w:rsidR="00726F1F" w:rsidRDefault="00726F1F" w:rsidP="00D23796">
      <w:pPr>
        <w:tabs>
          <w:tab w:val="left" w:pos="1809"/>
        </w:tabs>
        <w:spacing w:after="0"/>
        <w:contextualSpacing/>
        <w:jc w:val="left"/>
      </w:pPr>
      <w:r>
        <w:t>Koordinator</w:t>
      </w:r>
      <w:r w:rsidR="00D23796">
        <w:t xml:space="preserve"> </w:t>
      </w:r>
      <w:r w:rsidR="00D23796" w:rsidRPr="00D23796">
        <w:rPr>
          <w:sz w:val="20"/>
          <w:szCs w:val="20"/>
        </w:rPr>
        <w:t>(godkender referat inden udsendelse til studiet)</w:t>
      </w:r>
      <w:r>
        <w:t>:</w:t>
      </w:r>
    </w:p>
    <w:p w14:paraId="67F45EC1" w14:textId="77777777" w:rsidR="00726F1F" w:rsidRDefault="00726F1F" w:rsidP="00D23796">
      <w:pPr>
        <w:tabs>
          <w:tab w:val="left" w:pos="1809"/>
        </w:tabs>
        <w:spacing w:after="0"/>
        <w:contextualSpacing/>
        <w:jc w:val="left"/>
      </w:pPr>
      <w:r>
        <w:t>Dato:</w:t>
      </w:r>
    </w:p>
    <w:p w14:paraId="24E3FEB0" w14:textId="77777777" w:rsidR="00726F1F" w:rsidRDefault="00726F1F" w:rsidP="00D23796">
      <w:pPr>
        <w:tabs>
          <w:tab w:val="left" w:pos="1809"/>
        </w:tabs>
        <w:spacing w:after="0"/>
        <w:contextualSpacing/>
        <w:jc w:val="left"/>
      </w:pPr>
      <w:r>
        <w:t>Fremmødte:</w:t>
      </w:r>
    </w:p>
    <w:p w14:paraId="59AE60FB" w14:textId="77777777" w:rsidR="00726F1F" w:rsidRDefault="00726F1F" w:rsidP="00D23796">
      <w:pPr>
        <w:tabs>
          <w:tab w:val="left" w:pos="1809"/>
        </w:tabs>
        <w:spacing w:after="0"/>
        <w:contextualSpacing/>
        <w:jc w:val="left"/>
      </w:pPr>
      <w:r>
        <w:t>Referent:</w:t>
      </w:r>
    </w:p>
    <w:p w14:paraId="11CB5C1F" w14:textId="7E519EDF" w:rsidR="00334B5B" w:rsidRDefault="005C2C64" w:rsidP="00D23796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t>Opmærksomhedsp</w:t>
      </w:r>
      <w:r w:rsidR="00334B5B" w:rsidRPr="00334B5B">
        <w:t xml:space="preserve">unkter </w:t>
      </w:r>
      <w:r>
        <w:t xml:space="preserve">til </w:t>
      </w:r>
      <w:r w:rsidR="00334B5B" w:rsidRPr="00334B5B">
        <w:t>studienævnet</w:t>
      </w:r>
    </w:p>
    <w:p w14:paraId="4199CA0F" w14:textId="77777777" w:rsidR="00334B5B" w:rsidRDefault="00334B5B" w:rsidP="00D23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14:paraId="5A240CD4" w14:textId="77777777" w:rsidR="004F27B9" w:rsidRPr="00404D4D" w:rsidRDefault="004F27B9" w:rsidP="00D23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14:paraId="6EBB4E1F" w14:textId="77777777" w:rsidR="00EF1463" w:rsidRDefault="00EF1463" w:rsidP="0049006B">
      <w:pPr>
        <w:contextualSpacing/>
        <w:jc w:val="center"/>
        <w:rPr>
          <w:rFonts w:asciiTheme="majorHAnsi" w:eastAsiaTheme="majorEastAsia" w:hAnsiTheme="majorHAnsi" w:cstheme="majorBidi"/>
          <w:b/>
          <w:bCs/>
          <w:color w:val="1F497D" w:themeColor="text2"/>
          <w:sz w:val="24"/>
          <w:szCs w:val="28"/>
        </w:rPr>
      </w:pPr>
    </w:p>
    <w:p w14:paraId="740E520D" w14:textId="54C04246" w:rsidR="004F27B9" w:rsidRPr="0049006B" w:rsidRDefault="0049006B" w:rsidP="0049006B">
      <w:pPr>
        <w:contextualSpacing/>
        <w:jc w:val="center"/>
        <w:rPr>
          <w:rFonts w:asciiTheme="majorHAnsi" w:eastAsiaTheme="majorEastAsia" w:hAnsiTheme="majorHAnsi" w:cstheme="majorBidi"/>
          <w:b/>
          <w:bCs/>
          <w:color w:val="1F497D" w:themeColor="text2"/>
          <w:sz w:val="24"/>
          <w:szCs w:val="28"/>
        </w:rPr>
      </w:pPr>
      <w:r w:rsidRPr="0049006B">
        <w:rPr>
          <w:rFonts w:asciiTheme="majorHAnsi" w:eastAsiaTheme="majorEastAsia" w:hAnsiTheme="majorHAnsi" w:cstheme="majorBidi"/>
          <w:b/>
          <w:bCs/>
          <w:color w:val="1F497D" w:themeColor="text2"/>
          <w:sz w:val="24"/>
          <w:szCs w:val="28"/>
        </w:rPr>
        <w:t>Punkter markeret med gråt behandles hvis relevant</w:t>
      </w:r>
    </w:p>
    <w:p w14:paraId="05FF711C" w14:textId="77777777" w:rsidR="004F27B9" w:rsidRDefault="004F27B9" w:rsidP="004F27B9">
      <w:pPr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479D1A22" w14:textId="371B1E33" w:rsidR="001B2552" w:rsidRPr="001B2552" w:rsidRDefault="001B2552" w:rsidP="004F27B9">
      <w:pPr>
        <w:pStyle w:val="Listeafsnit"/>
        <w:numPr>
          <w:ilvl w:val="0"/>
          <w:numId w:val="9"/>
        </w:numPr>
        <w:ind w:left="360"/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4"/>
          <w:szCs w:val="28"/>
        </w:rPr>
      </w:pPr>
      <w:r w:rsidRPr="001B2552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4"/>
          <w:szCs w:val="28"/>
        </w:rPr>
        <w:t>Opfølgning og godkendelse af referat fra sidste semestergruppemøde</w:t>
      </w:r>
    </w:p>
    <w:p w14:paraId="266264E5" w14:textId="77777777" w:rsidR="001B2552" w:rsidRDefault="001B2552" w:rsidP="001B2552">
      <w:pPr>
        <w:pStyle w:val="Listeafsnit"/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0BD6E53A" w14:textId="0FA853A2" w:rsidR="00D23796" w:rsidRPr="001B2552" w:rsidRDefault="00334B5B" w:rsidP="004F27B9">
      <w:pPr>
        <w:pStyle w:val="Listeafsnit"/>
        <w:numPr>
          <w:ilvl w:val="0"/>
          <w:numId w:val="9"/>
        </w:numPr>
        <w:ind w:left="360"/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4"/>
          <w:szCs w:val="28"/>
        </w:rPr>
      </w:pPr>
      <w:r w:rsidRPr="001B2552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4"/>
          <w:szCs w:val="28"/>
        </w:rPr>
        <w:t xml:space="preserve">Opfølgning </w:t>
      </w:r>
      <w:r w:rsidR="000D29C5" w:rsidRPr="001B2552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4"/>
          <w:szCs w:val="28"/>
        </w:rPr>
        <w:t>på semesterstart</w:t>
      </w:r>
    </w:p>
    <w:p w14:paraId="632B834C" w14:textId="19ACC175" w:rsidR="00F454E8" w:rsidRPr="001B2552" w:rsidRDefault="000564C1" w:rsidP="004F27B9">
      <w:pPr>
        <w:pStyle w:val="Listeafsnit"/>
        <w:ind w:left="360"/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</w:pPr>
      <w:r w:rsidRPr="001B2552"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  <w:t>Har information været rettidig og relevant og ved de studerende, hvor de kan finde mere info?</w:t>
      </w:r>
    </w:p>
    <w:p w14:paraId="11977ABC" w14:textId="2657EC9B" w:rsidR="000564C1" w:rsidRPr="001B2552" w:rsidRDefault="000564C1" w:rsidP="004F27B9">
      <w:pPr>
        <w:pStyle w:val="Listeafsnit"/>
        <w:ind w:left="360"/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</w:pPr>
      <w:r w:rsidRPr="001B2552"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  <w:t>Havde studiestarten fokus på social og faglig integration?</w:t>
      </w:r>
    </w:p>
    <w:p w14:paraId="161CB0C1" w14:textId="1221805A" w:rsidR="000564C1" w:rsidRPr="001B2552" w:rsidRDefault="000564C1" w:rsidP="004F27B9">
      <w:pPr>
        <w:pStyle w:val="Listeafsnit"/>
        <w:ind w:left="360"/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</w:pPr>
      <w:r w:rsidRPr="001B2552"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  <w:t>Er der sket en forventningsafstemning i forhold til arbejdsindsats, introduktion til PBL, gruppearbejde?</w:t>
      </w:r>
    </w:p>
    <w:p w14:paraId="0B1303D6" w14:textId="77777777" w:rsidR="00D23796" w:rsidRPr="00D23796" w:rsidRDefault="00D23796" w:rsidP="004F27B9">
      <w:pPr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32A37DC5" w14:textId="53D8BF71" w:rsidR="002D0A46" w:rsidRDefault="002D0A46" w:rsidP="00D51D71">
      <w:pPr>
        <w:pStyle w:val="Listeafsnit"/>
        <w:numPr>
          <w:ilvl w:val="0"/>
          <w:numId w:val="9"/>
        </w:numPr>
        <w:ind w:left="360"/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4"/>
          <w:szCs w:val="28"/>
        </w:rPr>
      </w:pPr>
      <w:r w:rsidRPr="002D0A46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4"/>
          <w:szCs w:val="28"/>
        </w:rPr>
        <w:t>Opfølgning på forrige semester og eksamener</w:t>
      </w:r>
    </w:p>
    <w:p w14:paraId="3D353615" w14:textId="77777777" w:rsidR="002D0A46" w:rsidRPr="002D0A46" w:rsidRDefault="002D0A46" w:rsidP="002D0A46">
      <w:pPr>
        <w:pStyle w:val="Listeafsnit"/>
        <w:ind w:left="360"/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4"/>
          <w:szCs w:val="28"/>
        </w:rPr>
      </w:pPr>
    </w:p>
    <w:p w14:paraId="1F2DD729" w14:textId="4DAE4BEC" w:rsidR="00D51D71" w:rsidRDefault="00334B5B" w:rsidP="00D51D71">
      <w:pPr>
        <w:pStyle w:val="Listeafsnit"/>
        <w:numPr>
          <w:ilvl w:val="0"/>
          <w:numId w:val="9"/>
        </w:num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 w:rsidRPr="004F27B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Meddelelser / gæsteforelæsninger / ekskursioner</w:t>
      </w:r>
      <w:r w:rsidR="005C2C64" w:rsidRPr="004F27B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</w:t>
      </w:r>
    </w:p>
    <w:p w14:paraId="7BE6F0B6" w14:textId="77777777" w:rsidR="00D51D71" w:rsidRDefault="00D51D71" w:rsidP="00D51D71">
      <w:pPr>
        <w:pStyle w:val="Listeafsnit"/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427183A0" w14:textId="77777777" w:rsidR="009C16F8" w:rsidRDefault="00334B5B" w:rsidP="00D51D71">
      <w:pPr>
        <w:pStyle w:val="Listeafsnit"/>
        <w:numPr>
          <w:ilvl w:val="0"/>
          <w:numId w:val="9"/>
        </w:numPr>
        <w:ind w:left="36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 w:rsidRPr="00D51D7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Kursusmoduler</w:t>
      </w:r>
      <w:r w:rsidR="0048741E" w:rsidRPr="00D51D7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(incl. PBL-modul hvis relevant)</w:t>
      </w:r>
    </w:p>
    <w:p w14:paraId="379D3F5B" w14:textId="77777777" w:rsidR="009C16F8" w:rsidRDefault="009C16F8" w:rsidP="009C16F8">
      <w:pPr>
        <w:pStyle w:val="Listeafsnit"/>
        <w:numPr>
          <w:ilvl w:val="1"/>
          <w:numId w:val="9"/>
        </w:numPr>
        <w:jc w:val="left"/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</w:pPr>
      <w:r w:rsidRPr="009C16F8"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 xml:space="preserve">Navn </w:t>
      </w:r>
      <w:r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>på kursus og underviser(e)</w:t>
      </w:r>
    </w:p>
    <w:p w14:paraId="759604D3" w14:textId="77777777" w:rsidR="009C16F8" w:rsidRDefault="009C16F8" w:rsidP="009C16F8">
      <w:pPr>
        <w:pStyle w:val="Listeafsnit"/>
        <w:numPr>
          <w:ilvl w:val="1"/>
          <w:numId w:val="9"/>
        </w:numPr>
        <w:jc w:val="left"/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>Kommentarer til kursets indhold i forhold til studieordningens kursusbeskrivelse og semesterbeskrivelse</w:t>
      </w:r>
    </w:p>
    <w:p w14:paraId="7F424476" w14:textId="77777777" w:rsidR="009C16F8" w:rsidRDefault="009C16F8" w:rsidP="009C16F8">
      <w:pPr>
        <w:pStyle w:val="Listeafsnit"/>
        <w:numPr>
          <w:ilvl w:val="1"/>
          <w:numId w:val="9"/>
        </w:numPr>
        <w:jc w:val="left"/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>Forløber undervisningen tilfredsstillende incl. eventuel hjælpelærer, opleves kvaliteten tilpas og kommer underviseren rundt under opgaveregning</w:t>
      </w:r>
    </w:p>
    <w:p w14:paraId="2C2B6FA9" w14:textId="47CEA16F" w:rsidR="00BD03FE" w:rsidRDefault="00BD03FE" w:rsidP="009C16F8">
      <w:pPr>
        <w:pStyle w:val="Listeafsnit"/>
        <w:numPr>
          <w:ilvl w:val="1"/>
          <w:numId w:val="9"/>
        </w:numPr>
        <w:jc w:val="left"/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>Passer</w:t>
      </w:r>
      <w:r w:rsidR="009C16F8"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 xml:space="preserve"> litteraturen</w:t>
      </w:r>
      <w:r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>, er den</w:t>
      </w:r>
      <w:r w:rsidR="009C16F8"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 xml:space="preserve"> tilgængelig og understøtter </w:t>
      </w:r>
      <w:r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 xml:space="preserve">den </w:t>
      </w:r>
      <w:r w:rsidR="009C16F8"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>læringsmålene?</w:t>
      </w:r>
    </w:p>
    <w:p w14:paraId="60CAE96D" w14:textId="77777777" w:rsidR="00BD03FE" w:rsidRDefault="00BD03FE" w:rsidP="009C16F8">
      <w:pPr>
        <w:pStyle w:val="Listeafsnit"/>
        <w:numPr>
          <w:ilvl w:val="1"/>
          <w:numId w:val="9"/>
        </w:numPr>
        <w:jc w:val="left"/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>Opleves opgaveregningen som tilpas?</w:t>
      </w:r>
    </w:p>
    <w:p w14:paraId="0D3F84DB" w14:textId="6C15BA0B" w:rsidR="00D51D71" w:rsidRPr="009C16F8" w:rsidRDefault="00BD03FE" w:rsidP="009C16F8">
      <w:pPr>
        <w:pStyle w:val="Listeafsnit"/>
        <w:numPr>
          <w:ilvl w:val="1"/>
          <w:numId w:val="9"/>
        </w:numPr>
        <w:jc w:val="left"/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>Kører kurset som planlagt og skitseret i kursusbeskrivelsen?</w:t>
      </w:r>
      <w:r w:rsidR="00D51D71" w:rsidRPr="009C16F8"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br/>
      </w:r>
    </w:p>
    <w:p w14:paraId="58D87CC8" w14:textId="77777777" w:rsidR="00D51D71" w:rsidRPr="00D51D71" w:rsidRDefault="00D51D71" w:rsidP="00D51D71">
      <w:pPr>
        <w:pStyle w:val="Listeafsni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480B3D94" w14:textId="77777777" w:rsidR="00D51D71" w:rsidRPr="00D51D71" w:rsidRDefault="00334B5B" w:rsidP="00D51D71">
      <w:pPr>
        <w:pStyle w:val="Listeafsnit"/>
        <w:numPr>
          <w:ilvl w:val="0"/>
          <w:numId w:val="9"/>
        </w:numPr>
        <w:ind w:left="36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 w:rsidRPr="00D51D7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Projektmodul</w:t>
      </w:r>
      <w:r w:rsidR="00D51D71" w:rsidRPr="00D51D7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br/>
      </w:r>
      <w:r w:rsidR="000564C1" w:rsidRPr="00D51D71"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>P</w:t>
      </w:r>
      <w:r w:rsidR="00D23796" w:rsidRPr="00D51D71"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>rojektstatus, vejledning, sammenhæng med kursusmoduler</w:t>
      </w:r>
    </w:p>
    <w:p w14:paraId="72464236" w14:textId="77777777" w:rsidR="00D51D71" w:rsidRPr="00D51D71" w:rsidRDefault="00D51D71" w:rsidP="00D51D71">
      <w:pPr>
        <w:pStyle w:val="Listeafsni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221C3A28" w14:textId="1917F5A8" w:rsidR="00BE0C37" w:rsidRPr="00706AFC" w:rsidRDefault="001A2EDA" w:rsidP="00706AFC">
      <w:pPr>
        <w:pStyle w:val="Listeafsnit"/>
        <w:numPr>
          <w:ilvl w:val="0"/>
          <w:numId w:val="9"/>
        </w:numPr>
        <w:ind w:left="36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 w:rsidRPr="00706AF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Generel evaluering af semestret indtil nu, incl. studiemiljø og trivsel</w:t>
      </w:r>
      <w:r w:rsidRPr="00706AFC">
        <w:rPr>
          <w:rStyle w:val="Slutnotehenvisning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D51D71" w:rsidRPr="00706AF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/>
      </w:r>
      <w:r w:rsidR="000564C1" w:rsidRPr="00706AFC"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>S</w:t>
      </w:r>
      <w:r w:rsidR="009838D4" w:rsidRPr="00706AFC"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>kema, eksamensplanlægning, fysiske forhold</w:t>
      </w:r>
      <w:r w:rsidR="000564C1" w:rsidRPr="00706AFC">
        <w:rPr>
          <w:rFonts w:asciiTheme="majorHAnsi" w:eastAsiaTheme="majorEastAsia" w:hAnsiTheme="majorHAnsi" w:cstheme="majorBidi"/>
          <w:color w:val="365F91" w:themeColor="accent1" w:themeShade="BF"/>
          <w:sz w:val="20"/>
          <w:szCs w:val="20"/>
        </w:rPr>
        <w:t xml:space="preserve"> og andet</w:t>
      </w:r>
    </w:p>
    <w:p w14:paraId="2FF9E984" w14:textId="77777777" w:rsidR="000564C1" w:rsidRPr="002C1769" w:rsidRDefault="000564C1" w:rsidP="004F27B9">
      <w:pPr>
        <w:contextualSpacing/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</w:pPr>
    </w:p>
    <w:p w14:paraId="0B6220E6" w14:textId="3598D62B" w:rsidR="00334B5B" w:rsidRPr="002C1769" w:rsidRDefault="00D51D71" w:rsidP="00706AFC">
      <w:pPr>
        <w:numPr>
          <w:ilvl w:val="0"/>
          <w:numId w:val="9"/>
        </w:numPr>
        <w:ind w:left="360"/>
        <w:contextualSpacing/>
        <w:jc w:val="left"/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4"/>
          <w:szCs w:val="28"/>
        </w:rPr>
      </w:pPr>
      <w:r w:rsidRPr="002C1769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4"/>
          <w:szCs w:val="28"/>
        </w:rPr>
        <w:t xml:space="preserve">Årets underviser </w:t>
      </w:r>
      <w:r w:rsidR="00706AFC" w:rsidRPr="002C1769"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4"/>
          <w:szCs w:val="28"/>
        </w:rPr>
        <w:br/>
      </w:r>
      <w:r w:rsidR="00706AFC" w:rsidRPr="002C1769"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  <w:t>Årets underviser dækker både efterårs- og forårssemest</w:t>
      </w:r>
      <w:r w:rsidR="0075325E"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  <w:t>re</w:t>
      </w:r>
      <w:r w:rsidR="00706AFC" w:rsidRPr="002C1769"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  <w:t xml:space="preserve">. </w:t>
      </w:r>
      <w:r w:rsidR="0075325E"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  <w:t>Årets underviser u</w:t>
      </w:r>
      <w:r w:rsidR="00706AFC" w:rsidRPr="002C1769"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  <w:t xml:space="preserve">dnævnes ved dimissionen i </w:t>
      </w:r>
      <w:r w:rsidR="00706AFC" w:rsidRPr="002C1769"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  <w:lastRenderedPageBreak/>
        <w:t>juni. Begrun</w:t>
      </w:r>
      <w:r w:rsidR="0075325E"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  <w:t>det</w:t>
      </w:r>
      <w:r w:rsidR="00706AFC" w:rsidRPr="002C1769"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  <w:t xml:space="preserve"> forslag indsendes til studienævnet (snp@mp.aau.dk eller snmp@mp.aau.dk).</w:t>
      </w:r>
      <w:r w:rsidR="00706AFC" w:rsidRPr="002C1769">
        <w:rPr>
          <w:rFonts w:asciiTheme="majorHAnsi" w:eastAsiaTheme="majorEastAsia" w:hAnsiTheme="majorHAnsi" w:cstheme="majorBidi"/>
          <w:color w:val="808080" w:themeColor="background1" w:themeShade="80"/>
          <w:sz w:val="20"/>
          <w:szCs w:val="20"/>
        </w:rPr>
        <w:br/>
        <w:t xml:space="preserve">Begrundes i f.eks. engagement, formidling, fornyelse, kvalitet, samarbejde, rollemodel. </w:t>
      </w:r>
    </w:p>
    <w:p w14:paraId="4561E75E" w14:textId="77777777" w:rsidR="00D51D71" w:rsidRPr="002C1769" w:rsidRDefault="00D51D71" w:rsidP="00D51D71">
      <w:pPr>
        <w:ind w:left="360"/>
        <w:contextualSpacing/>
        <w:rPr>
          <w:rFonts w:asciiTheme="majorHAnsi" w:eastAsiaTheme="majorEastAsia" w:hAnsiTheme="majorHAnsi" w:cstheme="majorBidi"/>
          <w:b/>
          <w:bCs/>
          <w:color w:val="808080" w:themeColor="background1" w:themeShade="80"/>
          <w:sz w:val="24"/>
          <w:szCs w:val="28"/>
        </w:rPr>
      </w:pPr>
    </w:p>
    <w:p w14:paraId="0E1A390E" w14:textId="272DA220" w:rsidR="00D51D71" w:rsidRDefault="00D51D71" w:rsidP="004F27B9">
      <w:pPr>
        <w:numPr>
          <w:ilvl w:val="0"/>
          <w:numId w:val="9"/>
        </w:numPr>
        <w:ind w:left="360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Eventuelt </w:t>
      </w:r>
    </w:p>
    <w:p w14:paraId="195EDAAF" w14:textId="77777777" w:rsidR="004631C1" w:rsidRPr="00726F1F" w:rsidRDefault="004631C1" w:rsidP="004F27B9">
      <w:pPr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4E94C2F0" w14:textId="77777777" w:rsidR="00334B5B" w:rsidRDefault="00334B5B" w:rsidP="004F27B9">
      <w:pPr>
        <w:numPr>
          <w:ilvl w:val="0"/>
          <w:numId w:val="9"/>
        </w:numPr>
        <w:ind w:left="360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Næste møde </w:t>
      </w:r>
    </w:p>
    <w:p w14:paraId="66F82531" w14:textId="77777777" w:rsidR="004631C1" w:rsidRPr="00726F1F" w:rsidRDefault="004631C1" w:rsidP="00D23796">
      <w:pPr>
        <w:ind w:left="360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sectPr w:rsidR="004631C1" w:rsidRPr="00726F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F11D0" w14:textId="77777777" w:rsidR="00BE008F" w:rsidRDefault="00BE008F" w:rsidP="00D806CC">
      <w:pPr>
        <w:spacing w:after="0"/>
      </w:pPr>
      <w:r>
        <w:separator/>
      </w:r>
    </w:p>
  </w:endnote>
  <w:endnote w:type="continuationSeparator" w:id="0">
    <w:p w14:paraId="0521A322" w14:textId="77777777" w:rsidR="00BE008F" w:rsidRDefault="00BE008F" w:rsidP="00D806CC">
      <w:pPr>
        <w:spacing w:after="0"/>
      </w:pPr>
      <w:r>
        <w:continuationSeparator/>
      </w:r>
    </w:p>
  </w:endnote>
  <w:endnote w:type="continuationNotice" w:id="1">
    <w:p w14:paraId="47FFFEC7" w14:textId="77777777" w:rsidR="00BE008F" w:rsidRDefault="00BE00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0237" w14:textId="77777777" w:rsidR="004B1F3A" w:rsidRDefault="004B1F3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0A6A" w14:textId="77777777" w:rsidR="004B1F3A" w:rsidRDefault="004B1F3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5C659" w14:textId="77777777" w:rsidR="004B1F3A" w:rsidRDefault="004B1F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E9801" w14:textId="77777777" w:rsidR="00BE008F" w:rsidRDefault="00BE008F" w:rsidP="00D806CC">
      <w:pPr>
        <w:spacing w:after="0"/>
      </w:pPr>
      <w:r>
        <w:separator/>
      </w:r>
    </w:p>
  </w:footnote>
  <w:footnote w:type="continuationSeparator" w:id="0">
    <w:p w14:paraId="734C8ACE" w14:textId="77777777" w:rsidR="00BE008F" w:rsidRDefault="00BE008F" w:rsidP="00D806CC">
      <w:pPr>
        <w:spacing w:after="0"/>
      </w:pPr>
      <w:r>
        <w:continuationSeparator/>
      </w:r>
    </w:p>
  </w:footnote>
  <w:footnote w:type="continuationNotice" w:id="1">
    <w:p w14:paraId="78B98966" w14:textId="77777777" w:rsidR="00BE008F" w:rsidRDefault="00BE00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EA82" w14:textId="77777777" w:rsidR="004B1F3A" w:rsidRDefault="004B1F3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A321" w14:textId="1CB7E7EC" w:rsidR="00BE008F" w:rsidRPr="00984D12" w:rsidRDefault="00BE008F" w:rsidP="00CE201D">
    <w:pPr>
      <w:pStyle w:val="Overskrift1"/>
      <w:spacing w:before="20" w:after="20" w:line="180" w:lineRule="exact"/>
      <w:jc w:val="center"/>
      <w:rPr>
        <w:caps/>
        <w:spacing w:val="20"/>
        <w:sz w:val="11"/>
        <w:szCs w:val="1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27131" wp14:editId="50DD6381">
          <wp:simplePos x="0" y="0"/>
          <wp:positionH relativeFrom="column">
            <wp:posOffset>3175</wp:posOffset>
          </wp:positionH>
          <wp:positionV relativeFrom="paragraph">
            <wp:posOffset>-100330</wp:posOffset>
          </wp:positionV>
          <wp:extent cx="1085850" cy="561975"/>
          <wp:effectExtent l="0" t="0" r="0" b="9525"/>
          <wp:wrapSquare wrapText="bothSides"/>
          <wp:docPr id="2" name="Billede 2" descr="AAU_LINE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U_LINE_blue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6FC63" w14:textId="1E76AD3A" w:rsidR="00BE008F" w:rsidRPr="00CE24E6" w:rsidRDefault="00BE008F">
    <w:pPr>
      <w:pStyle w:val="Sidehoved"/>
      <w:rPr>
        <w:sz w:val="18"/>
        <w:szCs w:val="18"/>
        <w:lang w:val="en-US"/>
      </w:rPr>
    </w:pPr>
    <w:r>
      <w:rPr>
        <w:lang w:val="en-US"/>
      </w:rPr>
      <w:tab/>
    </w:r>
    <w:r>
      <w:rPr>
        <w:lang w:val="en-US"/>
      </w:rPr>
      <w:tab/>
    </w:r>
    <w:r w:rsidR="001A2EDA">
      <w:rPr>
        <w:lang w:val="en-US"/>
      </w:rPr>
      <w:t>202</w:t>
    </w:r>
    <w:r w:rsidR="004B1F3A">
      <w:rPr>
        <w:lang w:val="en-US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C85F" w14:textId="77777777" w:rsidR="004B1F3A" w:rsidRDefault="004B1F3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C5C"/>
    <w:multiLevelType w:val="hybridMultilevel"/>
    <w:tmpl w:val="8B5240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1A0975"/>
    <w:multiLevelType w:val="hybridMultilevel"/>
    <w:tmpl w:val="D8CEF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6F"/>
    <w:multiLevelType w:val="hybridMultilevel"/>
    <w:tmpl w:val="81620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87D"/>
    <w:multiLevelType w:val="hybridMultilevel"/>
    <w:tmpl w:val="D03E6C02"/>
    <w:lvl w:ilvl="0" w:tplc="24A40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D3710"/>
    <w:multiLevelType w:val="hybridMultilevel"/>
    <w:tmpl w:val="258A64D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16300"/>
    <w:multiLevelType w:val="hybridMultilevel"/>
    <w:tmpl w:val="67ACB7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306F8"/>
    <w:multiLevelType w:val="hybridMultilevel"/>
    <w:tmpl w:val="F6C22F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36B3098"/>
    <w:multiLevelType w:val="hybridMultilevel"/>
    <w:tmpl w:val="C7849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21B2D"/>
    <w:multiLevelType w:val="hybridMultilevel"/>
    <w:tmpl w:val="A180483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665582">
    <w:abstractNumId w:val="3"/>
  </w:num>
  <w:num w:numId="2" w16cid:durableId="1788809414">
    <w:abstractNumId w:val="0"/>
  </w:num>
  <w:num w:numId="3" w16cid:durableId="1479883952">
    <w:abstractNumId w:val="6"/>
  </w:num>
  <w:num w:numId="4" w16cid:durableId="184945343">
    <w:abstractNumId w:val="2"/>
  </w:num>
  <w:num w:numId="5" w16cid:durableId="925651566">
    <w:abstractNumId w:val="7"/>
  </w:num>
  <w:num w:numId="6" w16cid:durableId="2039040247">
    <w:abstractNumId w:val="8"/>
  </w:num>
  <w:num w:numId="7" w16cid:durableId="2120908071">
    <w:abstractNumId w:val="1"/>
  </w:num>
  <w:num w:numId="8" w16cid:durableId="1012489577">
    <w:abstractNumId w:val="4"/>
  </w:num>
  <w:num w:numId="9" w16cid:durableId="1194999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B7"/>
    <w:rsid w:val="0004220E"/>
    <w:rsid w:val="000564C1"/>
    <w:rsid w:val="00073152"/>
    <w:rsid w:val="000B0929"/>
    <w:rsid w:val="000D29C5"/>
    <w:rsid w:val="001A2EDA"/>
    <w:rsid w:val="001B2552"/>
    <w:rsid w:val="00211834"/>
    <w:rsid w:val="002B15FF"/>
    <w:rsid w:val="002B2A8E"/>
    <w:rsid w:val="002C1769"/>
    <w:rsid w:val="002D0A46"/>
    <w:rsid w:val="002F252C"/>
    <w:rsid w:val="00334B5B"/>
    <w:rsid w:val="00390F27"/>
    <w:rsid w:val="003A5095"/>
    <w:rsid w:val="003C0FC9"/>
    <w:rsid w:val="00404D4D"/>
    <w:rsid w:val="004631C1"/>
    <w:rsid w:val="004846BB"/>
    <w:rsid w:val="0048741E"/>
    <w:rsid w:val="0049006B"/>
    <w:rsid w:val="004B1F3A"/>
    <w:rsid w:val="004F27B9"/>
    <w:rsid w:val="00527E47"/>
    <w:rsid w:val="005A46EA"/>
    <w:rsid w:val="005C2C64"/>
    <w:rsid w:val="00601105"/>
    <w:rsid w:val="00686A72"/>
    <w:rsid w:val="006C2054"/>
    <w:rsid w:val="006F5340"/>
    <w:rsid w:val="00706AFC"/>
    <w:rsid w:val="00726F1F"/>
    <w:rsid w:val="0075325E"/>
    <w:rsid w:val="0076523C"/>
    <w:rsid w:val="007A1C4C"/>
    <w:rsid w:val="007B19D3"/>
    <w:rsid w:val="007D3F8E"/>
    <w:rsid w:val="00851B87"/>
    <w:rsid w:val="00897D6D"/>
    <w:rsid w:val="00970C8F"/>
    <w:rsid w:val="009838D4"/>
    <w:rsid w:val="009C16F8"/>
    <w:rsid w:val="00A55FBA"/>
    <w:rsid w:val="00AD11B0"/>
    <w:rsid w:val="00B25067"/>
    <w:rsid w:val="00B44ABE"/>
    <w:rsid w:val="00BB4538"/>
    <w:rsid w:val="00BD03FE"/>
    <w:rsid w:val="00BE008F"/>
    <w:rsid w:val="00BE0C37"/>
    <w:rsid w:val="00CE201D"/>
    <w:rsid w:val="00CE24E6"/>
    <w:rsid w:val="00D23796"/>
    <w:rsid w:val="00D277B7"/>
    <w:rsid w:val="00D51D71"/>
    <w:rsid w:val="00D612CA"/>
    <w:rsid w:val="00D665CA"/>
    <w:rsid w:val="00D806CC"/>
    <w:rsid w:val="00DB1A4F"/>
    <w:rsid w:val="00DD570D"/>
    <w:rsid w:val="00DE0F0B"/>
    <w:rsid w:val="00EF1463"/>
    <w:rsid w:val="00F454E8"/>
    <w:rsid w:val="00F73F33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596C2A2"/>
  <w15:docId w15:val="{7D1029D6-FA82-40B9-BB23-2A579F93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CC"/>
    <w:pPr>
      <w:spacing w:after="120" w:line="240" w:lineRule="auto"/>
      <w:jc w:val="both"/>
    </w:pPr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0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D806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80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0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0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Gitter">
    <w:name w:val="Table Grid"/>
    <w:basedOn w:val="Tabel-Normal"/>
    <w:uiPriority w:val="59"/>
    <w:rsid w:val="00D8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E201D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E201D"/>
    <w:rPr>
      <w:rFonts w:ascii="Cambria" w:hAnsi="Cambr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201D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201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34B5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118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183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183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18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1834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\AppData\Roaming\Microsoft\Skabeloner\Semesterevaluering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ED13-1D5A-4A73-8FB3-90DC823B6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B36A0-F0C5-4A16-909E-9B138DE8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Semesterevalueringsrapport</Template>
  <TotalTime>15</TotalTime>
  <Pages>2</Pages>
  <Words>246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 Rønsholdt</dc:creator>
  <cp:lastModifiedBy>Ann Cathrine Criddle</cp:lastModifiedBy>
  <cp:revision>5</cp:revision>
  <dcterms:created xsi:type="dcterms:W3CDTF">2023-05-04T12:10:00Z</dcterms:created>
  <dcterms:modified xsi:type="dcterms:W3CDTF">2025-09-18T09:20:00Z</dcterms:modified>
</cp:coreProperties>
</file>