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3CF0E130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41674BD7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5F320DC" w14:textId="77777777" w:rsidR="00035E17" w:rsidRDefault="00000000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5C0FFE5BD7854C03A9CEF6B0D187245C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92B67500C2E46679D530D3972B66D4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p w14:paraId="00CC695D" w14:textId="32A9445C" w:rsidR="00035E17" w:rsidRPr="00B74E1A" w:rsidRDefault="00BB03F2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r>
                    <w:rPr>
                      <w:rFonts w:cs="Arial"/>
                      <w:szCs w:val="20"/>
                    </w:rPr>
                    <w:t xml:space="preserve">Studienr.: </w:t>
                  </w:r>
                  <w:r w:rsidRPr="00205474">
                    <w:rPr>
                      <w:rFonts w:cs="Arial"/>
                      <w:szCs w:val="20"/>
                      <w:highlight w:val="lightGray"/>
                    </w:rPr>
                    <w:t>XXXXXXXX</w:t>
                  </w:r>
                </w:p>
              </w:tc>
              <w:tc>
                <w:tcPr>
                  <w:tcW w:w="2828" w:type="dxa"/>
                </w:tcPr>
                <w:p w14:paraId="3CF2C111" w14:textId="78795AE0" w:rsidR="00F44001" w:rsidRPr="000F3812" w:rsidRDefault="00BB03F2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47E5906E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CE29670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2BB235A8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EC1483E" w14:textId="77777777" w:rsidR="00F44001" w:rsidRPr="000F3812" w:rsidRDefault="00000000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3723445F2E344170BAD94BC528220A06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98167C5CF50D46BBB6D3C3C73A53B22B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07FD670A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B5AEAE4C05B8481D872E7F55997B9D28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1F66AF7F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030D9260298B4537AC8358E4BC498322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32D5537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FFBD529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B2D8738" w14:textId="77777777" w:rsidR="00B92662" w:rsidRDefault="00B92662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F797EEFEC2984DCB9CCC39B56F8FF6AC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ABDAF8AF65A4C31B2D88147BC022AAD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p w14:paraId="46C33036" w14:textId="03BE4E30" w:rsidR="00673C6C" w:rsidRDefault="00673C6C" w:rsidP="00673C6C">
      <w:pPr>
        <w:tabs>
          <w:tab w:val="left" w:pos="7230"/>
        </w:tabs>
        <w:rPr>
          <w:rFonts w:cs="Arial"/>
          <w:bCs/>
          <w:sz w:val="16"/>
          <w:szCs w:val="18"/>
          <w:highlight w:val="red"/>
        </w:rPr>
      </w:pPr>
      <w:r>
        <w:rPr>
          <w:rFonts w:cs="Arial"/>
          <w:color w:val="211A52"/>
          <w:sz w:val="16"/>
          <w:szCs w:val="16"/>
        </w:rPr>
        <w:tab/>
      </w:r>
    </w:p>
    <w:sdt>
      <w:sdtPr>
        <w:rPr>
          <w:rFonts w:eastAsiaTheme="minorHAnsi" w:cs="Arial"/>
          <w:b/>
          <w:sz w:val="22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D22CA2B5DF2645E9A088731250689BB7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Content>
        <w:p w14:paraId="712296B1" w14:textId="77777777" w:rsidR="001A0D20" w:rsidRPr="006D1CA8" w:rsidRDefault="001A0D20" w:rsidP="001A0D20">
          <w:pPr>
            <w:rPr>
              <w:rFonts w:cs="Arial"/>
              <w:sz w:val="22"/>
            </w:rPr>
          </w:pPr>
          <w:r w:rsidRPr="00BB03F2">
            <w:rPr>
              <w:rFonts w:eastAsiaTheme="minorHAnsi" w:cs="Arial"/>
              <w:b/>
              <w:sz w:val="22"/>
            </w:rPr>
            <w:t xml:space="preserve">Du har </w:t>
          </w:r>
          <w:r>
            <w:rPr>
              <w:rFonts w:eastAsiaTheme="minorHAnsi" w:cs="Arial"/>
              <w:b/>
              <w:sz w:val="22"/>
            </w:rPr>
            <w:t>ikke bestået alle dine eksamener på første studieår (1.-2. semester)</w:t>
          </w:r>
        </w:p>
      </w:sdtContent>
    </w:sdt>
    <w:p w14:paraId="6DB4F98E" w14:textId="57C2937F" w:rsidR="00BB03F2" w:rsidRDefault="00BB03F2" w:rsidP="00ED6B33">
      <w:pPr>
        <w:tabs>
          <w:tab w:val="left" w:leader="underscore" w:pos="9072"/>
        </w:tabs>
        <w:jc w:val="both"/>
      </w:pPr>
      <w:r>
        <w:rPr>
          <w:rFonts w:cs="Arial"/>
          <w:szCs w:val="20"/>
        </w:rPr>
        <w:t>Aalborg Universitet sender dig dette brev for at gøre dig opmærksom på, at du</w:t>
      </w:r>
      <w:r w:rsidR="00711C3E">
        <w:rPr>
          <w:rFonts w:cs="Arial"/>
          <w:szCs w:val="20"/>
        </w:rPr>
        <w:t xml:space="preserve"> ikke</w:t>
      </w:r>
      <w:r>
        <w:rPr>
          <w:rFonts w:cs="Arial"/>
          <w:szCs w:val="20"/>
        </w:rPr>
        <w:t xml:space="preserve"> har</w:t>
      </w:r>
      <w:r w:rsidR="00711C3E">
        <w:rPr>
          <w:rFonts w:cs="Arial"/>
          <w:szCs w:val="20"/>
        </w:rPr>
        <w:t xml:space="preserve"> </w:t>
      </w:r>
      <w:r w:rsidR="00711C3E">
        <w:t xml:space="preserve">bestået alle dine eksamener på første studieår senest </w:t>
      </w:r>
      <w:r w:rsidR="00ED6B33">
        <w:t>v</w:t>
      </w:r>
      <w:r w:rsidR="00711C3E">
        <w:t>ed udgangen af andet studieår</w:t>
      </w:r>
      <w:r>
        <w:t xml:space="preserve">. </w:t>
      </w:r>
      <w:r w:rsidR="00ED6B33">
        <w:rPr>
          <w:rFonts w:cs="Arial"/>
          <w:szCs w:val="20"/>
        </w:rPr>
        <w:t xml:space="preserve">Du opfylder derfor ikke længere betingelserne for at være indskrevet som studerende på Aalborg Universitet, og du </w:t>
      </w:r>
      <w:r>
        <w:t>risikerer derfor at blive ud</w:t>
      </w:r>
      <w:r w:rsidR="00711C3E">
        <w:t>meldt</w:t>
      </w:r>
      <w:r>
        <w:t xml:space="preserve"> af Universitetet. </w:t>
      </w:r>
    </w:p>
    <w:p w14:paraId="5EA15E8E" w14:textId="07B3E977" w:rsidR="00CC5106" w:rsidRPr="00CC5106" w:rsidRDefault="000C47B6" w:rsidP="00CC5106">
      <w:pPr>
        <w:pStyle w:val="Overskrift1"/>
        <w:spacing w:before="197" w:after="240" w:line="276" w:lineRule="auto"/>
        <w:ind w:left="0"/>
        <w:jc w:val="both"/>
        <w:rPr>
          <w:rFonts w:cs="Arial"/>
          <w:b w:val="0"/>
          <w:spacing w:val="2"/>
          <w:sz w:val="20"/>
          <w:szCs w:val="20"/>
          <w:lang w:val="da-DK"/>
        </w:rPr>
      </w:pPr>
      <w:r>
        <w:rPr>
          <w:rFonts w:cs="Arial"/>
          <w:b w:val="0"/>
          <w:spacing w:val="-3"/>
          <w:sz w:val="20"/>
          <w:szCs w:val="20"/>
          <w:lang w:val="da-DK"/>
        </w:rPr>
        <w:t>På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 STADS-s</w:t>
      </w:r>
      <w:r w:rsidR="00CC5106" w:rsidRPr="001C4790">
        <w:rPr>
          <w:rFonts w:cs="Arial"/>
          <w:b w:val="0"/>
          <w:spacing w:val="-3"/>
          <w:sz w:val="20"/>
          <w:szCs w:val="20"/>
          <w:lang w:val="da-DK"/>
        </w:rPr>
        <w:t>elvbetjenin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>g under ”</w:t>
      </w:r>
      <w:r w:rsidR="00CC5106" w:rsidRPr="00E92076">
        <w:rPr>
          <w:rFonts w:cs="Arial"/>
          <w:b w:val="0"/>
          <w:i/>
          <w:spacing w:val="-3"/>
          <w:sz w:val="20"/>
          <w:szCs w:val="20"/>
          <w:lang w:val="da-DK"/>
        </w:rPr>
        <w:t>Resultater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” </w:t>
      </w:r>
      <w:r>
        <w:rPr>
          <w:rFonts w:cs="Arial"/>
          <w:b w:val="0"/>
          <w:spacing w:val="-3"/>
          <w:sz w:val="20"/>
          <w:szCs w:val="20"/>
          <w:lang w:val="da-DK"/>
        </w:rPr>
        <w:t>kan du se, hvilke(n) prøve(r) du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 </w:t>
      </w:r>
      <w:r w:rsidR="00CC5106" w:rsidRPr="0084732B">
        <w:rPr>
          <w:rFonts w:cs="Arial"/>
          <w:b w:val="0"/>
          <w:spacing w:val="-3"/>
          <w:sz w:val="20"/>
          <w:szCs w:val="20"/>
          <w:u w:val="single"/>
          <w:lang w:val="da-DK"/>
        </w:rPr>
        <w:t>ikke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 </w:t>
      </w:r>
      <w:r>
        <w:rPr>
          <w:rFonts w:cs="Arial"/>
          <w:b w:val="0"/>
          <w:spacing w:val="-3"/>
          <w:sz w:val="20"/>
          <w:szCs w:val="20"/>
          <w:lang w:val="da-DK"/>
        </w:rPr>
        <w:t xml:space="preserve">har 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>bestået på første studieår (1. og 2. semester).</w:t>
      </w:r>
    </w:p>
    <w:p w14:paraId="52D6A33D" w14:textId="27C08AAB" w:rsidR="00BB03F2" w:rsidRPr="00CE32C9" w:rsidRDefault="00BB03F2" w:rsidP="00BB03F2">
      <w:pPr>
        <w:jc w:val="both"/>
        <w:rPr>
          <w:b/>
        </w:rPr>
      </w:pPr>
      <w:r w:rsidRPr="00CE32C9">
        <w:rPr>
          <w:b/>
        </w:rPr>
        <w:t xml:space="preserve">Du kan kun fortsætte din uddannelse ved Aalborg Universitet, hvis du søger om og modtager dispensation </w:t>
      </w:r>
      <w:r w:rsidR="00ED6B33">
        <w:rPr>
          <w:b/>
        </w:rPr>
        <w:t>fra beståelseskravet</w:t>
      </w:r>
      <w:r w:rsidRPr="00CE32C9">
        <w:rPr>
          <w:b/>
        </w:rPr>
        <w:t>.</w:t>
      </w:r>
    </w:p>
    <w:p w14:paraId="0F412F4F" w14:textId="77777777" w:rsidR="00BB03F2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</w:p>
    <w:p w14:paraId="52C09C80" w14:textId="77777777" w:rsidR="00BB03F2" w:rsidRPr="00485A07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  <w:r w:rsidRPr="00485A07">
        <w:rPr>
          <w:rFonts w:cs="Arial"/>
          <w:bCs/>
          <w:szCs w:val="20"/>
          <w:u w:val="single"/>
        </w:rPr>
        <w:t>Dispensation</w:t>
      </w:r>
    </w:p>
    <w:p w14:paraId="4240BA2F" w14:textId="1231A279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Du har mulighed for at søge om dispensation </w:t>
      </w:r>
      <w:r w:rsidR="00ED6B33" w:rsidRPr="00934900">
        <w:rPr>
          <w:rFonts w:cs="Arial"/>
          <w:szCs w:val="20"/>
        </w:rPr>
        <w:t>fra</w:t>
      </w:r>
      <w:r w:rsidR="00ED6B33">
        <w:rPr>
          <w:rFonts w:cs="Arial"/>
          <w:szCs w:val="20"/>
        </w:rPr>
        <w:t xml:space="preserve"> beståelseskravet på første studieår</w:t>
      </w:r>
      <w:r w:rsidRPr="00485A07">
        <w:rPr>
          <w:rFonts w:cs="Arial"/>
          <w:szCs w:val="20"/>
        </w:rPr>
        <w:t>. Med en dispensation kan du undgå at blive udmeldt af Aalborg Universitet. Vær opmærksom på, at dispensation kun gives ved dokumenterede usæ</w:t>
      </w:r>
      <w:r>
        <w:rPr>
          <w:rFonts w:cs="Arial"/>
          <w:szCs w:val="20"/>
        </w:rPr>
        <w:t xml:space="preserve">dvanlige forhold hos dig selv. Usædvanlige forhold kan f.eks. være egen sygdom, sygdom i nærmeste familie eller andre personlige, usædvanlige forhold. Vær ligeledes opmærksom på, at de usædvanlige forhold skal relatere sig til de </w:t>
      </w:r>
      <w:r w:rsidR="00ED6B33">
        <w:rPr>
          <w:rFonts w:cs="Arial"/>
          <w:szCs w:val="20"/>
        </w:rPr>
        <w:t>prøver, som du ikke har bestået</w:t>
      </w:r>
      <w:r>
        <w:rPr>
          <w:rFonts w:cs="Arial"/>
          <w:szCs w:val="20"/>
        </w:rPr>
        <w:t>.</w:t>
      </w:r>
    </w:p>
    <w:p w14:paraId="48337531" w14:textId="77777777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Dispensationsansøgning inkl. dokumentation for usædvanlige forhold skal sendes til Studienævnet for </w:t>
      </w:r>
      <w:r w:rsidRPr="003373BD">
        <w:rPr>
          <w:rFonts w:cs="Arial"/>
          <w:szCs w:val="20"/>
          <w:highlight w:val="lightGray"/>
        </w:rPr>
        <w:t>XXX</w:t>
      </w:r>
      <w:r w:rsidRPr="00485A07">
        <w:rPr>
          <w:rFonts w:cs="Arial"/>
          <w:szCs w:val="20"/>
        </w:rPr>
        <w:t xml:space="preserve"> på e-mail: </w:t>
      </w:r>
      <w:hyperlink r:id="rId8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  <w:r w:rsidRPr="00485A07">
        <w:rPr>
          <w:rFonts w:cs="Arial"/>
          <w:szCs w:val="20"/>
        </w:rPr>
        <w:t xml:space="preserve"> </w:t>
      </w:r>
    </w:p>
    <w:p w14:paraId="7923A3A7" w14:textId="77777777" w:rsidR="00BB03F2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Såfremt Studienævnet </w:t>
      </w:r>
      <w:r w:rsidRPr="00485A07">
        <w:rPr>
          <w:rFonts w:cs="Arial"/>
          <w:szCs w:val="20"/>
          <w:u w:val="single"/>
        </w:rPr>
        <w:t>godkender</w:t>
      </w:r>
      <w:r w:rsidRPr="00485A07">
        <w:rPr>
          <w:rFonts w:cs="Arial"/>
          <w:szCs w:val="20"/>
        </w:rPr>
        <w:t xml:space="preserve"> din dispensationsansøgning, vil du kunne fortsætte på din uddannelse. </w:t>
      </w:r>
    </w:p>
    <w:p w14:paraId="674A291D" w14:textId="77777777" w:rsidR="00BB03F2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Såfremt Studienævnet giver dig </w:t>
      </w:r>
      <w:r w:rsidRPr="00485A07">
        <w:rPr>
          <w:rFonts w:cs="Arial"/>
          <w:szCs w:val="20"/>
          <w:u w:val="single"/>
        </w:rPr>
        <w:t>afslag</w:t>
      </w:r>
      <w:r w:rsidRPr="00485A07">
        <w:rPr>
          <w:rFonts w:cs="Arial"/>
          <w:szCs w:val="20"/>
        </w:rPr>
        <w:t xml:space="preserve"> på din dispensationsansøgning, vil du blive udmeldt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af Aalborg Universitet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14 dage efter, at du er blevet meddelt afslaget.</w:t>
      </w:r>
    </w:p>
    <w:p w14:paraId="231829A9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102EFFD" w14:textId="77777777" w:rsidR="00BB03F2" w:rsidRPr="00BD3571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BD3571">
        <w:rPr>
          <w:rFonts w:cs="Arial"/>
          <w:szCs w:val="20"/>
          <w:u w:val="single"/>
        </w:rPr>
        <w:t>Indsigelse</w:t>
      </w:r>
    </w:p>
    <w:p w14:paraId="18BDB49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Hvis du mener, at ovenstående </w:t>
      </w:r>
      <w:r w:rsidRPr="00485A07">
        <w:rPr>
          <w:rFonts w:cs="Arial"/>
          <w:b/>
          <w:szCs w:val="20"/>
        </w:rPr>
        <w:t>ikke</w:t>
      </w:r>
      <w:r>
        <w:rPr>
          <w:rFonts w:cs="Arial"/>
          <w:szCs w:val="20"/>
        </w:rPr>
        <w:t xml:space="preserve"> er korrekt, er det vigtigt, at du kontakter Studienævnet, så eventuelle fejl kan blive rettet.</w:t>
      </w:r>
    </w:p>
    <w:p w14:paraId="40C52206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65B729FA" w14:textId="77777777" w:rsidR="00BB03F2" w:rsidRDefault="00BB03F2" w:rsidP="00BB03F2">
      <w:pPr>
        <w:jc w:val="both"/>
        <w:rPr>
          <w:rFonts w:cs="Arial"/>
          <w:b/>
          <w:szCs w:val="20"/>
        </w:rPr>
      </w:pPr>
      <w:r w:rsidRPr="00880037">
        <w:rPr>
          <w:rFonts w:cs="Arial"/>
          <w:b/>
          <w:szCs w:val="20"/>
        </w:rPr>
        <w:t>Hvis</w:t>
      </w:r>
      <w:r>
        <w:rPr>
          <w:rFonts w:cs="Arial"/>
          <w:b/>
          <w:szCs w:val="20"/>
        </w:rPr>
        <w:t xml:space="preserve"> du</w:t>
      </w:r>
      <w:r w:rsidRPr="00880037">
        <w:rPr>
          <w:rFonts w:cs="Arial"/>
          <w:b/>
          <w:szCs w:val="20"/>
        </w:rPr>
        <w:t xml:space="preserve"> ikke søger om dispensation</w:t>
      </w:r>
      <w:r>
        <w:rPr>
          <w:rFonts w:cs="Arial"/>
          <w:b/>
          <w:szCs w:val="20"/>
        </w:rPr>
        <w:t xml:space="preserve"> eller gør indsigelse mod udmeldelsen</w:t>
      </w:r>
      <w:r w:rsidRPr="00880037">
        <w:rPr>
          <w:rFonts w:cs="Arial"/>
          <w:b/>
          <w:szCs w:val="20"/>
        </w:rPr>
        <w:t>, vil du blive udmeldt af Aalborg Universitet</w:t>
      </w:r>
      <w:r>
        <w:rPr>
          <w:rFonts w:cs="Arial"/>
          <w:b/>
          <w:szCs w:val="20"/>
        </w:rPr>
        <w:t xml:space="preserve"> pr. </w:t>
      </w:r>
      <w:r>
        <w:rPr>
          <w:rFonts w:cs="Arial"/>
          <w:b/>
          <w:szCs w:val="20"/>
          <w:highlight w:val="lightGray"/>
        </w:rPr>
        <w:t>xx-xx-xxxx [14 dage]</w:t>
      </w:r>
      <w:r w:rsidRPr="00880037">
        <w:rPr>
          <w:rFonts w:cs="Arial"/>
          <w:b/>
          <w:szCs w:val="20"/>
        </w:rPr>
        <w:t>.</w:t>
      </w:r>
    </w:p>
    <w:p w14:paraId="3ED247F1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241EC683" w14:textId="32F550A9" w:rsidR="00BB03F2" w:rsidRPr="00430775" w:rsidRDefault="000C47B6" w:rsidP="00BB03F2">
      <w:pPr>
        <w:spacing w:after="0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Lov</w:t>
      </w:r>
      <w:r w:rsidR="00BB03F2" w:rsidRPr="00430775">
        <w:rPr>
          <w:rFonts w:cs="Arial"/>
          <w:szCs w:val="20"/>
          <w:u w:val="single"/>
        </w:rPr>
        <w:t>grundlag</w:t>
      </w:r>
    </w:p>
    <w:p w14:paraId="307662B5" w14:textId="25BD1466" w:rsidR="00BB03F2" w:rsidRDefault="00ED6B33" w:rsidP="000C47B6">
      <w:pPr>
        <w:pStyle w:val="Ingenafstand"/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lastRenderedPageBreak/>
        <w:t xml:space="preserve">§ </w:t>
      </w:r>
      <w:r w:rsidR="00CC5106">
        <w:rPr>
          <w:rFonts w:eastAsia="Times New Roman" w:cs="Arial"/>
          <w:szCs w:val="20"/>
        </w:rPr>
        <w:t>18</w:t>
      </w:r>
      <w:r>
        <w:rPr>
          <w:rFonts w:eastAsia="Times New Roman" w:cs="Arial"/>
          <w:szCs w:val="20"/>
        </w:rPr>
        <w:t xml:space="preserve"> i </w:t>
      </w:r>
      <w:r w:rsidRPr="00BC5257">
        <w:rPr>
          <w:rFonts w:eastAsia="Times New Roman" w:cs="Arial"/>
          <w:szCs w:val="20"/>
        </w:rPr>
        <w:t>Aalborg Unive</w:t>
      </w:r>
      <w:r>
        <w:rPr>
          <w:rFonts w:eastAsia="Times New Roman" w:cs="Arial"/>
          <w:szCs w:val="20"/>
        </w:rPr>
        <w:t>rsitets</w:t>
      </w:r>
      <w:r w:rsidR="00CC5106">
        <w:rPr>
          <w:rFonts w:eastAsia="Times New Roman" w:cs="Arial"/>
          <w:szCs w:val="20"/>
        </w:rPr>
        <w:t xml:space="preserve"> fælles regler for</w:t>
      </w:r>
      <w:r>
        <w:rPr>
          <w:rFonts w:eastAsia="Times New Roman" w:cs="Arial"/>
          <w:szCs w:val="20"/>
        </w:rPr>
        <w:t xml:space="preserve"> tilmelding</w:t>
      </w:r>
      <w:r w:rsidR="00CC5106">
        <w:rPr>
          <w:rFonts w:eastAsia="Times New Roman" w:cs="Arial"/>
          <w:szCs w:val="20"/>
        </w:rPr>
        <w:t xml:space="preserve"> til undervisning og prøver</w:t>
      </w:r>
      <w:r w:rsidRPr="00BC5257">
        <w:rPr>
          <w:rFonts w:eastAsia="Times New Roman" w:cs="Arial"/>
          <w:szCs w:val="20"/>
        </w:rPr>
        <w:t xml:space="preserve"> (</w:t>
      </w:r>
      <w:r>
        <w:rPr>
          <w:rFonts w:cs="Arial"/>
          <w:spacing w:val="-2"/>
          <w:szCs w:val="20"/>
        </w:rPr>
        <w:t xml:space="preserve">regler af 1. </w:t>
      </w:r>
      <w:r w:rsidR="00CC5106">
        <w:rPr>
          <w:rFonts w:cs="Arial"/>
          <w:spacing w:val="-2"/>
          <w:szCs w:val="20"/>
        </w:rPr>
        <w:t>september</w:t>
      </w:r>
      <w:r w:rsidRPr="000D424B">
        <w:rPr>
          <w:rFonts w:cs="Arial"/>
          <w:spacing w:val="-2"/>
          <w:szCs w:val="20"/>
        </w:rPr>
        <w:t xml:space="preserve"> 20</w:t>
      </w:r>
      <w:r w:rsidR="00CC5106">
        <w:rPr>
          <w:rFonts w:cs="Arial"/>
          <w:spacing w:val="-2"/>
          <w:szCs w:val="20"/>
        </w:rPr>
        <w:t>22</w:t>
      </w:r>
      <w:r w:rsidRPr="000D424B">
        <w:rPr>
          <w:rFonts w:cs="Arial"/>
          <w:spacing w:val="-2"/>
          <w:szCs w:val="20"/>
        </w:rPr>
        <w:t xml:space="preserve"> om </w:t>
      </w:r>
      <w:r>
        <w:rPr>
          <w:rFonts w:cs="Arial"/>
          <w:spacing w:val="-2"/>
          <w:szCs w:val="20"/>
        </w:rPr>
        <w:t xml:space="preserve">tilmelding til undervisning og prøver </w:t>
      </w:r>
      <w:r>
        <w:rPr>
          <w:rFonts w:eastAsia="Times New Roman" w:cs="Arial"/>
          <w:szCs w:val="20"/>
        </w:rPr>
        <w:t xml:space="preserve">ved </w:t>
      </w:r>
      <w:r w:rsidRPr="00BC5257">
        <w:rPr>
          <w:rFonts w:eastAsia="Times New Roman" w:cs="Arial"/>
          <w:szCs w:val="20"/>
        </w:rPr>
        <w:t>Aalborg Universitet)</w:t>
      </w:r>
      <w:r w:rsidR="000C47B6">
        <w:rPr>
          <w:rFonts w:eastAsia="Times New Roman" w:cs="Arial"/>
          <w:szCs w:val="20"/>
        </w:rPr>
        <w:t>. Kan</w:t>
      </w:r>
      <w:r w:rsidRPr="00BC5257">
        <w:rPr>
          <w:rFonts w:eastAsia="Times New Roman" w:cs="Arial"/>
          <w:szCs w:val="20"/>
        </w:rPr>
        <w:t xml:space="preserve"> </w:t>
      </w:r>
      <w:r>
        <w:rPr>
          <w:rFonts w:cs="Arial"/>
          <w:szCs w:val="20"/>
        </w:rPr>
        <w:t>finde</w:t>
      </w:r>
      <w:r w:rsidR="000C47B6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hyperlink r:id="rId9" w:anchor="515770" w:history="1">
        <w:r w:rsidRPr="00B41D9A">
          <w:rPr>
            <w:rStyle w:val="Hyperlink"/>
            <w:rFonts w:cs="Arial"/>
            <w:szCs w:val="20"/>
          </w:rPr>
          <w:t>her</w:t>
        </w:r>
      </w:hyperlink>
      <w:r w:rsidR="000C47B6">
        <w:rPr>
          <w:rFonts w:cs="Arial"/>
          <w:szCs w:val="20"/>
        </w:rPr>
        <w:t xml:space="preserve">. </w:t>
      </w:r>
    </w:p>
    <w:p w14:paraId="48B583A2" w14:textId="77777777" w:rsidR="00BB03F2" w:rsidRPr="00E366B6" w:rsidRDefault="00BB03F2" w:rsidP="00BB03F2">
      <w:pPr>
        <w:rPr>
          <w:rFonts w:eastAsia="Times New Roman" w:cs="Arial"/>
          <w:szCs w:val="20"/>
        </w:rPr>
      </w:pPr>
    </w:p>
    <w:p w14:paraId="7687BB6F" w14:textId="77777777" w:rsidR="00BB03F2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Har du spørgsmål, eller ønsker du yderligere information, er du velkommen til at kontakte mig.</w:t>
      </w:r>
    </w:p>
    <w:p w14:paraId="502E8C81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24D12262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0620C43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32138DA7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332E1131" w14:textId="77777777" w:rsidR="00BB03F2" w:rsidRPr="00A2289A" w:rsidRDefault="00BB03F2" w:rsidP="00BB03F2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09565042" w14:textId="77777777" w:rsidR="00BB03F2" w:rsidRPr="00047F27" w:rsidRDefault="00BB03F2" w:rsidP="00BB03F2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28603FAE" w14:textId="68FDDA84" w:rsidR="008A3606" w:rsidRDefault="008A3606" w:rsidP="00047F27">
      <w:pPr>
        <w:jc w:val="both"/>
        <w:rPr>
          <w:rFonts w:cs="Arial"/>
          <w:szCs w:val="20"/>
        </w:rPr>
      </w:pPr>
    </w:p>
    <w:p w14:paraId="0F77C8C9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5E80F1" w14:textId="77777777" w:rsidR="008A3606" w:rsidRDefault="008A3606" w:rsidP="00047F27">
      <w:pPr>
        <w:jc w:val="both"/>
        <w:rPr>
          <w:rFonts w:cs="Arial"/>
          <w:szCs w:val="20"/>
        </w:rPr>
      </w:pPr>
    </w:p>
    <w:p w14:paraId="218560B0" w14:textId="77777777" w:rsidR="008A3606" w:rsidRDefault="008A3606" w:rsidP="00047F27">
      <w:pPr>
        <w:jc w:val="both"/>
        <w:rPr>
          <w:rFonts w:cs="Arial"/>
          <w:szCs w:val="20"/>
        </w:rPr>
      </w:pPr>
    </w:p>
    <w:p w14:paraId="14DB1031" w14:textId="77777777" w:rsidR="008A3606" w:rsidRDefault="008A3606" w:rsidP="00047F27">
      <w:pPr>
        <w:jc w:val="both"/>
        <w:rPr>
          <w:rFonts w:cs="Arial"/>
          <w:szCs w:val="20"/>
        </w:rPr>
      </w:pPr>
    </w:p>
    <w:p w14:paraId="3308D505" w14:textId="77777777" w:rsidR="008A3606" w:rsidRDefault="008A3606" w:rsidP="00047F27">
      <w:pPr>
        <w:jc w:val="both"/>
        <w:rPr>
          <w:rFonts w:cs="Arial"/>
          <w:szCs w:val="20"/>
        </w:rPr>
      </w:pPr>
    </w:p>
    <w:p w14:paraId="74E0FF43" w14:textId="77777777" w:rsidR="008A3606" w:rsidRDefault="008A3606" w:rsidP="00047F27">
      <w:pPr>
        <w:jc w:val="both"/>
        <w:rPr>
          <w:rFonts w:cs="Arial"/>
          <w:szCs w:val="20"/>
        </w:rPr>
      </w:pPr>
    </w:p>
    <w:p w14:paraId="76AD98BF" w14:textId="77777777" w:rsidR="008A3606" w:rsidRDefault="008A3606" w:rsidP="00047F27">
      <w:pPr>
        <w:jc w:val="both"/>
        <w:rPr>
          <w:rFonts w:cs="Arial"/>
          <w:szCs w:val="20"/>
        </w:rPr>
      </w:pPr>
    </w:p>
    <w:p w14:paraId="7CC9D317" w14:textId="77777777" w:rsidR="008A3606" w:rsidRDefault="008A3606" w:rsidP="00047F27">
      <w:pPr>
        <w:jc w:val="both"/>
        <w:rPr>
          <w:rFonts w:cs="Arial"/>
          <w:szCs w:val="20"/>
        </w:rPr>
      </w:pPr>
    </w:p>
    <w:p w14:paraId="65B4155C" w14:textId="77777777" w:rsidR="008A3606" w:rsidRDefault="008A3606" w:rsidP="00047F27">
      <w:pPr>
        <w:jc w:val="both"/>
        <w:rPr>
          <w:rFonts w:cs="Arial"/>
          <w:szCs w:val="20"/>
        </w:rPr>
      </w:pPr>
    </w:p>
    <w:p w14:paraId="48A45BF0" w14:textId="77777777" w:rsidR="008A3606" w:rsidRDefault="008A3606" w:rsidP="00047F27">
      <w:pPr>
        <w:jc w:val="both"/>
        <w:rPr>
          <w:rFonts w:cs="Arial"/>
          <w:szCs w:val="20"/>
        </w:rPr>
      </w:pPr>
    </w:p>
    <w:p w14:paraId="6467E725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1B51EF" w14:textId="77777777" w:rsidR="008A3606" w:rsidRDefault="008A3606" w:rsidP="00047F27">
      <w:pPr>
        <w:jc w:val="both"/>
        <w:rPr>
          <w:rFonts w:cs="Arial"/>
          <w:szCs w:val="20"/>
        </w:rPr>
      </w:pPr>
    </w:p>
    <w:p w14:paraId="1022E8FC" w14:textId="77777777" w:rsidR="008A3606" w:rsidRDefault="008A3606" w:rsidP="00047F27">
      <w:pPr>
        <w:jc w:val="both"/>
        <w:rPr>
          <w:rFonts w:cs="Arial"/>
          <w:szCs w:val="20"/>
        </w:rPr>
      </w:pPr>
    </w:p>
    <w:p w14:paraId="2650D701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0"/>
      <w:headerReference w:type="first" r:id="rId11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0FAE" w14:textId="77777777" w:rsidR="00B26D87" w:rsidRDefault="00B26D87" w:rsidP="00E16C5A">
      <w:pPr>
        <w:spacing w:after="0" w:line="240" w:lineRule="auto"/>
      </w:pPr>
      <w:r>
        <w:separator/>
      </w:r>
    </w:p>
  </w:endnote>
  <w:endnote w:type="continuationSeparator" w:id="0">
    <w:p w14:paraId="5BB246FF" w14:textId="77777777" w:rsidR="00B26D87" w:rsidRDefault="00B26D87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16D4" w14:textId="77777777" w:rsidR="00B26D87" w:rsidRDefault="00B26D87" w:rsidP="00E16C5A">
      <w:pPr>
        <w:spacing w:after="0" w:line="240" w:lineRule="auto"/>
      </w:pPr>
      <w:r>
        <w:separator/>
      </w:r>
    </w:p>
  </w:footnote>
  <w:footnote w:type="continuationSeparator" w:id="0">
    <w:p w14:paraId="76F4DC29" w14:textId="77777777" w:rsidR="00B26D87" w:rsidRDefault="00B26D87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5E8F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EB4" w14:textId="77777777" w:rsidR="00B61953" w:rsidRDefault="008A3606" w:rsidP="00C43710">
    <w:pPr>
      <w:pStyle w:val="Sidehoved"/>
      <w:jc w:val="right"/>
    </w:pPr>
    <w:r>
      <w:tab/>
    </w:r>
  </w:p>
  <w:p w14:paraId="6BBCDA63" w14:textId="77777777" w:rsidR="00B61953" w:rsidRDefault="00B61953" w:rsidP="00C43710">
    <w:pPr>
      <w:pStyle w:val="Sidehoved"/>
      <w:jc w:val="right"/>
    </w:pPr>
  </w:p>
  <w:p w14:paraId="4712F07D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22B12BA" wp14:editId="797A5889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D43C" w14:textId="77777777" w:rsidR="00B61953" w:rsidRDefault="00B61953" w:rsidP="00C43710">
    <w:pPr>
      <w:pStyle w:val="Sidehoved"/>
      <w:jc w:val="right"/>
    </w:pPr>
  </w:p>
  <w:p w14:paraId="00FAE010" w14:textId="77777777" w:rsidR="00B61953" w:rsidRDefault="00B61953" w:rsidP="00C43710">
    <w:pPr>
      <w:pStyle w:val="Sidehoved"/>
      <w:jc w:val="right"/>
    </w:pPr>
  </w:p>
  <w:p w14:paraId="33726642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387D"/>
    <w:multiLevelType w:val="hybridMultilevel"/>
    <w:tmpl w:val="3FE22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61CF"/>
    <w:multiLevelType w:val="hybridMultilevel"/>
    <w:tmpl w:val="07488E1C"/>
    <w:lvl w:ilvl="0" w:tplc="6BF28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1751">
    <w:abstractNumId w:val="0"/>
  </w:num>
  <w:num w:numId="2" w16cid:durableId="10282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2"/>
    <w:rsid w:val="00027D3B"/>
    <w:rsid w:val="00035E17"/>
    <w:rsid w:val="00047F27"/>
    <w:rsid w:val="000C47B6"/>
    <w:rsid w:val="000E6394"/>
    <w:rsid w:val="000F3812"/>
    <w:rsid w:val="000F4C80"/>
    <w:rsid w:val="001735C7"/>
    <w:rsid w:val="001A0D20"/>
    <w:rsid w:val="001C1A9A"/>
    <w:rsid w:val="001E2118"/>
    <w:rsid w:val="002F25C6"/>
    <w:rsid w:val="00333211"/>
    <w:rsid w:val="003A0A25"/>
    <w:rsid w:val="003B1CB0"/>
    <w:rsid w:val="003C02C0"/>
    <w:rsid w:val="003E6FCD"/>
    <w:rsid w:val="00492B3D"/>
    <w:rsid w:val="004A7983"/>
    <w:rsid w:val="004F57CF"/>
    <w:rsid w:val="005130CA"/>
    <w:rsid w:val="006225A7"/>
    <w:rsid w:val="00635852"/>
    <w:rsid w:val="00647308"/>
    <w:rsid w:val="00673C6C"/>
    <w:rsid w:val="006D1CA8"/>
    <w:rsid w:val="006F21F5"/>
    <w:rsid w:val="006F4428"/>
    <w:rsid w:val="006F4EF7"/>
    <w:rsid w:val="0070223F"/>
    <w:rsid w:val="00711C3E"/>
    <w:rsid w:val="00714FEB"/>
    <w:rsid w:val="00773B3F"/>
    <w:rsid w:val="007910DA"/>
    <w:rsid w:val="0079598D"/>
    <w:rsid w:val="007D65C7"/>
    <w:rsid w:val="00815487"/>
    <w:rsid w:val="008A3606"/>
    <w:rsid w:val="008C6DFA"/>
    <w:rsid w:val="00981E39"/>
    <w:rsid w:val="009D02D3"/>
    <w:rsid w:val="009F0F35"/>
    <w:rsid w:val="00A0046D"/>
    <w:rsid w:val="00A80717"/>
    <w:rsid w:val="00B26D87"/>
    <w:rsid w:val="00B33E3C"/>
    <w:rsid w:val="00B41D9A"/>
    <w:rsid w:val="00B61953"/>
    <w:rsid w:val="00B74E1A"/>
    <w:rsid w:val="00B75E2E"/>
    <w:rsid w:val="00B92662"/>
    <w:rsid w:val="00BB03F2"/>
    <w:rsid w:val="00BE66CF"/>
    <w:rsid w:val="00BF1A0F"/>
    <w:rsid w:val="00BF1ECA"/>
    <w:rsid w:val="00BF1FF1"/>
    <w:rsid w:val="00C434A3"/>
    <w:rsid w:val="00C43710"/>
    <w:rsid w:val="00C57B8B"/>
    <w:rsid w:val="00CA491E"/>
    <w:rsid w:val="00CC5106"/>
    <w:rsid w:val="00D22554"/>
    <w:rsid w:val="00E16C5A"/>
    <w:rsid w:val="00E95C8C"/>
    <w:rsid w:val="00ED6B33"/>
    <w:rsid w:val="00F1639F"/>
    <w:rsid w:val="00F23AC4"/>
    <w:rsid w:val="00F44001"/>
    <w:rsid w:val="00F67270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846D"/>
  <w15:chartTrackingRefBased/>
  <w15:docId w15:val="{9198D1B3-6131-438D-AA80-B10E6B58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link w:val="Overskrift1Tegn"/>
    <w:uiPriority w:val="1"/>
    <w:qFormat/>
    <w:rsid w:val="00CC5106"/>
    <w:pPr>
      <w:widowControl w:val="0"/>
      <w:spacing w:after="0" w:line="240" w:lineRule="auto"/>
      <w:ind w:left="100"/>
      <w:outlineLvl w:val="0"/>
    </w:pPr>
    <w:rPr>
      <w:rFonts w:eastAsia="Arial" w:cstheme="minorBidi"/>
      <w:b/>
      <w:bCs/>
      <w:sz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ED6B33"/>
    <w:rPr>
      <w:rFonts w:ascii="Arial" w:eastAsiaTheme="minorHAnsi" w:hAnsi="Arial" w:cstheme="minorBidi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ED6B33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C5106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CC5106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udieservice.aau.dk/regler-vejledninger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FFE5BD7854C03A9CEF6B0D1872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D6784-078A-44B2-8AB8-C6751EE969D5}"/>
      </w:docPartPr>
      <w:docPartBody>
        <w:p w:rsidR="00B7013B" w:rsidRDefault="00B7013B">
          <w:pPr>
            <w:pStyle w:val="5C0FFE5BD7854C03A9CEF6B0D187245C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92B67500C2E46679D530D3972B66D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24C37-ABFC-4DDE-9FDD-704BE66FD85B}"/>
      </w:docPartPr>
      <w:docPartBody>
        <w:p w:rsidR="00B7013B" w:rsidRDefault="00B7013B">
          <w:pPr>
            <w:pStyle w:val="992B67500C2E46679D530D3972B66D44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3723445F2E344170BAD94BC528220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FEFD9-28E8-46E9-ACC9-6F6774EFB193}"/>
      </w:docPartPr>
      <w:docPartBody>
        <w:p w:rsidR="00B7013B" w:rsidRDefault="00B7013B">
          <w:pPr>
            <w:pStyle w:val="3723445F2E344170BAD94BC528220A06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98167C5CF50D46BBB6D3C3C73A53B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7E4E8-EDFC-4E31-8A18-027C1A57B612}"/>
      </w:docPartPr>
      <w:docPartBody>
        <w:p w:rsidR="00B7013B" w:rsidRDefault="00B7013B">
          <w:pPr>
            <w:pStyle w:val="98167C5CF50D46BBB6D3C3C73A53B22B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5AEAE4C05B8481D872E7F55997B9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3570D-A0DE-4E5B-BA6A-C56DB6E35E21}"/>
      </w:docPartPr>
      <w:docPartBody>
        <w:p w:rsidR="00B7013B" w:rsidRDefault="00B7013B">
          <w:pPr>
            <w:pStyle w:val="B5AEAE4C05B8481D872E7F55997B9D28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030D9260298B4537AC8358E4BC498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D5106-9BBA-4207-8CEB-79DB8EFF6689}"/>
      </w:docPartPr>
      <w:docPartBody>
        <w:p w:rsidR="00B7013B" w:rsidRDefault="00B7013B">
          <w:pPr>
            <w:pStyle w:val="030D9260298B4537AC8358E4BC498322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F797EEFEC2984DCB9CCC39B56F8FF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53496-8CB8-4FAC-9FFD-9C489D1F9787}"/>
      </w:docPartPr>
      <w:docPartBody>
        <w:p w:rsidR="00B7013B" w:rsidRDefault="00B7013B">
          <w:pPr>
            <w:pStyle w:val="F797EEFEC2984DCB9CCC39B56F8FF6AC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ABDAF8AF65A4C31B2D88147BC022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0D695-1C39-4D70-BDF0-4FE15F66E9B6}"/>
      </w:docPartPr>
      <w:docPartBody>
        <w:p w:rsidR="00B7013B" w:rsidRDefault="00B7013B">
          <w:pPr>
            <w:pStyle w:val="BABDAF8AF65A4C31B2D88147BC022AAD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D22CA2B5DF2645E9A088731250689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62D93-CCD3-4079-9FE9-F530DC31D9FF}"/>
      </w:docPartPr>
      <w:docPartBody>
        <w:p w:rsidR="00000000" w:rsidRDefault="001455BE" w:rsidP="001455BE">
          <w:pPr>
            <w:pStyle w:val="D22CA2B5DF2645E9A088731250689BB7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3B"/>
    <w:rsid w:val="000E6394"/>
    <w:rsid w:val="001455BE"/>
    <w:rsid w:val="00B31E3E"/>
    <w:rsid w:val="00B7013B"/>
    <w:rsid w:val="00BF1A0F"/>
    <w:rsid w:val="00F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1455BE"/>
    <w:rPr>
      <w:color w:val="808080"/>
    </w:rPr>
  </w:style>
  <w:style w:type="paragraph" w:customStyle="1" w:styleId="5C0FFE5BD7854C03A9CEF6B0D187245C">
    <w:name w:val="5C0FFE5BD7854C03A9CEF6B0D187245C"/>
  </w:style>
  <w:style w:type="paragraph" w:customStyle="1" w:styleId="992B67500C2E46679D530D3972B66D44">
    <w:name w:val="992B67500C2E46679D530D3972B66D44"/>
  </w:style>
  <w:style w:type="paragraph" w:customStyle="1" w:styleId="3723445F2E344170BAD94BC528220A06">
    <w:name w:val="3723445F2E344170BAD94BC528220A06"/>
  </w:style>
  <w:style w:type="paragraph" w:customStyle="1" w:styleId="98167C5CF50D46BBB6D3C3C73A53B22B">
    <w:name w:val="98167C5CF50D46BBB6D3C3C73A53B22B"/>
  </w:style>
  <w:style w:type="paragraph" w:customStyle="1" w:styleId="B5AEAE4C05B8481D872E7F55997B9D28">
    <w:name w:val="B5AEAE4C05B8481D872E7F55997B9D28"/>
  </w:style>
  <w:style w:type="paragraph" w:customStyle="1" w:styleId="030D9260298B4537AC8358E4BC498322">
    <w:name w:val="030D9260298B4537AC8358E4BC498322"/>
  </w:style>
  <w:style w:type="paragraph" w:customStyle="1" w:styleId="F797EEFEC2984DCB9CCC39B56F8FF6AC">
    <w:name w:val="F797EEFEC2984DCB9CCC39B56F8FF6AC"/>
  </w:style>
  <w:style w:type="paragraph" w:customStyle="1" w:styleId="BABDAF8AF65A4C31B2D88147BC022AAD">
    <w:name w:val="BABDAF8AF65A4C31B2D88147BC022AAD"/>
  </w:style>
  <w:style w:type="paragraph" w:customStyle="1" w:styleId="C9EAF327296D41C7927A12185A0A1031">
    <w:name w:val="C9EAF327296D41C7927A12185A0A1031"/>
  </w:style>
  <w:style w:type="paragraph" w:customStyle="1" w:styleId="D22CA2B5DF2645E9A088731250689BB7">
    <w:name w:val="D22CA2B5DF2645E9A088731250689BB7"/>
    <w:rsid w:val="001455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31450A74-894B-4E9D-94B4-BC5BE58D6520}"/>
</file>

<file path=customXml/itemProps3.xml><?xml version="1.0" encoding="utf-8"?>
<ds:datastoreItem xmlns:ds="http://schemas.openxmlformats.org/officeDocument/2006/customXml" ds:itemID="{F49C5AD0-81CD-42EC-89EB-2BE65E24CD17}"/>
</file>

<file path=customXml/itemProps4.xml><?xml version="1.0" encoding="utf-8"?>
<ds:datastoreItem xmlns:ds="http://schemas.openxmlformats.org/officeDocument/2006/customXml" ds:itemID="{BFFF9D76-2A25-411F-977E-A1830C7AD351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2</TotalTime>
  <Pages>2</Pages>
  <Words>360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3</cp:revision>
  <cp:lastPrinted>2013-01-24T14:04:00Z</cp:lastPrinted>
  <dcterms:created xsi:type="dcterms:W3CDTF">2025-09-17T09:50:00Z</dcterms:created>
  <dcterms:modified xsi:type="dcterms:W3CDTF">2025-09-17T09:51:00Z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