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3A0A25" w:rsidRPr="000F3812" w14:paraId="0B5866CF" w14:textId="77777777" w:rsidTr="000F3812">
        <w:tc>
          <w:tcPr>
            <w:tcW w:w="4536" w:type="dxa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F44001" w:rsidRPr="000F3812" w14:paraId="754991B7" w14:textId="77777777" w:rsidTr="00CA491E">
              <w:trPr>
                <w:trHeight w:val="1725"/>
              </w:trPr>
              <w:tc>
                <w:tcPr>
                  <w:tcW w:w="7126" w:type="dxa"/>
                </w:tcPr>
                <w:p w14:paraId="3E2471EF" w14:textId="77777777" w:rsidR="00035E17" w:rsidRDefault="002E72B6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sdt>
                    <w:sdtPr>
                      <w:rPr>
                        <w:rStyle w:val="Pladsholdertekst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-1968884361"/>
                      <w:placeholder>
                        <w:docPart w:val="DB95708CC04E40DB95C4127A8E11F94A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63EF6">
                        <w:rPr>
                          <w:rStyle w:val="Pladsholdertekst"/>
                        </w:rPr>
                        <w:t>[Navn 1]</w:t>
                      </w:r>
                    </w:sdtContent>
                  </w:sdt>
                  <w:r w:rsidR="00035E17">
                    <w:rPr>
                      <w:rStyle w:val="Pladsholdertekst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1325888655"/>
                      <w:placeholder>
                        <w:docPart w:val="9829732439404990A107E39DBE8F9819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63EF6">
                        <w:rPr>
                          <w:rStyle w:val="Pladsholdertekst"/>
                        </w:rPr>
                        <w:t>[Navn 2]</w:t>
                      </w:r>
                    </w:sdtContent>
                  </w:sdt>
                </w:p>
                <w:sdt>
                  <w:sdtPr>
                    <w:rPr>
                      <w:rStyle w:val="Pladsholdertekst"/>
                    </w:rPr>
                    <w:alias w:val="(Sag, Sagspart) Adresse 1"/>
                    <w:tag w:val="&lt;Tag&gt;&lt;Xpath&gt;/ns0:Root[1]/ns0:Sagspart_SP/ns0:data[@id='CA73E50F-9CED-49AB-8077-11B9B65F3958' and (ns0:extraFilter/@id='667842B0-3425-48FF-86D7-7D944699D66C' and ns0:extraFilter/text()='Sagspart')]/ns0:value&lt;/Xpath&gt;&lt;/Tag&gt;"/>
                    <w:id w:val="2054730350"/>
                    <w:placeholder>
                      <w:docPart w:val="5C39F6B96F7E435C883388CD9F363276"/>
                    </w:placeholder>
                    <w:dataBinding w:prefixMappings="xmlns:ns0='Workzone'" w:xpath="/ns0:Root[1]/ns0:Sagspart_SP/ns0:data[@id='CA73E50F-9CED-49AB-8077-11B9B65F3958' and (ns0:extraFilter/@id='667842B0-3425-48FF-86D7-7D944699D66C' and ns0:extraFilter/text()='Sagspart')]/ns0:value" w:storeItemID="{00000000-0000-0000-0000-000000000000}"/>
                    <w:text/>
                  </w:sdtPr>
                  <w:sdtEndPr>
                    <w:rPr>
                      <w:rStyle w:val="Pladsholdertekst"/>
                    </w:rPr>
                  </w:sdtEndPr>
                  <w:sdtContent>
                    <w:p w14:paraId="1733C23B" w14:textId="684F5589" w:rsidR="00035E17" w:rsidRDefault="00571A64" w:rsidP="00035E17">
                      <w:pPr>
                        <w:tabs>
                          <w:tab w:val="left" w:pos="7230"/>
                        </w:tabs>
                        <w:spacing w:after="0" w:line="360" w:lineRule="auto"/>
                        <w:rPr>
                          <w:rStyle w:val="Pladsholdertekst"/>
                        </w:rPr>
                      </w:pPr>
                      <w:r>
                        <w:rPr>
                          <w:rStyle w:val="Pladsholdertekst"/>
                        </w:rPr>
                        <w:t>Studienr.</w:t>
                      </w:r>
                    </w:p>
                  </w:sdtContent>
                </w:sdt>
                <w:p w14:paraId="37AF1432" w14:textId="72D386C0" w:rsidR="00035E17" w:rsidRPr="00B74E1A" w:rsidRDefault="00035E17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</w:p>
              </w:tc>
              <w:tc>
                <w:tcPr>
                  <w:tcW w:w="2828" w:type="dxa"/>
                </w:tcPr>
                <w:p w14:paraId="52A695EF" w14:textId="4F53C9B7" w:rsidR="00F44001" w:rsidRPr="000F3812" w:rsidRDefault="00F23AC4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211A52"/>
                      <w:sz w:val="16"/>
                      <w:szCs w:val="16"/>
                    </w:rPr>
                    <w:t>Aalborg Universitet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="00571A64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Institut for </w:t>
                  </w:r>
                  <w:r w:rsidR="00571A64" w:rsidRPr="00571A64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XXX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="00571A64" w:rsidRPr="00571A64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Adresse</w:t>
                  </w:r>
                  <w:r w:rsidR="00F44001" w:rsidRPr="00571A64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br/>
                  </w:r>
                  <w:r w:rsidR="00571A64" w:rsidRPr="00571A64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Postnr. by</w:t>
                  </w:r>
                </w:p>
                <w:p w14:paraId="5BD2CE82" w14:textId="77777777" w:rsidR="00F44001" w:rsidRPr="000F3812" w:rsidRDefault="00F44001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41494584" w14:textId="77777777" w:rsidR="00027D3B" w:rsidRPr="000F3812" w:rsidRDefault="00027D3B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32FCAF32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22D9EDA1" w14:textId="77777777" w:rsidR="00F44001" w:rsidRPr="000F3812" w:rsidRDefault="002E72B6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82342557"/>
                      <w:placeholder>
                        <w:docPart w:val="4CC091932050485C8384D00324E075C0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C434A3" w:rsidRPr="00C434A3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776934287"/>
                      <w:placeholder>
                        <w:docPart w:val="A215594DBB3142D0A7A3976AF4DAD147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D22554" w:rsidRPr="00B74E1A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2]</w:t>
                      </w:r>
                    </w:sdtContent>
                  </w:sdt>
                </w:p>
                <w:p w14:paraId="1D7DF283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T</w:t>
                  </w:r>
                  <w:r w:rsidR="001735C7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elefon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628785005"/>
                      <w:placeholder>
                        <w:docPart w:val="F486BAE3D4664D039853437478E54EB5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9940 ####</w:t>
                      </w:r>
                    </w:sdtContent>
                  </w:sdt>
                </w:p>
                <w:p w14:paraId="03CD47D6" w14:textId="77777777" w:rsidR="00F44001" w:rsidRPr="000F3812" w:rsidRDefault="001735C7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Email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-131416279"/>
                      <w:placeholder>
                        <w:docPart w:val="1217AE7D96714265B624241490D2F88C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="00F44001"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2268036E" w14:textId="77777777" w:rsidR="00FD7757" w:rsidRPr="000F3812" w:rsidRDefault="00FD7757" w:rsidP="000F3812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596CD07D" w14:textId="77777777" w:rsidR="003A0A25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3E873B94" w14:textId="77777777" w:rsidR="00B92662" w:rsidRPr="00B92662" w:rsidRDefault="00B92662" w:rsidP="00B92662">
      <w:pPr>
        <w:tabs>
          <w:tab w:val="left" w:pos="7230"/>
        </w:tabs>
      </w:pPr>
      <w:r>
        <w:rPr>
          <w:rFonts w:cs="Arial"/>
          <w:color w:val="211A52"/>
          <w:sz w:val="16"/>
          <w:szCs w:val="16"/>
        </w:rPr>
        <w:tab/>
        <w:t xml:space="preserve">Dato: </w:t>
      </w:r>
      <w:sdt>
        <w:sdtPr>
          <w:rPr>
            <w:rFonts w:cs="Arial"/>
            <w:color w:val="211A52"/>
            <w:sz w:val="16"/>
            <w:szCs w:val="16"/>
          </w:rPr>
          <w:alias w:val="(Dokument) Brevdato"/>
          <w:tag w:val="&lt;Tag&gt;&lt;Xpath&gt;/ns0:Root[1]/ns0:data[@id='49EEA436-06AC-4EBB-BB5F-589B474AFE29']/ns0:value&lt;/Xpath&gt;&lt;/Tag&gt;"/>
          <w:id w:val="-378324464"/>
          <w:placeholder>
            <w:docPart w:val="030F297B664648B6AEE59E33C609303B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-1668553884"/>
          <w:placeholder>
            <w:docPart w:val="567FE4D2940142949A7E6F7785EA6050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[Sagsnr.]</w:t>
          </w:r>
        </w:sdtContent>
      </w:sdt>
    </w:p>
    <w:sdt>
      <w:sdtPr>
        <w:rPr>
          <w:rStyle w:val="Pladsholdertekst"/>
          <w:b/>
          <w:color w:val="auto"/>
        </w:rPr>
        <w:alias w:val="(Dokument) Titel"/>
        <w:tag w:val="&lt;Tag&gt;&lt;Xpath&gt;/ns0:Root[1]/ns0:data[@id='85519215-F04F-4CB1-9D76-450FF9FE2D79']/ns0:value&lt;/Xpath&gt;&lt;/Tag&gt;"/>
        <w:id w:val="-1425257233"/>
        <w:placeholder>
          <w:docPart w:val="80934D7E7FAA4A2BBBEC6BD36C23BCE3"/>
        </w:placeholder>
        <w:dataBinding w:prefixMappings="xmlns:ns0='Workzone'" w:xpath="/ns0:Root[1]/ns0:data[@id='85519215-F04F-4CB1-9D76-450FF9FE2D79']/ns0:value" w:storeItemID="{00000000-0000-0000-0000-000000000000}"/>
        <w:text/>
      </w:sdtPr>
      <w:sdtEndPr>
        <w:rPr>
          <w:rStyle w:val="Pladsholdertekst"/>
        </w:rPr>
      </w:sdtEndPr>
      <w:sdtContent>
        <w:p w14:paraId="65057361" w14:textId="7FBE70D4" w:rsidR="00047F27" w:rsidRPr="006D1CA8" w:rsidRDefault="00571A64" w:rsidP="004A7983">
          <w:pPr>
            <w:rPr>
              <w:rFonts w:cs="Arial"/>
              <w:sz w:val="22"/>
            </w:rPr>
          </w:pPr>
          <w:r w:rsidRPr="00571A64">
            <w:rPr>
              <w:rStyle w:val="Pladsholdertekst"/>
              <w:b/>
              <w:color w:val="auto"/>
            </w:rPr>
            <w:t>Udmeldelse af Aalborg Universitetet grundet 1 års studieinaktivitet</w:t>
          </w:r>
        </w:p>
      </w:sdtContent>
    </w:sdt>
    <w:p w14:paraId="7B55D93C" w14:textId="77777777" w:rsidR="00571A64" w:rsidRDefault="00571A64" w:rsidP="00571A6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Aalborg Universitet sender dig dette brev for at oplyse dig om, at du bliver udmeldt af Universitetet pr.</w:t>
      </w:r>
    </w:p>
    <w:p w14:paraId="277BC7E9" w14:textId="77777777" w:rsidR="00571A64" w:rsidRPr="00275322" w:rsidRDefault="00571A64" w:rsidP="00571A64">
      <w:pPr>
        <w:jc w:val="center"/>
        <w:rPr>
          <w:rFonts w:cs="Arial"/>
          <w:b/>
          <w:szCs w:val="20"/>
        </w:rPr>
      </w:pPr>
      <w:r w:rsidRPr="00275322">
        <w:rPr>
          <w:rFonts w:cs="Arial"/>
          <w:b/>
          <w:szCs w:val="20"/>
          <w:highlight w:val="lightGray"/>
        </w:rPr>
        <w:t>xx-xx-</w:t>
      </w:r>
      <w:proofErr w:type="spellStart"/>
      <w:r w:rsidRPr="00275322">
        <w:rPr>
          <w:rFonts w:cs="Arial"/>
          <w:b/>
          <w:szCs w:val="20"/>
          <w:highlight w:val="lightGray"/>
        </w:rPr>
        <w:t>xxxx</w:t>
      </w:r>
      <w:proofErr w:type="spellEnd"/>
    </w:p>
    <w:p w14:paraId="52B10BE3" w14:textId="77777777" w:rsidR="00571A64" w:rsidRDefault="00571A64" w:rsidP="00571A64">
      <w:pPr>
        <w:jc w:val="both"/>
      </w:pPr>
      <w:r>
        <w:t xml:space="preserve">Du udmeldes af Universitetet, fordi du </w:t>
      </w:r>
      <w:r>
        <w:rPr>
          <w:rFonts w:cs="Arial"/>
          <w:szCs w:val="20"/>
        </w:rPr>
        <w:t xml:space="preserve">ikke har bestået en eksamen i en sammenhængende periode på mindst et år. Du opfylder derfor ikke længere </w:t>
      </w:r>
      <w:r w:rsidRPr="00934900">
        <w:rPr>
          <w:rFonts w:cs="Arial"/>
          <w:szCs w:val="20"/>
        </w:rPr>
        <w:t xml:space="preserve">betingelserne for at være indskrevet som studerende </w:t>
      </w:r>
      <w:r>
        <w:rPr>
          <w:rFonts w:cs="Arial"/>
          <w:szCs w:val="20"/>
        </w:rPr>
        <w:t>på</w:t>
      </w:r>
      <w:r w:rsidRPr="00934900">
        <w:rPr>
          <w:rFonts w:cs="Arial"/>
          <w:szCs w:val="20"/>
        </w:rPr>
        <w:t xml:space="preserve"> Aalborg Universitet</w:t>
      </w:r>
      <w:r>
        <w:rPr>
          <w:rFonts w:cs="Arial"/>
          <w:szCs w:val="20"/>
        </w:rPr>
        <w:t>.</w:t>
      </w:r>
    </w:p>
    <w:p w14:paraId="6D21DFED" w14:textId="77777777" w:rsidR="00571A64" w:rsidRDefault="00571A64" w:rsidP="00571A6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Du skal være opmærksom på, at du 3 måneder efter udmeldelsesdatoen ikke længere vil have adgang til Aalborg Universitets IT-systemer, herunder studentermail, Moodle og STADS-selvbetjening. </w:t>
      </w:r>
    </w:p>
    <w:p w14:paraId="4798667B" w14:textId="77777777" w:rsidR="00571A64" w:rsidRPr="00C14B54" w:rsidRDefault="00571A64" w:rsidP="00571A64">
      <w:pPr>
        <w:jc w:val="both"/>
      </w:pPr>
      <w:r>
        <w:t xml:space="preserve">Hvis du får udbetalt SU, bliver der automatisk givet besked til SU-systemet om din udmeldelse, hvorefter din SU vil blive stoppet. </w:t>
      </w:r>
    </w:p>
    <w:p w14:paraId="3CA05F5D" w14:textId="77777777" w:rsidR="00571A64" w:rsidRDefault="00571A64" w:rsidP="00571A64">
      <w:pPr>
        <w:spacing w:after="0"/>
        <w:jc w:val="both"/>
        <w:rPr>
          <w:rFonts w:cs="Arial"/>
          <w:szCs w:val="20"/>
          <w:u w:val="single"/>
        </w:rPr>
      </w:pPr>
    </w:p>
    <w:p w14:paraId="6F775517" w14:textId="77777777" w:rsidR="00571A64" w:rsidRPr="00C14B54" w:rsidRDefault="00571A64" w:rsidP="00571A64">
      <w:pPr>
        <w:spacing w:after="0"/>
        <w:jc w:val="both"/>
        <w:rPr>
          <w:rFonts w:cs="Arial"/>
          <w:szCs w:val="20"/>
          <w:u w:val="single"/>
        </w:rPr>
      </w:pPr>
      <w:r w:rsidRPr="00C14B54">
        <w:rPr>
          <w:rFonts w:cs="Arial"/>
          <w:szCs w:val="20"/>
          <w:u w:val="single"/>
        </w:rPr>
        <w:t>Lovgrundlag</w:t>
      </w:r>
    </w:p>
    <w:p w14:paraId="5008392F" w14:textId="1EB22ECB" w:rsidR="00571A64" w:rsidRPr="006434B8" w:rsidRDefault="00571A64" w:rsidP="00571A64">
      <w:pPr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§ 4, stk. 1, i Aalborg Universitets studieinaktivitetsregler (regler af 10. maj 2020</w:t>
      </w:r>
      <w:r w:rsidRPr="004A7F3A">
        <w:rPr>
          <w:rFonts w:eastAsia="Times New Roman" w:cs="Arial"/>
          <w:szCs w:val="20"/>
        </w:rPr>
        <w:t xml:space="preserve"> om ophør af indskrivning ved manglende studieaktivitet på Aalborg Universitet)</w:t>
      </w:r>
      <w:r>
        <w:rPr>
          <w:rFonts w:eastAsia="Times New Roman" w:cs="Arial"/>
          <w:szCs w:val="20"/>
        </w:rPr>
        <w:t xml:space="preserve"> kan findes </w:t>
      </w:r>
      <w:hyperlink r:id="rId7" w:history="1">
        <w:r w:rsidRPr="001C2881">
          <w:rPr>
            <w:rStyle w:val="Hyperlink"/>
            <w:rFonts w:cs="Arial"/>
            <w:szCs w:val="20"/>
          </w:rPr>
          <w:t>her</w:t>
        </w:r>
      </w:hyperlink>
      <w:r>
        <w:rPr>
          <w:rFonts w:cs="Arial"/>
          <w:szCs w:val="20"/>
        </w:rPr>
        <w:t xml:space="preserve"> og er</w:t>
      </w:r>
      <w:r w:rsidRPr="004A7F3A">
        <w:rPr>
          <w:rFonts w:eastAsia="Times New Roman" w:cs="Arial"/>
          <w:szCs w:val="20"/>
        </w:rPr>
        <w:t xml:space="preserve"> fastsat i medfør af:</w:t>
      </w:r>
    </w:p>
    <w:p w14:paraId="66869437" w14:textId="75FD601D" w:rsidR="00571A64" w:rsidRPr="00DE2110" w:rsidRDefault="00571A64" w:rsidP="00571A64">
      <w:pPr>
        <w:spacing w:after="0"/>
        <w:jc w:val="both"/>
        <w:rPr>
          <w:rFonts w:eastAsia="Times New Roman"/>
          <w:highlight w:val="lightGray"/>
        </w:rPr>
      </w:pPr>
      <w:r>
        <w:rPr>
          <w:rFonts w:eastAsia="Times New Roman"/>
          <w:highlight w:val="lightGray"/>
        </w:rPr>
        <w:t xml:space="preserve">Bachelor- og kandidatuddannelse: </w:t>
      </w:r>
      <w:r w:rsidRPr="00DE2110">
        <w:rPr>
          <w:rFonts w:eastAsia="Times New Roman"/>
          <w:highlight w:val="lightGray"/>
        </w:rPr>
        <w:t>§ 4</w:t>
      </w:r>
      <w:r w:rsidR="002E72B6">
        <w:rPr>
          <w:rFonts w:eastAsia="Times New Roman"/>
          <w:highlight w:val="lightGray"/>
        </w:rPr>
        <w:t>8</w:t>
      </w:r>
      <w:r w:rsidRPr="00DE2110">
        <w:rPr>
          <w:rFonts w:eastAsia="Times New Roman"/>
          <w:highlight w:val="lightGray"/>
        </w:rPr>
        <w:t>, nr.</w:t>
      </w:r>
      <w:r>
        <w:rPr>
          <w:rFonts w:eastAsia="Times New Roman"/>
          <w:highlight w:val="lightGray"/>
        </w:rPr>
        <w:t xml:space="preserve"> 5</w:t>
      </w:r>
      <w:r w:rsidRPr="00DE2110">
        <w:rPr>
          <w:rFonts w:eastAsia="Times New Roman"/>
          <w:highlight w:val="lightGray"/>
        </w:rPr>
        <w:t xml:space="preserve"> i bekendtgørelse nr. </w:t>
      </w:r>
      <w:r w:rsidR="002E72B6">
        <w:rPr>
          <w:rFonts w:eastAsia="Times New Roman"/>
          <w:highlight w:val="lightGray"/>
        </w:rPr>
        <w:t>1120 af 19. september 2025</w:t>
      </w:r>
      <w:r w:rsidRPr="00DE2110">
        <w:rPr>
          <w:rFonts w:eastAsia="Times New Roman"/>
          <w:highlight w:val="lightGray"/>
        </w:rPr>
        <w:t xml:space="preserve"> om adgang til universitetsuddannelser tilrettelagt på heltid (</w:t>
      </w:r>
      <w:r>
        <w:rPr>
          <w:rFonts w:eastAsia="Times New Roman"/>
          <w:highlight w:val="lightGray"/>
        </w:rPr>
        <w:t>universitets</w:t>
      </w:r>
      <w:r w:rsidRPr="00DE2110">
        <w:rPr>
          <w:rFonts w:eastAsia="Times New Roman"/>
          <w:highlight w:val="lightGray"/>
        </w:rPr>
        <w:t>adgangsbekendtgørelsen)</w:t>
      </w:r>
      <w:r w:rsidR="00F60B7C">
        <w:rPr>
          <w:rFonts w:eastAsia="Times New Roman"/>
          <w:highlight w:val="lightGray"/>
        </w:rPr>
        <w:t>.</w:t>
      </w:r>
      <w:r>
        <w:rPr>
          <w:rFonts w:eastAsia="Times New Roman"/>
          <w:highlight w:val="lightGray"/>
        </w:rPr>
        <w:t xml:space="preserve"> Kan findes </w:t>
      </w:r>
      <w:hyperlink r:id="rId8" w:history="1">
        <w:r w:rsidRPr="002E72B6">
          <w:rPr>
            <w:rStyle w:val="Hyperlink"/>
            <w:rFonts w:eastAsia="Times New Roman"/>
            <w:highlight w:val="lightGray"/>
          </w:rPr>
          <w:t>her</w:t>
        </w:r>
      </w:hyperlink>
      <w:r>
        <w:rPr>
          <w:rFonts w:eastAsia="Times New Roman"/>
          <w:highlight w:val="lightGray"/>
        </w:rPr>
        <w:t>.</w:t>
      </w:r>
    </w:p>
    <w:p w14:paraId="53F10182" w14:textId="77777777" w:rsidR="00571A64" w:rsidRPr="00DE2110" w:rsidRDefault="00571A64" w:rsidP="00571A64">
      <w:pPr>
        <w:spacing w:after="0"/>
        <w:jc w:val="both"/>
        <w:rPr>
          <w:rFonts w:eastAsia="Times New Roman"/>
          <w:highlight w:val="lightGray"/>
        </w:rPr>
      </w:pPr>
    </w:p>
    <w:p w14:paraId="5FD3B7E9" w14:textId="6A6BEA33" w:rsidR="00571A64" w:rsidRPr="006F51FD" w:rsidRDefault="00571A64" w:rsidP="00571A64">
      <w:pPr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  <w:highlight w:val="lightGray"/>
        </w:rPr>
        <w:t xml:space="preserve">Professionsbacheloruddannelse: </w:t>
      </w:r>
      <w:r w:rsidRPr="00DE2110">
        <w:rPr>
          <w:rFonts w:eastAsia="Times New Roman" w:cs="Arial"/>
          <w:szCs w:val="20"/>
          <w:highlight w:val="lightGray"/>
        </w:rPr>
        <w:t>§ 36</w:t>
      </w:r>
      <w:r>
        <w:rPr>
          <w:rFonts w:eastAsia="Times New Roman" w:cs="Arial"/>
          <w:szCs w:val="20"/>
          <w:highlight w:val="lightGray"/>
        </w:rPr>
        <w:t>, nr. 5</w:t>
      </w:r>
      <w:r w:rsidRPr="00DE2110">
        <w:rPr>
          <w:rFonts w:eastAsia="Times New Roman" w:cs="Arial"/>
          <w:szCs w:val="20"/>
          <w:highlight w:val="lightGray"/>
        </w:rPr>
        <w:t xml:space="preserve"> i bekendtgørelse nr. </w:t>
      </w:r>
      <w:r w:rsidR="00653243">
        <w:rPr>
          <w:rFonts w:eastAsia="Times New Roman" w:cs="Arial"/>
          <w:szCs w:val="20"/>
          <w:highlight w:val="lightGray"/>
        </w:rPr>
        <w:t>46 af 21. januar 2025</w:t>
      </w:r>
      <w:r w:rsidRPr="00DE2110">
        <w:rPr>
          <w:rFonts w:eastAsia="Times New Roman" w:cs="Arial"/>
          <w:szCs w:val="20"/>
          <w:highlight w:val="lightGray"/>
        </w:rPr>
        <w:t xml:space="preserve"> om adgang til erhvervsakademiuddannelser og professionsbacheloruddannelser (</w:t>
      </w:r>
      <w:r>
        <w:rPr>
          <w:rFonts w:eastAsia="Times New Roman" w:cs="Arial"/>
          <w:szCs w:val="20"/>
          <w:highlight w:val="lightGray"/>
        </w:rPr>
        <w:t xml:space="preserve">EA og PB </w:t>
      </w:r>
      <w:r w:rsidRPr="00DE2110">
        <w:rPr>
          <w:rFonts w:eastAsia="Times New Roman" w:cs="Arial"/>
          <w:szCs w:val="20"/>
          <w:highlight w:val="lightGray"/>
        </w:rPr>
        <w:t>adgangsbekendtgørelsen)</w:t>
      </w:r>
      <w:r w:rsidR="00F60B7C">
        <w:rPr>
          <w:rFonts w:eastAsia="Times New Roman" w:cs="Arial"/>
          <w:szCs w:val="20"/>
          <w:highlight w:val="lightGray"/>
        </w:rPr>
        <w:t>.</w:t>
      </w:r>
      <w:r w:rsidRPr="006F51FD">
        <w:rPr>
          <w:rFonts w:eastAsia="Times New Roman" w:cs="Arial"/>
          <w:szCs w:val="20"/>
          <w:highlight w:val="lightGray"/>
        </w:rPr>
        <w:t xml:space="preserve"> </w:t>
      </w:r>
      <w:r w:rsidRPr="00E366B6">
        <w:rPr>
          <w:rFonts w:eastAsia="Times New Roman" w:cs="Arial"/>
          <w:szCs w:val="20"/>
          <w:highlight w:val="lightGray"/>
        </w:rPr>
        <w:t xml:space="preserve">Kan findes </w:t>
      </w:r>
      <w:hyperlink r:id="rId9" w:history="1">
        <w:r w:rsidRPr="00653243">
          <w:rPr>
            <w:rStyle w:val="Hyperlink"/>
            <w:rFonts w:eastAsia="Times New Roman" w:cs="Arial"/>
            <w:szCs w:val="20"/>
            <w:highlight w:val="lightGray"/>
          </w:rPr>
          <w:t>her</w:t>
        </w:r>
      </w:hyperlink>
      <w:r>
        <w:rPr>
          <w:rFonts w:eastAsia="Times New Roman" w:cs="Arial"/>
          <w:szCs w:val="20"/>
          <w:highlight w:val="lightGray"/>
        </w:rPr>
        <w:t>.</w:t>
      </w:r>
    </w:p>
    <w:p w14:paraId="58433DC2" w14:textId="77777777" w:rsidR="00571A64" w:rsidRDefault="00571A64" w:rsidP="00571A64">
      <w:pPr>
        <w:spacing w:after="0"/>
        <w:jc w:val="both"/>
        <w:rPr>
          <w:rFonts w:cs="Arial"/>
          <w:szCs w:val="20"/>
          <w:u w:val="single"/>
        </w:rPr>
      </w:pPr>
    </w:p>
    <w:p w14:paraId="26A52CB2" w14:textId="77777777" w:rsidR="00571A64" w:rsidRPr="00C14B54" w:rsidRDefault="00571A64" w:rsidP="00571A64">
      <w:pPr>
        <w:spacing w:after="0"/>
        <w:jc w:val="both"/>
        <w:rPr>
          <w:rFonts w:cs="Arial"/>
          <w:szCs w:val="20"/>
          <w:u w:val="single"/>
        </w:rPr>
      </w:pPr>
      <w:r w:rsidRPr="00C14B54">
        <w:rPr>
          <w:rFonts w:cs="Arial"/>
          <w:szCs w:val="20"/>
          <w:u w:val="single"/>
        </w:rPr>
        <w:t>Klagevejledning</w:t>
      </w:r>
    </w:p>
    <w:p w14:paraId="29B06DC0" w14:textId="77777777" w:rsidR="00571A64" w:rsidRDefault="00571A64" w:rsidP="00571A64">
      <w:pPr>
        <w:jc w:val="both"/>
      </w:pPr>
      <w:r w:rsidRPr="00C14B54">
        <w:t xml:space="preserve">Denne afgørelse kan indbringes for Uddannelses- og Forskningsstyrelsen, hvis klagen vedrører retlige spørgsmål. Retlige spørgsmål kan </w:t>
      </w:r>
      <w:proofErr w:type="gramStart"/>
      <w:r w:rsidRPr="00C14B54">
        <w:t>eksempelvis</w:t>
      </w:r>
      <w:proofErr w:type="gramEnd"/>
      <w:r w:rsidRPr="00C14B54">
        <w:t xml:space="preserve"> være inhabilitet, mangelfuld høring, manglende begrundelse eller hjemmel for afgørelsen eller øvrige bekendtgørelsesmæssige eller forvaltningsretlige uoverensstemmelser. </w:t>
      </w:r>
    </w:p>
    <w:p w14:paraId="706F245B" w14:textId="77777777" w:rsidR="00571A64" w:rsidRDefault="00571A64" w:rsidP="00571A64">
      <w:pPr>
        <w:jc w:val="both"/>
      </w:pPr>
      <w:r w:rsidRPr="00C14B54">
        <w:t xml:space="preserve">Klagen skal indgives til Universitetet på e-mail: </w:t>
      </w:r>
      <w:hyperlink r:id="rId10" w:history="1">
        <w:r w:rsidRPr="006F51FD">
          <w:rPr>
            <w:rStyle w:val="Hyperlink"/>
            <w:bCs/>
          </w:rPr>
          <w:t>sl-klager@adm.aau.dk</w:t>
        </w:r>
      </w:hyperlink>
      <w:r w:rsidRPr="006F51FD">
        <w:t xml:space="preserve"> </w:t>
      </w:r>
      <w:r w:rsidRPr="00571A64">
        <w:rPr>
          <w:b/>
          <w:bCs/>
        </w:rPr>
        <w:t>senest to uger fra den dag, du er meddelt afgørelsen.</w:t>
      </w:r>
      <w:r w:rsidRPr="00C14B54">
        <w:t xml:space="preserve"> Universitetet afgiver en udtalelse, som du får lejlighed til at kommentere inden for en frist af mindst en uge. Klagen sendes herefter til Styrelsen vedlagt udtalelsen og dine eventuelle kommentarer.</w:t>
      </w:r>
    </w:p>
    <w:p w14:paraId="72D2AD71" w14:textId="3586AAAD" w:rsidR="00571A64" w:rsidRDefault="00571A64" w:rsidP="00571A64">
      <w:r>
        <w:t xml:space="preserve">Du kan finde en vejledning til, hvad en klage bør indeholde, på følgende link: </w:t>
      </w:r>
      <w:hyperlink r:id="rId11" w:history="1">
        <w:r w:rsidR="00334D95" w:rsidRPr="00C84DC1">
          <w:rPr>
            <w:rStyle w:val="Hyperlink"/>
          </w:rPr>
          <w:t>https://www.studerende.aau.dk/studie-trivselsvejledning/regler/klagevejledning</w:t>
        </w:r>
      </w:hyperlink>
      <w:r w:rsidR="00334D95">
        <w:t xml:space="preserve"> </w:t>
      </w:r>
    </w:p>
    <w:p w14:paraId="1754C7F5" w14:textId="77777777" w:rsidR="00571A64" w:rsidRDefault="00571A64" w:rsidP="00571A64">
      <w:pPr>
        <w:jc w:val="both"/>
      </w:pPr>
    </w:p>
    <w:p w14:paraId="2A87B7E1" w14:textId="77777777" w:rsidR="00571A64" w:rsidRDefault="00571A64" w:rsidP="00571A6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Har du spørgsmål, eller ønsker du yderligere information, er du velkommen til at kontakte mig.</w:t>
      </w:r>
    </w:p>
    <w:p w14:paraId="33A5FD38" w14:textId="77777777" w:rsidR="00571A64" w:rsidRDefault="00571A64" w:rsidP="00571A64">
      <w:pPr>
        <w:spacing w:after="0"/>
        <w:jc w:val="both"/>
        <w:rPr>
          <w:rFonts w:cs="Arial"/>
          <w:szCs w:val="20"/>
        </w:rPr>
      </w:pPr>
    </w:p>
    <w:p w14:paraId="01F015F4" w14:textId="77777777" w:rsidR="00571A64" w:rsidRDefault="00571A64" w:rsidP="00571A64">
      <w:pPr>
        <w:spacing w:after="0"/>
        <w:jc w:val="both"/>
        <w:rPr>
          <w:rFonts w:cs="Arial"/>
          <w:szCs w:val="20"/>
        </w:rPr>
      </w:pPr>
    </w:p>
    <w:p w14:paraId="7286E57D" w14:textId="77777777" w:rsidR="00571A64" w:rsidRDefault="00571A64" w:rsidP="00571A64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Med v</w:t>
      </w:r>
      <w:r w:rsidRPr="0097245D">
        <w:rPr>
          <w:rFonts w:cs="Arial"/>
          <w:szCs w:val="20"/>
        </w:rPr>
        <w:t>enlig hilsen</w:t>
      </w:r>
    </w:p>
    <w:p w14:paraId="3C1EE0ED" w14:textId="77777777" w:rsidR="00571A64" w:rsidRDefault="00571A64" w:rsidP="00571A64">
      <w:pPr>
        <w:spacing w:after="0"/>
        <w:jc w:val="both"/>
        <w:rPr>
          <w:rFonts w:cs="Arial"/>
          <w:szCs w:val="20"/>
        </w:rPr>
      </w:pPr>
    </w:p>
    <w:p w14:paraId="07A7BFE3" w14:textId="77777777" w:rsidR="00571A64" w:rsidRPr="00A2289A" w:rsidRDefault="00571A64" w:rsidP="00571A64">
      <w:pPr>
        <w:spacing w:after="0"/>
        <w:jc w:val="both"/>
        <w:rPr>
          <w:rFonts w:cs="Arial"/>
          <w:szCs w:val="20"/>
          <w:highlight w:val="lightGray"/>
        </w:rPr>
      </w:pPr>
      <w:r w:rsidRPr="00A2289A">
        <w:rPr>
          <w:rFonts w:cs="Arial"/>
          <w:szCs w:val="20"/>
          <w:highlight w:val="lightGray"/>
        </w:rPr>
        <w:t>Navn</w:t>
      </w:r>
    </w:p>
    <w:p w14:paraId="49792E7F" w14:textId="77777777" w:rsidR="00571A64" w:rsidRPr="0097245D" w:rsidRDefault="00571A64" w:rsidP="00571A64">
      <w:pPr>
        <w:spacing w:after="0"/>
        <w:jc w:val="both"/>
        <w:rPr>
          <w:rFonts w:cs="Arial"/>
          <w:szCs w:val="20"/>
        </w:rPr>
      </w:pPr>
      <w:r w:rsidRPr="00A2289A">
        <w:rPr>
          <w:rFonts w:cs="Arial"/>
          <w:szCs w:val="20"/>
          <w:highlight w:val="lightGray"/>
        </w:rPr>
        <w:t>Titel</w:t>
      </w:r>
    </w:p>
    <w:p w14:paraId="48F99F78" w14:textId="77777777" w:rsidR="00571A64" w:rsidRDefault="00571A64" w:rsidP="00571A64">
      <w:pPr>
        <w:jc w:val="both"/>
        <w:rPr>
          <w:rFonts w:cs="Arial"/>
          <w:szCs w:val="20"/>
        </w:rPr>
      </w:pPr>
    </w:p>
    <w:p w14:paraId="2B679690" w14:textId="77777777" w:rsidR="00571A64" w:rsidRDefault="00571A64" w:rsidP="00571A6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4007CF3B" w14:textId="77777777" w:rsidR="00571A64" w:rsidRPr="00047F27" w:rsidRDefault="00571A64" w:rsidP="00571A6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1D284F8B" w14:textId="5999C636" w:rsidR="008A3606" w:rsidRDefault="008A3606" w:rsidP="00047F27">
      <w:pPr>
        <w:jc w:val="both"/>
        <w:rPr>
          <w:rFonts w:cs="Arial"/>
          <w:szCs w:val="20"/>
        </w:rPr>
      </w:pPr>
    </w:p>
    <w:p w14:paraId="2E805247" w14:textId="77777777" w:rsidR="008A3606" w:rsidRDefault="008A3606" w:rsidP="00047F27">
      <w:pPr>
        <w:jc w:val="both"/>
        <w:rPr>
          <w:rFonts w:cs="Arial"/>
          <w:szCs w:val="20"/>
        </w:rPr>
      </w:pPr>
    </w:p>
    <w:p w14:paraId="0BE12BE9" w14:textId="77777777" w:rsidR="008A3606" w:rsidRDefault="008A3606" w:rsidP="00047F27">
      <w:pPr>
        <w:jc w:val="both"/>
        <w:rPr>
          <w:rFonts w:cs="Arial"/>
          <w:szCs w:val="20"/>
        </w:rPr>
      </w:pPr>
    </w:p>
    <w:p w14:paraId="585E535F" w14:textId="77777777" w:rsidR="008A3606" w:rsidRDefault="008A3606" w:rsidP="00047F27">
      <w:pPr>
        <w:jc w:val="both"/>
        <w:rPr>
          <w:rFonts w:cs="Arial"/>
          <w:szCs w:val="20"/>
        </w:rPr>
      </w:pPr>
    </w:p>
    <w:p w14:paraId="35B15986" w14:textId="77777777" w:rsidR="008A3606" w:rsidRDefault="008A3606" w:rsidP="00047F27">
      <w:pPr>
        <w:jc w:val="both"/>
        <w:rPr>
          <w:rFonts w:cs="Arial"/>
          <w:szCs w:val="20"/>
        </w:rPr>
      </w:pPr>
    </w:p>
    <w:p w14:paraId="6FC446BD" w14:textId="77777777" w:rsidR="008A3606" w:rsidRDefault="008A3606" w:rsidP="00047F27">
      <w:pPr>
        <w:jc w:val="both"/>
        <w:rPr>
          <w:rFonts w:cs="Arial"/>
          <w:szCs w:val="20"/>
        </w:rPr>
      </w:pPr>
    </w:p>
    <w:p w14:paraId="57DAB16D" w14:textId="77777777" w:rsidR="008A3606" w:rsidRDefault="008A3606" w:rsidP="00047F27">
      <w:pPr>
        <w:jc w:val="both"/>
        <w:rPr>
          <w:rFonts w:cs="Arial"/>
          <w:szCs w:val="20"/>
        </w:rPr>
      </w:pPr>
    </w:p>
    <w:p w14:paraId="7BD58AAB" w14:textId="77777777" w:rsidR="008A3606" w:rsidRDefault="008A3606" w:rsidP="00047F27">
      <w:pPr>
        <w:jc w:val="both"/>
        <w:rPr>
          <w:rFonts w:cs="Arial"/>
          <w:szCs w:val="20"/>
        </w:rPr>
      </w:pPr>
    </w:p>
    <w:p w14:paraId="4A35CDCA" w14:textId="77777777" w:rsidR="008A3606" w:rsidRDefault="008A3606" w:rsidP="00047F27">
      <w:pPr>
        <w:jc w:val="both"/>
        <w:rPr>
          <w:rFonts w:cs="Arial"/>
          <w:szCs w:val="20"/>
        </w:rPr>
      </w:pPr>
    </w:p>
    <w:p w14:paraId="0D24880A" w14:textId="77777777" w:rsidR="008A3606" w:rsidRDefault="008A3606" w:rsidP="00047F27">
      <w:pPr>
        <w:jc w:val="both"/>
        <w:rPr>
          <w:rFonts w:cs="Arial"/>
          <w:szCs w:val="20"/>
        </w:rPr>
      </w:pPr>
    </w:p>
    <w:p w14:paraId="4D83B050" w14:textId="77777777" w:rsidR="008A3606" w:rsidRDefault="008A3606" w:rsidP="00047F27">
      <w:pPr>
        <w:jc w:val="both"/>
        <w:rPr>
          <w:rFonts w:cs="Arial"/>
          <w:szCs w:val="20"/>
        </w:rPr>
      </w:pPr>
    </w:p>
    <w:p w14:paraId="500FCE3E" w14:textId="77777777" w:rsidR="008A3606" w:rsidRDefault="008A3606" w:rsidP="00047F27">
      <w:pPr>
        <w:jc w:val="both"/>
        <w:rPr>
          <w:rFonts w:cs="Arial"/>
          <w:szCs w:val="20"/>
        </w:rPr>
      </w:pPr>
    </w:p>
    <w:p w14:paraId="096810EB" w14:textId="77777777" w:rsidR="008A3606" w:rsidRDefault="008A3606" w:rsidP="00047F27">
      <w:pPr>
        <w:jc w:val="both"/>
        <w:rPr>
          <w:rFonts w:cs="Arial"/>
          <w:szCs w:val="20"/>
        </w:rPr>
      </w:pPr>
    </w:p>
    <w:p w14:paraId="785DCC87" w14:textId="77777777" w:rsidR="008A3606" w:rsidRDefault="008A3606" w:rsidP="00047F27">
      <w:pPr>
        <w:jc w:val="both"/>
        <w:rPr>
          <w:rFonts w:cs="Arial"/>
          <w:szCs w:val="20"/>
        </w:rPr>
      </w:pPr>
    </w:p>
    <w:p w14:paraId="417C49FC" w14:textId="77777777" w:rsidR="001E2118" w:rsidRPr="00047F27" w:rsidRDefault="001E2118" w:rsidP="00047F27">
      <w:pPr>
        <w:jc w:val="both"/>
        <w:rPr>
          <w:rFonts w:cs="Arial"/>
          <w:szCs w:val="20"/>
        </w:rPr>
      </w:pPr>
    </w:p>
    <w:sectPr w:rsidR="001E2118" w:rsidRPr="00047F27" w:rsidSect="008A3606">
      <w:headerReference w:type="default" r:id="rId12"/>
      <w:headerReference w:type="first" r:id="rId13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700A" w14:textId="77777777" w:rsidR="00DD09C9" w:rsidRDefault="00DD09C9" w:rsidP="00E16C5A">
      <w:pPr>
        <w:spacing w:after="0" w:line="240" w:lineRule="auto"/>
      </w:pPr>
      <w:r>
        <w:separator/>
      </w:r>
    </w:p>
  </w:endnote>
  <w:endnote w:type="continuationSeparator" w:id="0">
    <w:p w14:paraId="5477D0FF" w14:textId="77777777" w:rsidR="00DD09C9" w:rsidRDefault="00DD09C9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5C76" w14:textId="77777777" w:rsidR="00DD09C9" w:rsidRDefault="00DD09C9" w:rsidP="00E16C5A">
      <w:pPr>
        <w:spacing w:after="0" w:line="240" w:lineRule="auto"/>
      </w:pPr>
      <w:r>
        <w:separator/>
      </w:r>
    </w:p>
  </w:footnote>
  <w:footnote w:type="continuationSeparator" w:id="0">
    <w:p w14:paraId="72C666C1" w14:textId="77777777" w:rsidR="00DD09C9" w:rsidRDefault="00DD09C9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C6E9" w14:textId="77777777" w:rsidR="00E16C5A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426F" w14:textId="77777777" w:rsidR="00B61953" w:rsidRDefault="008A3606" w:rsidP="00C43710">
    <w:pPr>
      <w:pStyle w:val="Sidehoved"/>
      <w:jc w:val="right"/>
    </w:pPr>
    <w:r>
      <w:tab/>
    </w:r>
  </w:p>
  <w:p w14:paraId="086D9137" w14:textId="77777777" w:rsidR="00B61953" w:rsidRDefault="00B61953" w:rsidP="00C43710">
    <w:pPr>
      <w:pStyle w:val="Sidehoved"/>
      <w:jc w:val="right"/>
    </w:pPr>
  </w:p>
  <w:p w14:paraId="6E68AC3E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7BE5CD5" wp14:editId="2CFC17AB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A4A861" w14:textId="77777777" w:rsidR="00B61953" w:rsidRDefault="00B61953" w:rsidP="00C43710">
    <w:pPr>
      <w:pStyle w:val="Sidehoved"/>
      <w:jc w:val="right"/>
    </w:pPr>
  </w:p>
  <w:p w14:paraId="07DC73C6" w14:textId="77777777" w:rsidR="00B61953" w:rsidRDefault="00B61953" w:rsidP="00C43710">
    <w:pPr>
      <w:pStyle w:val="Sidehoved"/>
      <w:jc w:val="right"/>
    </w:pPr>
  </w:p>
  <w:p w14:paraId="2F5220F0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64"/>
    <w:rsid w:val="0001630A"/>
    <w:rsid w:val="00027D3B"/>
    <w:rsid w:val="00035E17"/>
    <w:rsid w:val="00047F27"/>
    <w:rsid w:val="000F3812"/>
    <w:rsid w:val="000F4C80"/>
    <w:rsid w:val="001735C7"/>
    <w:rsid w:val="001C1A9A"/>
    <w:rsid w:val="001C2881"/>
    <w:rsid w:val="001E2118"/>
    <w:rsid w:val="002E72B6"/>
    <w:rsid w:val="002F25C6"/>
    <w:rsid w:val="00333211"/>
    <w:rsid w:val="00334D95"/>
    <w:rsid w:val="003A0A25"/>
    <w:rsid w:val="003B1CB0"/>
    <w:rsid w:val="003C02C0"/>
    <w:rsid w:val="003E6FCD"/>
    <w:rsid w:val="00492B3D"/>
    <w:rsid w:val="004A7983"/>
    <w:rsid w:val="004A7DAF"/>
    <w:rsid w:val="004F57CF"/>
    <w:rsid w:val="005130CA"/>
    <w:rsid w:val="00571A64"/>
    <w:rsid w:val="006225A7"/>
    <w:rsid w:val="00647308"/>
    <w:rsid w:val="00653243"/>
    <w:rsid w:val="006D1CA8"/>
    <w:rsid w:val="006F21F5"/>
    <w:rsid w:val="006F4428"/>
    <w:rsid w:val="006F4EF7"/>
    <w:rsid w:val="0070223F"/>
    <w:rsid w:val="00773B3F"/>
    <w:rsid w:val="007910DA"/>
    <w:rsid w:val="0079598D"/>
    <w:rsid w:val="007D65C7"/>
    <w:rsid w:val="00815487"/>
    <w:rsid w:val="008A3606"/>
    <w:rsid w:val="00981E39"/>
    <w:rsid w:val="009D02D3"/>
    <w:rsid w:val="009F0F35"/>
    <w:rsid w:val="00A25505"/>
    <w:rsid w:val="00A456B5"/>
    <w:rsid w:val="00B33E3C"/>
    <w:rsid w:val="00B357C1"/>
    <w:rsid w:val="00B61953"/>
    <w:rsid w:val="00B74E1A"/>
    <w:rsid w:val="00B75E2E"/>
    <w:rsid w:val="00B92662"/>
    <w:rsid w:val="00BF1ECA"/>
    <w:rsid w:val="00BF1FF1"/>
    <w:rsid w:val="00C434A3"/>
    <w:rsid w:val="00C43710"/>
    <w:rsid w:val="00C57B8B"/>
    <w:rsid w:val="00CA491E"/>
    <w:rsid w:val="00D22554"/>
    <w:rsid w:val="00DD09C9"/>
    <w:rsid w:val="00E16C5A"/>
    <w:rsid w:val="00E95C8C"/>
    <w:rsid w:val="00F23AC4"/>
    <w:rsid w:val="00F44001"/>
    <w:rsid w:val="00F60B7C"/>
    <w:rsid w:val="00F67270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7D20"/>
  <w15:chartTrackingRefBased/>
  <w15:docId w15:val="{408F1A9D-0086-48C5-A8A5-567A5921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paragraph" w:styleId="Korrektur">
    <w:name w:val="Revision"/>
    <w:hidden/>
    <w:uiPriority w:val="99"/>
    <w:semiHidden/>
    <w:rsid w:val="00571A64"/>
    <w:rPr>
      <w:rFonts w:ascii="Arial" w:hAnsi="Arial"/>
      <w:szCs w:val="22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334D9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34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5/1120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ansatte.aau.dk/regler/uddannelse/ophor-af-indskrivning-ved-manglende-studieaktivitet-ba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tuderende.aau.dk/studie-trivselsvejledning/regler/klagevejledning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l-klager@adm.aau.dk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eli/lta/2025/46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95708CC04E40DB95C4127A8E11F9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204D80-23D7-4D65-B593-C78D0BDF7759}"/>
      </w:docPartPr>
      <w:docPartBody>
        <w:p w:rsidR="002703DA" w:rsidRDefault="002703DA">
          <w:pPr>
            <w:pStyle w:val="DB95708CC04E40DB95C4127A8E11F94A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9829732439404990A107E39DBE8F98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35230F-518C-4CA9-9AE7-EAAC772042D4}"/>
      </w:docPartPr>
      <w:docPartBody>
        <w:p w:rsidR="002703DA" w:rsidRDefault="002703DA">
          <w:pPr>
            <w:pStyle w:val="9829732439404990A107E39DBE8F9819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5C39F6B96F7E435C883388CD9F3632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59B27-1C98-40AE-9ED1-DAB2833A2C8B}"/>
      </w:docPartPr>
      <w:docPartBody>
        <w:p w:rsidR="002703DA" w:rsidRDefault="002703DA">
          <w:pPr>
            <w:pStyle w:val="5C39F6B96F7E435C883388CD9F363276"/>
          </w:pPr>
          <w:r w:rsidRPr="00B63EF6">
            <w:rPr>
              <w:rStyle w:val="Pladsholdertekst"/>
            </w:rPr>
            <w:t>[Adresse 1]</w:t>
          </w:r>
        </w:p>
      </w:docPartBody>
    </w:docPart>
    <w:docPart>
      <w:docPartPr>
        <w:name w:val="4CC091932050485C8384D00324E075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A02944-6BA7-4E5A-8A4B-EAA480CF0867}"/>
      </w:docPartPr>
      <w:docPartBody>
        <w:p w:rsidR="002703DA" w:rsidRDefault="002703DA">
          <w:pPr>
            <w:pStyle w:val="4CC091932050485C8384D00324E075C0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A215594DBB3142D0A7A3976AF4DAD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D5E4DD-1BA5-4693-A425-DD0CE208A786}"/>
      </w:docPartPr>
      <w:docPartBody>
        <w:p w:rsidR="002703DA" w:rsidRDefault="002703DA">
          <w:pPr>
            <w:pStyle w:val="A215594DBB3142D0A7A3976AF4DAD147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F486BAE3D4664D039853437478E54E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9A8C04-FEC9-4434-AF60-C10BB2C8AB12}"/>
      </w:docPartPr>
      <w:docPartBody>
        <w:p w:rsidR="002703DA" w:rsidRDefault="002703DA">
          <w:pPr>
            <w:pStyle w:val="F486BAE3D4664D039853437478E54EB5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1217AE7D96714265B624241490D2F8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F465BD-8502-46AA-BDA1-E8383D3C587D}"/>
      </w:docPartPr>
      <w:docPartBody>
        <w:p w:rsidR="002703DA" w:rsidRDefault="002703DA">
          <w:pPr>
            <w:pStyle w:val="1217AE7D96714265B624241490D2F88C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030F297B664648B6AEE59E33C60930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47E028-188D-4835-893C-76904E513A6A}"/>
      </w:docPartPr>
      <w:docPartBody>
        <w:p w:rsidR="002703DA" w:rsidRDefault="002703DA">
          <w:pPr>
            <w:pStyle w:val="030F297B664648B6AEE59E33C609303B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567FE4D2940142949A7E6F7785EA6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7DA34E-5191-40E6-B601-0D3F3404DD94}"/>
      </w:docPartPr>
      <w:docPartBody>
        <w:p w:rsidR="002703DA" w:rsidRDefault="002703DA">
          <w:pPr>
            <w:pStyle w:val="567FE4D2940142949A7E6F7785EA6050"/>
          </w:pPr>
          <w:r w:rsidRPr="00BE20DB">
            <w:rPr>
              <w:rStyle w:val="Pladsholdertekst"/>
            </w:rPr>
            <w:t>[Sagsnr.]</w:t>
          </w:r>
        </w:p>
      </w:docPartBody>
    </w:docPart>
    <w:docPart>
      <w:docPartPr>
        <w:name w:val="80934D7E7FAA4A2BBBEC6BD36C23BC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D21BBD-9511-4D5B-B6EA-62E39A919897}"/>
      </w:docPartPr>
      <w:docPartBody>
        <w:p w:rsidR="002703DA" w:rsidRDefault="002703DA">
          <w:pPr>
            <w:pStyle w:val="80934D7E7FAA4A2BBBEC6BD36C23BCE3"/>
          </w:pPr>
          <w:r w:rsidRPr="00BE20DB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DA"/>
    <w:rsid w:val="002703DA"/>
    <w:rsid w:val="006B338A"/>
    <w:rsid w:val="00A25505"/>
    <w:rsid w:val="00B3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Pr>
      <w:color w:val="808080"/>
    </w:rPr>
  </w:style>
  <w:style w:type="paragraph" w:customStyle="1" w:styleId="DB95708CC04E40DB95C4127A8E11F94A">
    <w:name w:val="DB95708CC04E40DB95C4127A8E11F94A"/>
  </w:style>
  <w:style w:type="paragraph" w:customStyle="1" w:styleId="9829732439404990A107E39DBE8F9819">
    <w:name w:val="9829732439404990A107E39DBE8F9819"/>
  </w:style>
  <w:style w:type="paragraph" w:customStyle="1" w:styleId="5C39F6B96F7E435C883388CD9F363276">
    <w:name w:val="5C39F6B96F7E435C883388CD9F363276"/>
  </w:style>
  <w:style w:type="paragraph" w:customStyle="1" w:styleId="4CC091932050485C8384D00324E075C0">
    <w:name w:val="4CC091932050485C8384D00324E075C0"/>
  </w:style>
  <w:style w:type="paragraph" w:customStyle="1" w:styleId="A215594DBB3142D0A7A3976AF4DAD147">
    <w:name w:val="A215594DBB3142D0A7A3976AF4DAD147"/>
  </w:style>
  <w:style w:type="paragraph" w:customStyle="1" w:styleId="F486BAE3D4664D039853437478E54EB5">
    <w:name w:val="F486BAE3D4664D039853437478E54EB5"/>
  </w:style>
  <w:style w:type="paragraph" w:customStyle="1" w:styleId="1217AE7D96714265B624241490D2F88C">
    <w:name w:val="1217AE7D96714265B624241490D2F88C"/>
  </w:style>
  <w:style w:type="paragraph" w:customStyle="1" w:styleId="030F297B664648B6AEE59E33C609303B">
    <w:name w:val="030F297B664648B6AEE59E33C609303B"/>
  </w:style>
  <w:style w:type="paragraph" w:customStyle="1" w:styleId="567FE4D2940142949A7E6F7785EA6050">
    <w:name w:val="567FE4D2940142949A7E6F7785EA6050"/>
  </w:style>
  <w:style w:type="paragraph" w:customStyle="1" w:styleId="80934D7E7FAA4A2BBBEC6BD36C23BCE3">
    <w:name w:val="80934D7E7FAA4A2BBBEC6BD36C23B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5793096C-C62C-42EC-84BA-5532BB3A7BED}"/>
</file>

<file path=customXml/itemProps3.xml><?xml version="1.0" encoding="utf-8"?>
<ds:datastoreItem xmlns:ds="http://schemas.openxmlformats.org/officeDocument/2006/customXml" ds:itemID="{C0FDCB7A-3FA2-4563-B29B-6D64C2A8FDA8}"/>
</file>

<file path=customXml/itemProps4.xml><?xml version="1.0" encoding="utf-8"?>
<ds:datastoreItem xmlns:ds="http://schemas.openxmlformats.org/officeDocument/2006/customXml" ds:itemID="{7E4E6710-B8B7-48C7-803B-4F212F4D6F15}"/>
</file>

<file path=docProps/app.xml><?xml version="1.0" encoding="utf-8"?>
<Properties xmlns="http://schemas.openxmlformats.org/officeDocument/2006/extended-properties" xmlns:vt="http://schemas.openxmlformats.org/officeDocument/2006/docPropsVTypes">
  <Template>Brev (DA)</Template>
  <TotalTime>5</TotalTime>
  <Pages>2</Pages>
  <Words>413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 Kallestrup</dc:creator>
  <cp:keywords/>
  <cp:lastModifiedBy>Fie Bols Lindberg</cp:lastModifiedBy>
  <cp:revision>2</cp:revision>
  <cp:lastPrinted>2013-01-24T14:04:00Z</cp:lastPrinted>
  <dcterms:created xsi:type="dcterms:W3CDTF">2025-10-14T12:56:00Z</dcterms:created>
  <dcterms:modified xsi:type="dcterms:W3CDTF">2025-10-14T12:56:00Z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