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798F" w14:textId="77777777" w:rsidR="00756E79" w:rsidRDefault="00B80D68" w:rsidP="00B80D68">
      <w:pPr>
        <w:pStyle w:val="ETIHeader1"/>
        <w:numPr>
          <w:ilvl w:val="0"/>
          <w:numId w:val="0"/>
        </w:numPr>
        <w:spacing w:before="0"/>
        <w:rPr>
          <w:lang w:val="da-DK"/>
        </w:rPr>
      </w:pPr>
      <w:r>
        <w:rPr>
          <w:lang w:val="da-DK"/>
        </w:rPr>
        <w:t>Dagsorden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211"/>
        <w:gridCol w:w="2751"/>
        <w:gridCol w:w="896"/>
        <w:gridCol w:w="1134"/>
        <w:gridCol w:w="709"/>
        <w:gridCol w:w="2553"/>
      </w:tblGrid>
      <w:tr w:rsidR="00756E79" w:rsidRPr="0011239E" w14:paraId="62AB7E8C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2" w:space="0" w:color="C0C0C0"/>
            </w:tcBorders>
            <w:shd w:val="clear" w:color="auto" w:fill="E0E0E0"/>
          </w:tcPr>
          <w:p w14:paraId="7B8415AC" w14:textId="77777777" w:rsidR="00756E79" w:rsidRDefault="00756E79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Mødeemne:</w:t>
            </w:r>
          </w:p>
        </w:tc>
        <w:tc>
          <w:tcPr>
            <w:tcW w:w="8043" w:type="dxa"/>
            <w:gridSpan w:val="5"/>
            <w:tcBorders>
              <w:top w:val="single" w:sz="12" w:space="0" w:color="000000"/>
              <w:left w:val="single" w:sz="2" w:space="0" w:color="C0C0C0"/>
              <w:bottom w:val="single" w:sz="12" w:space="0" w:color="auto"/>
              <w:right w:val="nil"/>
            </w:tcBorders>
            <w:shd w:val="clear" w:color="auto" w:fill="E0E0E0"/>
          </w:tcPr>
          <w:p w14:paraId="15406691" w14:textId="500EC6BF" w:rsidR="00756E79" w:rsidRPr="0011239E" w:rsidRDefault="008A75C9" w:rsidP="00BD71EC">
            <w:pPr>
              <w:pStyle w:val="ETIBodytext"/>
              <w:rPr>
                <w:b/>
                <w:sz w:val="22"/>
                <w:szCs w:val="22"/>
                <w:lang w:val="da-DK"/>
              </w:rPr>
            </w:pPr>
            <w:r>
              <w:rPr>
                <w:lang w:val="da-DK"/>
              </w:rPr>
              <w:t>Studienævnsmøde Datalogi</w:t>
            </w:r>
            <w:r w:rsidR="009A0E5E">
              <w:rPr>
                <w:lang w:val="da-DK"/>
              </w:rPr>
              <w:t xml:space="preserve"> nr. </w:t>
            </w:r>
            <w:r w:rsidR="002F7019">
              <w:rPr>
                <w:lang w:val="da-DK"/>
              </w:rPr>
              <w:t>24-0</w:t>
            </w:r>
            <w:r w:rsidR="00BB48B6">
              <w:rPr>
                <w:lang w:val="da-DK"/>
              </w:rPr>
              <w:t>6</w:t>
            </w:r>
            <w:r w:rsidR="002F7019">
              <w:rPr>
                <w:lang w:val="da-DK"/>
              </w:rPr>
              <w:t xml:space="preserve"> </w:t>
            </w:r>
            <w:r w:rsidR="008851F4">
              <w:rPr>
                <w:lang w:val="da-DK"/>
              </w:rPr>
              <w:t>(</w:t>
            </w:r>
            <w:r w:rsidR="00144224">
              <w:t>2024-017-</w:t>
            </w:r>
            <w:r w:rsidR="00345494">
              <w:t>)</w:t>
            </w:r>
          </w:p>
        </w:tc>
      </w:tr>
      <w:tr w:rsidR="00756E79" w:rsidRPr="00BB48B6" w14:paraId="4E3426DA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6822B1B3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Tidspunkt, sted: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single" w:sz="6" w:space="0" w:color="C0C0C0"/>
              <w:right w:val="nil"/>
            </w:tcBorders>
          </w:tcPr>
          <w:p w14:paraId="16080F00" w14:textId="14A94E7D" w:rsidR="00756E79" w:rsidRPr="004E6CC9" w:rsidRDefault="00144224" w:rsidP="00ED5679">
            <w:pPr>
              <w:pStyle w:val="ETIBodytext"/>
              <w:rPr>
                <w:b/>
                <w:lang w:val="da-DK"/>
              </w:rPr>
            </w:pPr>
            <w:r>
              <w:rPr>
                <w:b/>
                <w:lang w:val="da-DK"/>
              </w:rPr>
              <w:t>Man</w:t>
            </w:r>
            <w:r w:rsidR="007C4B4B">
              <w:rPr>
                <w:b/>
                <w:lang w:val="da-DK"/>
              </w:rPr>
              <w:t>dag</w:t>
            </w:r>
            <w:r w:rsidR="00CC7C53">
              <w:rPr>
                <w:b/>
                <w:lang w:val="da-DK"/>
              </w:rPr>
              <w:t xml:space="preserve"> </w:t>
            </w:r>
            <w:r w:rsidR="00727A15">
              <w:rPr>
                <w:b/>
                <w:lang w:val="da-DK"/>
              </w:rPr>
              <w:t xml:space="preserve">d. </w:t>
            </w:r>
            <w:r>
              <w:rPr>
                <w:b/>
                <w:lang w:val="da-DK"/>
              </w:rPr>
              <w:t>26. august</w:t>
            </w:r>
            <w:r w:rsidR="0011239E">
              <w:rPr>
                <w:b/>
                <w:lang w:val="da-DK"/>
              </w:rPr>
              <w:t xml:space="preserve"> 202</w:t>
            </w:r>
            <w:r w:rsidR="002F7019">
              <w:rPr>
                <w:b/>
                <w:lang w:val="da-DK"/>
              </w:rPr>
              <w:t>4</w:t>
            </w:r>
            <w:r w:rsidR="00390881">
              <w:rPr>
                <w:b/>
                <w:lang w:val="da-DK"/>
              </w:rPr>
              <w:t xml:space="preserve"> </w:t>
            </w:r>
            <w:r w:rsidR="008A75C9" w:rsidRPr="00DF0FDF">
              <w:rPr>
                <w:b/>
                <w:color w:val="auto"/>
                <w:lang w:val="da-DK"/>
              </w:rPr>
              <w:t xml:space="preserve">kl. </w:t>
            </w:r>
            <w:r>
              <w:rPr>
                <w:b/>
                <w:color w:val="auto"/>
                <w:lang w:val="da-DK"/>
              </w:rPr>
              <w:t>9-12</w:t>
            </w:r>
            <w:r w:rsidR="00DF0FDF" w:rsidRPr="00DF0FDF">
              <w:rPr>
                <w:b/>
                <w:color w:val="auto"/>
                <w:lang w:val="da-DK"/>
              </w:rPr>
              <w:t xml:space="preserve"> </w:t>
            </w:r>
            <w:r w:rsidR="005511EA">
              <w:rPr>
                <w:b/>
                <w:color w:val="auto"/>
                <w:lang w:val="da-DK"/>
              </w:rPr>
              <w:t>(online)</w:t>
            </w:r>
          </w:p>
        </w:tc>
      </w:tr>
      <w:tr w:rsidR="00756E79" w:rsidRPr="00BB48B6" w14:paraId="393E14D3" w14:textId="77777777" w:rsidTr="00663A7B">
        <w:trPr>
          <w:cantSplit/>
          <w:trHeight w:val="1438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41C34759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Deltagere:</w:t>
            </w:r>
          </w:p>
          <w:p w14:paraId="7B94E61D" w14:textId="0FF21446" w:rsidR="00D156BE" w:rsidRDefault="00C87FDD" w:rsidP="00AE71AF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6C1432">
              <w:rPr>
                <w:lang w:val="da-DK"/>
              </w:rPr>
              <w:br/>
            </w:r>
            <w:r w:rsidR="00C637AB">
              <w:rPr>
                <w:lang w:val="da-DK"/>
              </w:rPr>
              <w:t>Observatører:</w:t>
            </w:r>
            <w:r w:rsidR="001A5DD1">
              <w:rPr>
                <w:lang w:val="da-DK"/>
              </w:rPr>
              <w:br/>
            </w:r>
            <w:r w:rsidR="006E6B81">
              <w:rPr>
                <w:lang w:val="da-DK"/>
              </w:rPr>
              <w:br/>
            </w:r>
            <w:r w:rsidR="00D156BE">
              <w:rPr>
                <w:lang w:val="da-DK"/>
              </w:rPr>
              <w:t>Afbud:</w:t>
            </w:r>
          </w:p>
        </w:tc>
        <w:tc>
          <w:tcPr>
            <w:tcW w:w="8043" w:type="dxa"/>
            <w:gridSpan w:val="5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nil"/>
            </w:tcBorders>
          </w:tcPr>
          <w:p w14:paraId="1AD35A5B" w14:textId="7F4A3B7C" w:rsidR="00D156BE" w:rsidRPr="0044768E" w:rsidRDefault="00E33835" w:rsidP="001A5DD1">
            <w:pPr>
              <w:rPr>
                <w:lang w:val="da-DK"/>
              </w:rPr>
            </w:pPr>
            <w:r w:rsidRPr="00B80D68">
              <w:rPr>
                <w:lang w:val="da-DK"/>
              </w:rPr>
              <w:t>Lone Leth Thomsen</w:t>
            </w:r>
            <w:r>
              <w:rPr>
                <w:lang w:val="da-DK"/>
              </w:rPr>
              <w:t xml:space="preserve"> </w:t>
            </w:r>
            <w:r w:rsidRPr="00AB6B1F">
              <w:rPr>
                <w:i/>
                <w:lang w:val="da-DK"/>
              </w:rPr>
              <w:t>(formand),</w:t>
            </w:r>
            <w:r w:rsidRPr="00B80D68">
              <w:rPr>
                <w:lang w:val="da-DK"/>
              </w:rPr>
              <w:t xml:space="preserve"> </w:t>
            </w:r>
            <w:r>
              <w:rPr>
                <w:lang w:val="da-DK"/>
              </w:rPr>
              <w:t xml:space="preserve">Tem Frank Andersen, Anders Bruun, </w:t>
            </w:r>
            <w:r w:rsidR="005631EC">
              <w:rPr>
                <w:lang w:val="da-DK"/>
              </w:rPr>
              <w:t xml:space="preserve">Hans Hüttel, </w:t>
            </w:r>
            <w:r>
              <w:rPr>
                <w:lang w:val="da-DK"/>
              </w:rPr>
              <w:t xml:space="preserve">Danny Bøgsted Poulsen, </w:t>
            </w:r>
            <w:r w:rsidRPr="0044768E">
              <w:rPr>
                <w:lang w:val="da-DK"/>
              </w:rPr>
              <w:t>Jakob Topholt Jensen</w:t>
            </w:r>
            <w:r>
              <w:rPr>
                <w:lang w:val="da-DK"/>
              </w:rPr>
              <w:t xml:space="preserve"> (</w:t>
            </w:r>
            <w:r w:rsidRPr="002C11A4">
              <w:rPr>
                <w:i/>
                <w:iCs/>
                <w:lang w:val="da-DK"/>
              </w:rPr>
              <w:t>næstformand),</w:t>
            </w:r>
            <w:r w:rsidRPr="002E5B99">
              <w:rPr>
                <w:lang w:val="da-DK"/>
              </w:rPr>
              <w:t xml:space="preserve"> Arthur Osnes Gottlieb,</w:t>
            </w:r>
            <w:r>
              <w:rPr>
                <w:lang w:val="da-DK"/>
              </w:rPr>
              <w:t xml:space="preserve"> </w:t>
            </w:r>
            <w:r w:rsidRPr="0011239E">
              <w:rPr>
                <w:rFonts w:cs="Arial"/>
                <w:sz w:val="19"/>
                <w:szCs w:val="19"/>
                <w:lang w:val="da-DK"/>
              </w:rPr>
              <w:t>Oliver Viller Nielsen</w:t>
            </w:r>
            <w:r>
              <w:rPr>
                <w:rFonts w:cs="Arial"/>
                <w:sz w:val="19"/>
                <w:szCs w:val="19"/>
                <w:lang w:val="da-DK"/>
              </w:rPr>
              <w:t xml:space="preserve">, </w:t>
            </w:r>
            <w:r w:rsidR="00674103" w:rsidRPr="0011239E">
              <w:rPr>
                <w:rFonts w:cs="Arial"/>
                <w:sz w:val="19"/>
                <w:szCs w:val="19"/>
                <w:lang w:val="da-DK"/>
              </w:rPr>
              <w:t>Christian Midjord Holfelt</w:t>
            </w:r>
            <w:r w:rsidR="00674103">
              <w:rPr>
                <w:lang w:val="da-DK"/>
              </w:rPr>
              <w:t xml:space="preserve">, </w:t>
            </w:r>
            <w:r w:rsidRPr="00A71497">
              <w:rPr>
                <w:rFonts w:cs="Arial"/>
                <w:sz w:val="19"/>
                <w:szCs w:val="19"/>
                <w:lang w:val="da-DK"/>
              </w:rPr>
              <w:t>Peter Simon Wallace Dunlop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br/>
            </w:r>
            <w:r>
              <w:rPr>
                <w:lang w:val="da-DK"/>
              </w:rPr>
              <w:br/>
            </w:r>
            <w:r w:rsidR="0073519C">
              <w:rPr>
                <w:lang w:val="da-DK"/>
              </w:rPr>
              <w:t>Ulrik Nyman (S</w:t>
            </w:r>
            <w:r w:rsidR="0073519C">
              <w:rPr>
                <w:i/>
                <w:lang w:val="da-DK"/>
              </w:rPr>
              <w:t>tudieleder),</w:t>
            </w:r>
            <w:r>
              <w:rPr>
                <w:lang w:val="da-DK"/>
              </w:rPr>
              <w:t xml:space="preserve"> Charlotte Susanne Thaarup</w:t>
            </w:r>
            <w:r w:rsidR="004157AE">
              <w:rPr>
                <w:lang w:val="da-DK"/>
              </w:rPr>
              <w:t>,</w:t>
            </w:r>
            <w:r w:rsidR="00AE71AF">
              <w:rPr>
                <w:lang w:val="da-DK"/>
              </w:rPr>
              <w:t xml:space="preserve"> </w:t>
            </w:r>
            <w:r w:rsidR="00A12718" w:rsidRPr="00A12718">
              <w:rPr>
                <w:lang w:val="da-DK"/>
              </w:rPr>
              <w:t>Emilie Schultz</w:t>
            </w:r>
            <w:r w:rsidR="00A12718">
              <w:rPr>
                <w:lang w:val="da-DK"/>
              </w:rPr>
              <w:t xml:space="preserve"> og </w:t>
            </w:r>
            <w:r w:rsidR="00136F0A" w:rsidRPr="00136F0A">
              <w:rPr>
                <w:lang w:val="da-DK"/>
              </w:rPr>
              <w:t>Wojciech Krupa</w:t>
            </w:r>
            <w:r>
              <w:rPr>
                <w:i/>
                <w:lang w:val="da-DK"/>
              </w:rPr>
              <w:t xml:space="preserve"> (studenterstudievejledere)</w:t>
            </w:r>
            <w:r w:rsidR="007D02B6">
              <w:rPr>
                <w:i/>
                <w:lang w:val="da-DK"/>
              </w:rPr>
              <w:t xml:space="preserve">, </w:t>
            </w:r>
            <w:r w:rsidR="007D02B6" w:rsidRPr="00A90FB2">
              <w:rPr>
                <w:iCs/>
                <w:lang w:val="da-DK"/>
              </w:rPr>
              <w:t>Ulla Øland</w:t>
            </w:r>
            <w:r w:rsidR="00067DAF">
              <w:rPr>
                <w:i/>
                <w:lang w:val="da-DK"/>
              </w:rPr>
              <w:t xml:space="preserve"> (studienævnssekretær)</w:t>
            </w:r>
            <w:r w:rsidR="0011239E">
              <w:rPr>
                <w:i/>
                <w:lang w:val="da-DK"/>
              </w:rPr>
              <w:br/>
            </w:r>
          </w:p>
        </w:tc>
      </w:tr>
      <w:tr w:rsidR="00756E79" w14:paraId="61AF5491" w14:textId="77777777" w:rsidTr="00663A7B">
        <w:trPr>
          <w:trHeight w:val="457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1DB1AC3C" w14:textId="77777777" w:rsidR="00756E79" w:rsidRDefault="007F443E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Mødeleder</w:t>
            </w:r>
            <w:r w:rsidR="00756E79">
              <w:rPr>
                <w:lang w:val="da-DK"/>
              </w:rPr>
              <w:t>:</w:t>
            </w:r>
          </w:p>
        </w:tc>
        <w:tc>
          <w:tcPr>
            <w:tcW w:w="2751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nil"/>
            </w:tcBorders>
          </w:tcPr>
          <w:p w14:paraId="44293B82" w14:textId="77777777" w:rsidR="00756E79" w:rsidRDefault="008A75C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Lone Leth Thomsen</w:t>
            </w:r>
          </w:p>
        </w:tc>
        <w:tc>
          <w:tcPr>
            <w:tcW w:w="2030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E0E0E0"/>
          </w:tcPr>
          <w:p w14:paraId="7CDCCF87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Mødeindkalder:</w:t>
            </w:r>
          </w:p>
        </w:tc>
        <w:tc>
          <w:tcPr>
            <w:tcW w:w="3262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3E125E10" w14:textId="77777777" w:rsidR="00756E79" w:rsidRDefault="00990832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Mette K. Andersen</w:t>
            </w:r>
          </w:p>
        </w:tc>
      </w:tr>
      <w:tr w:rsidR="00756E79" w14:paraId="1ED21E05" w14:textId="77777777" w:rsidTr="00663A7B">
        <w:trPr>
          <w:trHeight w:val="457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single" w:sz="2" w:space="0" w:color="C0C0C0"/>
            </w:tcBorders>
            <w:shd w:val="clear" w:color="auto" w:fill="E0E0E0"/>
          </w:tcPr>
          <w:p w14:paraId="1E4C26D4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Referent:</w:t>
            </w:r>
          </w:p>
        </w:tc>
        <w:tc>
          <w:tcPr>
            <w:tcW w:w="2751" w:type="dxa"/>
            <w:tcBorders>
              <w:top w:val="single" w:sz="6" w:space="0" w:color="C0C0C0"/>
              <w:left w:val="single" w:sz="2" w:space="0" w:color="C0C0C0"/>
              <w:bottom w:val="single" w:sz="12" w:space="0" w:color="auto"/>
              <w:right w:val="nil"/>
            </w:tcBorders>
          </w:tcPr>
          <w:p w14:paraId="6A7A58EC" w14:textId="77777777" w:rsidR="00756E79" w:rsidRDefault="006E6D7E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Mette K. Andersen</w:t>
            </w:r>
          </w:p>
        </w:tc>
        <w:tc>
          <w:tcPr>
            <w:tcW w:w="2030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nil"/>
            </w:tcBorders>
            <w:shd w:val="clear" w:color="auto" w:fill="E0E0E0"/>
          </w:tcPr>
          <w:p w14:paraId="72B241A1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Deadline referat:</w:t>
            </w:r>
          </w:p>
        </w:tc>
        <w:tc>
          <w:tcPr>
            <w:tcW w:w="3262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nil"/>
            </w:tcBorders>
          </w:tcPr>
          <w:p w14:paraId="3B8CACE8" w14:textId="77777777" w:rsidR="00756E79" w:rsidRDefault="00A26D1C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Næste </w:t>
            </w:r>
            <w:r w:rsidR="008A75C9">
              <w:rPr>
                <w:lang w:val="da-DK"/>
              </w:rPr>
              <w:t>uge</w:t>
            </w:r>
          </w:p>
        </w:tc>
      </w:tr>
      <w:tr w:rsidR="00756E79" w:rsidRPr="00BB48B6" w14:paraId="3BBD40D3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2" w:space="0" w:color="C0C0C0"/>
              <w:right w:val="single" w:sz="2" w:space="0" w:color="C0C0C0"/>
            </w:tcBorders>
            <w:shd w:val="clear" w:color="auto" w:fill="E0E0E0"/>
          </w:tcPr>
          <w:p w14:paraId="7DD66235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Formål: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nil"/>
            </w:tcBorders>
          </w:tcPr>
          <w:p w14:paraId="24827488" w14:textId="77777777" w:rsidR="00756E79" w:rsidRDefault="003A31DA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Koordinering og behand</w:t>
            </w:r>
            <w:r w:rsidR="003A0E4C">
              <w:rPr>
                <w:lang w:val="da-DK"/>
              </w:rPr>
              <w:t>ling af sager i Studienævn for D</w:t>
            </w:r>
            <w:r>
              <w:rPr>
                <w:lang w:val="da-DK"/>
              </w:rPr>
              <w:t>atalogi</w:t>
            </w:r>
          </w:p>
        </w:tc>
      </w:tr>
      <w:tr w:rsidR="00756E79" w14:paraId="2D2F1D82" w14:textId="77777777" w:rsidTr="00663A7B">
        <w:trPr>
          <w:cantSplit/>
          <w:trHeight w:val="457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  <w:shd w:val="clear" w:color="auto" w:fill="E0E0E0"/>
          </w:tcPr>
          <w:p w14:paraId="666CBA10" w14:textId="77777777" w:rsidR="00756E79" w:rsidRDefault="00756E79" w:rsidP="00B80D68">
            <w:pPr>
              <w:pStyle w:val="ETIBodytext"/>
              <w:spacing w:after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Forberedelse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  <w:shd w:val="clear" w:color="auto" w:fill="E0E0E0"/>
          </w:tcPr>
          <w:p w14:paraId="742AE8BA" w14:textId="77777777" w:rsidR="00756E79" w:rsidRDefault="00A945CE" w:rsidP="00B80D68">
            <w:pPr>
              <w:pStyle w:val="ETIBodytext"/>
              <w:spacing w:after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Retningslinier</w:t>
            </w:r>
          </w:p>
        </w:tc>
      </w:tr>
      <w:tr w:rsidR="00751606" w:rsidRPr="00BB48B6" w14:paraId="38139A78" w14:textId="77777777" w:rsidTr="00663A7B">
        <w:trPr>
          <w:trHeight w:val="293"/>
        </w:trPr>
        <w:tc>
          <w:tcPr>
            <w:tcW w:w="1704" w:type="dxa"/>
            <w:gridSpan w:val="2"/>
            <w:tcBorders>
              <w:top w:val="single" w:sz="4" w:space="0" w:color="D9D9D9"/>
              <w:left w:val="nil"/>
              <w:bottom w:val="single" w:sz="12" w:space="0" w:color="auto"/>
              <w:right w:val="single" w:sz="6" w:space="0" w:color="D9D9D9"/>
            </w:tcBorders>
          </w:tcPr>
          <w:p w14:paraId="038BDA79" w14:textId="77777777" w:rsidR="00751606" w:rsidRDefault="003A31D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Alle </w:t>
            </w:r>
          </w:p>
        </w:tc>
        <w:tc>
          <w:tcPr>
            <w:tcW w:w="8043" w:type="dxa"/>
            <w:gridSpan w:val="5"/>
            <w:tcBorders>
              <w:top w:val="single" w:sz="4" w:space="0" w:color="D9D9D9"/>
              <w:left w:val="single" w:sz="6" w:space="0" w:color="D9D9D9"/>
              <w:bottom w:val="single" w:sz="12" w:space="0" w:color="auto"/>
              <w:right w:val="nil"/>
            </w:tcBorders>
          </w:tcPr>
          <w:p w14:paraId="27490A0F" w14:textId="77777777" w:rsidR="00751606" w:rsidRDefault="003A31DA" w:rsidP="0099083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Læse bilag</w:t>
            </w:r>
            <w:r w:rsidR="001D0DD8">
              <w:rPr>
                <w:lang w:val="da-DK"/>
              </w:rPr>
              <w:t xml:space="preserve"> der er</w:t>
            </w:r>
            <w:r w:rsidR="00CB4647">
              <w:rPr>
                <w:lang w:val="da-DK"/>
              </w:rPr>
              <w:t xml:space="preserve"> </w:t>
            </w:r>
            <w:r>
              <w:rPr>
                <w:lang w:val="da-DK"/>
              </w:rPr>
              <w:t>vedhæft</w:t>
            </w:r>
            <w:r w:rsidR="001D0DD8">
              <w:rPr>
                <w:lang w:val="da-DK"/>
              </w:rPr>
              <w:t>et</w:t>
            </w:r>
            <w:r>
              <w:rPr>
                <w:lang w:val="da-DK"/>
              </w:rPr>
              <w:t xml:space="preserve"> mail indkaldelsen</w:t>
            </w:r>
            <w:r w:rsidR="0002492A">
              <w:rPr>
                <w:lang w:val="da-DK"/>
              </w:rPr>
              <w:t xml:space="preserve"> eller ligger i shared folder</w:t>
            </w:r>
            <w:r w:rsidR="005D4B32">
              <w:rPr>
                <w:lang w:val="da-DK"/>
              </w:rPr>
              <w:t xml:space="preserve">. </w:t>
            </w:r>
          </w:p>
        </w:tc>
      </w:tr>
      <w:tr w:rsidR="00CB4647" w14:paraId="70550FDD" w14:textId="77777777" w:rsidTr="00874239">
        <w:trPr>
          <w:trHeight w:val="472"/>
        </w:trPr>
        <w:tc>
          <w:tcPr>
            <w:tcW w:w="974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6319D033" w14:textId="77777777" w:rsidR="00CB4647" w:rsidRDefault="00CB4647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Agenda</w:t>
            </w:r>
          </w:p>
        </w:tc>
      </w:tr>
      <w:tr w:rsidR="00836460" w14:paraId="261434E8" w14:textId="77777777" w:rsidTr="00663A7B">
        <w:trPr>
          <w:trHeight w:val="353"/>
        </w:trPr>
        <w:tc>
          <w:tcPr>
            <w:tcW w:w="493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auto" w:fill="E0E0E0"/>
          </w:tcPr>
          <w:p w14:paraId="0A4E7B3D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#</w:t>
            </w:r>
          </w:p>
        </w:tc>
        <w:tc>
          <w:tcPr>
            <w:tcW w:w="4858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7FDA80A3" w14:textId="77777777" w:rsidR="00836460" w:rsidRDefault="00836460" w:rsidP="00E617DD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Emne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7C85F73B" w14:textId="77777777" w:rsidR="00836460" w:rsidRDefault="00836460" w:rsidP="00E617DD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Bilag</w:t>
            </w:r>
          </w:p>
        </w:tc>
        <w:tc>
          <w:tcPr>
            <w:tcW w:w="70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3A6A82C0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Ans.</w:t>
            </w:r>
          </w:p>
        </w:tc>
        <w:tc>
          <w:tcPr>
            <w:tcW w:w="2553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E0E0E0"/>
          </w:tcPr>
          <w:p w14:paraId="2326E461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Form</w:t>
            </w:r>
          </w:p>
        </w:tc>
      </w:tr>
      <w:tr w:rsidR="00836460" w14:paraId="6C96E4B8" w14:textId="77777777" w:rsidTr="00663A7B">
        <w:trPr>
          <w:trHeight w:val="457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03E6FAF" w14:textId="77777777" w:rsidR="00836460" w:rsidRDefault="007417B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64F90C0" w14:textId="77777777" w:rsidR="00B749AC" w:rsidRDefault="00836460" w:rsidP="00F024F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Godkendelse af dagsorden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570D91C" w14:textId="77777777" w:rsidR="00836460" w:rsidRPr="00FA5253" w:rsidRDefault="00836460" w:rsidP="00DC018E">
            <w:pPr>
              <w:pStyle w:val="ETIBodytext"/>
              <w:rPr>
                <w:sz w:val="18"/>
                <w:szCs w:val="18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545EC53" w14:textId="77777777" w:rsidR="00836460" w:rsidRDefault="00F0106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46880E3C" w14:textId="77777777" w:rsidR="00836460" w:rsidRDefault="00F0106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DC018E" w14:paraId="149B825C" w14:textId="77777777" w:rsidTr="00663A7B">
        <w:trPr>
          <w:trHeight w:val="47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3D14746" w14:textId="77777777" w:rsidR="00DC018E" w:rsidRDefault="002B3224" w:rsidP="006C143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EA83FF1" w14:textId="7C6BF5C5" w:rsidR="00AF1F4B" w:rsidRPr="00AF1F4B" w:rsidRDefault="00511FF3" w:rsidP="00390881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Godkendelse af referat</w:t>
            </w:r>
            <w:r w:rsidR="007B6DA8">
              <w:rPr>
                <w:lang w:val="da-DK"/>
              </w:rPr>
              <w:t xml:space="preserve"> </w:t>
            </w:r>
            <w:r w:rsidR="00D37110">
              <w:rPr>
                <w:lang w:val="da-DK"/>
              </w:rPr>
              <w:t>(majmødet</w:t>
            </w:r>
            <w:r w:rsidR="00044306">
              <w:rPr>
                <w:lang w:val="da-DK"/>
              </w:rPr>
              <w:t>)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7A9CF99" w14:textId="1852C447" w:rsidR="00DC018E" w:rsidRPr="00390881" w:rsidRDefault="007B6DA8" w:rsidP="00DC018E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Bilag 1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88E12A0" w14:textId="77777777" w:rsidR="00DC018E" w:rsidRDefault="002B3224" w:rsidP="00CD7DF4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D6D4922" w14:textId="77777777" w:rsidR="00DC018E" w:rsidRDefault="002B3224" w:rsidP="00C2674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020CE2" w14:paraId="1B62531F" w14:textId="77777777" w:rsidTr="00663A7B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CE4B134" w14:textId="77777777" w:rsidR="00020CE2" w:rsidRDefault="00020CE2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C6EF10E" w14:textId="41C635FE" w:rsidR="00086CD8" w:rsidRDefault="00B3470C" w:rsidP="00086CD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Status fra studenterstud</w:t>
            </w:r>
            <w:r w:rsidR="00086CD8">
              <w:rPr>
                <w:lang w:val="da-DK"/>
              </w:rPr>
              <w:t>ievejledere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72285C5" w14:textId="53C44595" w:rsidR="00020CE2" w:rsidRDefault="00020CE2" w:rsidP="00F27537">
            <w:pPr>
              <w:pStyle w:val="ETIBodytext"/>
              <w:rPr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72AEAE" w14:textId="7BF333F4" w:rsidR="00020CE2" w:rsidRDefault="004E63BB" w:rsidP="00020CE2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Stud.</w:t>
            </w:r>
            <w:r>
              <w:rPr>
                <w:sz w:val="16"/>
                <w:szCs w:val="16"/>
                <w:lang w:val="da-DK"/>
              </w:rPr>
              <w:br/>
              <w:t>vejl.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34A43A6E" w14:textId="321121DD" w:rsidR="00020CE2" w:rsidRDefault="00DD0E60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020CE2" w14:paraId="65AB53F2" w14:textId="77777777" w:rsidTr="00663A7B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61B98D7" w14:textId="77777777" w:rsidR="00020CE2" w:rsidRDefault="00020CE2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4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430424E" w14:textId="77777777" w:rsidR="00020CE2" w:rsidRDefault="00A52053" w:rsidP="00B654BE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Status fra uddannelsesgrupper </w:t>
            </w:r>
          </w:p>
          <w:p w14:paraId="3D64CE87" w14:textId="77777777" w:rsidR="00B45DB9" w:rsidRDefault="006B5870" w:rsidP="004748E4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Præsentation af nye studieordninger</w:t>
            </w:r>
          </w:p>
          <w:p w14:paraId="5CC1A069" w14:textId="77777777" w:rsidR="0016738C" w:rsidRDefault="0016738C" w:rsidP="0016738C">
            <w:pPr>
              <w:pStyle w:val="ETIBodytext"/>
              <w:numPr>
                <w:ilvl w:val="1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SW</w:t>
            </w:r>
          </w:p>
          <w:p w14:paraId="7855E846" w14:textId="77777777" w:rsidR="0016738C" w:rsidRDefault="0016738C" w:rsidP="0016738C">
            <w:pPr>
              <w:pStyle w:val="ETIBodytext"/>
              <w:numPr>
                <w:ilvl w:val="1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DAT</w:t>
            </w:r>
          </w:p>
          <w:p w14:paraId="57EC93D3" w14:textId="77777777" w:rsidR="0016738C" w:rsidRDefault="0016738C" w:rsidP="0016738C">
            <w:pPr>
              <w:pStyle w:val="ETIBodytext"/>
              <w:numPr>
                <w:ilvl w:val="1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IxD</w:t>
            </w:r>
          </w:p>
          <w:p w14:paraId="53A04426" w14:textId="5811C37F" w:rsidR="0016738C" w:rsidRPr="00305E79" w:rsidRDefault="0016738C" w:rsidP="0016738C">
            <w:pPr>
              <w:pStyle w:val="ETIBodytext"/>
              <w:numPr>
                <w:ilvl w:val="1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BaIT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E8792C5" w14:textId="7977AF09" w:rsidR="00365642" w:rsidRPr="008562C0" w:rsidRDefault="004748E4" w:rsidP="0036564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</w:p>
          <w:p w14:paraId="57948F6A" w14:textId="2285C935" w:rsidR="00DF1A4B" w:rsidRPr="008562C0" w:rsidRDefault="00DF1A4B" w:rsidP="004748E4">
            <w:pPr>
              <w:pStyle w:val="ETIBodytext"/>
              <w:rPr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9E617A" w14:textId="362407A2" w:rsidR="00020CE2" w:rsidRPr="009B0C66" w:rsidRDefault="006B5870" w:rsidP="00020CE2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UK’ere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95D151D" w14:textId="77777777" w:rsidR="00DD0E60" w:rsidRDefault="00DD0E60" w:rsidP="00DD0E60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Information </w:t>
            </w:r>
            <w:r>
              <w:rPr>
                <w:lang w:val="da-DK"/>
              </w:rPr>
              <w:br/>
              <w:t>+ evt. beslutninger</w:t>
            </w:r>
          </w:p>
          <w:p w14:paraId="67A5FB6C" w14:textId="588163F2" w:rsidR="00020CE2" w:rsidRDefault="00020CE2" w:rsidP="00020CE2">
            <w:pPr>
              <w:pStyle w:val="ETIBodytext"/>
              <w:rPr>
                <w:lang w:val="da-DK"/>
              </w:rPr>
            </w:pPr>
          </w:p>
        </w:tc>
      </w:tr>
      <w:tr w:rsidR="00A52053" w14:paraId="512AC46A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DF5F1AC" w14:textId="7B83EA2A" w:rsidR="00A52053" w:rsidRDefault="007669D9" w:rsidP="00020CE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5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5329749" w14:textId="77777777" w:rsidR="007669D9" w:rsidRDefault="007669D9" w:rsidP="00F33C82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t xml:space="preserve">Ansøgninger </w:t>
            </w:r>
          </w:p>
          <w:p w14:paraId="25E5BCC4" w14:textId="77777777" w:rsidR="00A52053" w:rsidRDefault="007669D9" w:rsidP="008106CF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 w:rsidRPr="0026163E">
              <w:rPr>
                <w:lang w:val="da-DK"/>
              </w:rPr>
              <w:t>Ansøgninger siden</w:t>
            </w:r>
            <w:r>
              <w:rPr>
                <w:lang w:val="da-DK"/>
              </w:rPr>
              <w:t xml:space="preserve"> sids</w:t>
            </w:r>
            <w:r w:rsidR="00471E7E">
              <w:rPr>
                <w:lang w:val="da-DK"/>
              </w:rPr>
              <w:t>t</w:t>
            </w:r>
          </w:p>
          <w:p w14:paraId="117AC415" w14:textId="77777777" w:rsidR="002721FE" w:rsidRDefault="00932637" w:rsidP="002721FE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Dispensation til Yderligere eksamensforsø</w:t>
            </w:r>
            <w:r w:rsidR="009A4D1F">
              <w:rPr>
                <w:lang w:val="da-DK"/>
              </w:rPr>
              <w:t>g</w:t>
            </w:r>
          </w:p>
          <w:p w14:paraId="6F83E3FB" w14:textId="77777777" w:rsidR="001E15E2" w:rsidRDefault="001E15E2" w:rsidP="002721FE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 w:rsidRPr="006138D6">
              <w:rPr>
                <w:lang w:val="da-DK"/>
              </w:rPr>
              <w:t xml:space="preserve">Dispensation </w:t>
            </w:r>
            <w:r w:rsidR="006138D6">
              <w:rPr>
                <w:lang w:val="da-DK"/>
              </w:rPr>
              <w:t xml:space="preserve">fra studieordning: </w:t>
            </w:r>
            <w:r w:rsidR="006138D6" w:rsidRPr="006138D6">
              <w:rPr>
                <w:lang w:val="da-DK"/>
              </w:rPr>
              <w:t>va</w:t>
            </w:r>
            <w:r w:rsidR="006138D6">
              <w:rPr>
                <w:lang w:val="da-DK"/>
              </w:rPr>
              <w:t xml:space="preserve">lgfag på </w:t>
            </w:r>
            <w:r w:rsidR="004B352E">
              <w:rPr>
                <w:lang w:val="da-DK"/>
              </w:rPr>
              <w:t>DAD</w:t>
            </w:r>
            <w:r w:rsidR="006138D6">
              <w:rPr>
                <w:lang w:val="da-DK"/>
              </w:rPr>
              <w:t>, E24</w:t>
            </w:r>
          </w:p>
          <w:p w14:paraId="4F4527A1" w14:textId="0039F453" w:rsidR="00D51252" w:rsidRPr="008D678A" w:rsidRDefault="00D51252" w:rsidP="008D678A">
            <w:pPr>
              <w:pStyle w:val="ETIBodytext"/>
              <w:numPr>
                <w:ilvl w:val="0"/>
                <w:numId w:val="11"/>
              </w:numPr>
              <w:spacing w:before="0" w:line="276" w:lineRule="auto"/>
              <w:rPr>
                <w:lang w:val="da-DK"/>
              </w:rPr>
            </w:pPr>
            <w:r>
              <w:rPr>
                <w:lang w:val="da-DK"/>
              </w:rPr>
              <w:t>Dispensation til Yderligere eksamensforsøg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5161BDE" w14:textId="3DDB9317" w:rsidR="00B210AC" w:rsidRDefault="00F46074" w:rsidP="008106CF">
            <w:pPr>
              <w:pStyle w:val="ETIBodytext"/>
              <w:rPr>
                <w:lang w:val="da-DK"/>
              </w:rPr>
            </w:pPr>
            <w:r w:rsidRPr="006138D6">
              <w:rPr>
                <w:lang w:val="da-DK"/>
              </w:rPr>
              <w:br/>
            </w:r>
            <w:r w:rsidR="00AD7FC2" w:rsidRPr="00AD7FC2">
              <w:rPr>
                <w:lang w:val="da-DK"/>
              </w:rPr>
              <w:t>Bilag</w:t>
            </w:r>
            <w:r w:rsidR="00C420A7">
              <w:rPr>
                <w:lang w:val="da-DK"/>
              </w:rPr>
              <w:t xml:space="preserve"> </w:t>
            </w:r>
            <w:r w:rsidR="008E2C77">
              <w:rPr>
                <w:lang w:val="da-DK"/>
              </w:rPr>
              <w:t>2</w:t>
            </w:r>
          </w:p>
          <w:p w14:paraId="1B984F7B" w14:textId="08BA916F" w:rsidR="000D376E" w:rsidRDefault="006138D6" w:rsidP="008106CF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Bilag </w:t>
            </w:r>
            <w:r w:rsidR="00EA02D8">
              <w:rPr>
                <w:lang w:val="da-DK"/>
              </w:rPr>
              <w:t>2</w:t>
            </w:r>
            <w:r>
              <w:rPr>
                <w:lang w:val="da-DK"/>
              </w:rPr>
              <w:t>a</w:t>
            </w:r>
            <w:r w:rsidR="000D376E">
              <w:rPr>
                <w:lang w:val="da-DK"/>
              </w:rPr>
              <w:br/>
            </w:r>
          </w:p>
          <w:p w14:paraId="64487DA6" w14:textId="77777777" w:rsidR="002721FE" w:rsidRDefault="002721FE" w:rsidP="008106CF">
            <w:pPr>
              <w:pStyle w:val="ETIBodytext"/>
              <w:rPr>
                <w:lang w:val="da-DK"/>
              </w:rPr>
            </w:pPr>
          </w:p>
          <w:p w14:paraId="3B4C9DEB" w14:textId="77777777" w:rsidR="006138D6" w:rsidRDefault="006138D6" w:rsidP="008106CF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Bilag </w:t>
            </w:r>
            <w:r w:rsidR="00EA02D8">
              <w:rPr>
                <w:lang w:val="da-DK"/>
              </w:rPr>
              <w:t>2</w:t>
            </w:r>
            <w:r>
              <w:rPr>
                <w:lang w:val="da-DK"/>
              </w:rPr>
              <w:t>b</w:t>
            </w:r>
          </w:p>
          <w:p w14:paraId="2B0E24A8" w14:textId="6401BA24" w:rsidR="00023DCC" w:rsidRPr="005A08A8" w:rsidRDefault="00023DCC" w:rsidP="008106CF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lastRenderedPageBreak/>
              <w:t>Bilag 2c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8A0FA5A" w14:textId="1EFBF817" w:rsidR="00A52053" w:rsidRDefault="0015409E" w:rsidP="00F33C82">
            <w:pPr>
              <w:pStyle w:val="ETIBodytext"/>
              <w:spacing w:line="276" w:lineRule="auto"/>
              <w:rPr>
                <w:lang w:val="da-DK"/>
              </w:rPr>
            </w:pPr>
            <w:r>
              <w:rPr>
                <w:lang w:val="da-DK"/>
              </w:rPr>
              <w:lastRenderedPageBreak/>
              <w:t>LLT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20FF0671" w14:textId="77777777" w:rsidR="00BA0CEC" w:rsidRDefault="00BA0CEC" w:rsidP="00B72520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  <w:t>Information</w:t>
            </w:r>
          </w:p>
          <w:p w14:paraId="04B6ECE2" w14:textId="77777777" w:rsidR="002721FE" w:rsidRDefault="00A32414" w:rsidP="002721FE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  <w:p w14:paraId="17ACBC10" w14:textId="77777777" w:rsidR="002721FE" w:rsidRDefault="00D9746E" w:rsidP="002721FE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</w:p>
          <w:p w14:paraId="32B126D0" w14:textId="4C093114" w:rsidR="006138D6" w:rsidRDefault="006138D6" w:rsidP="002721FE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A66DAC" w:rsidRPr="00655242" w14:paraId="0C0332E5" w14:textId="77777777" w:rsidTr="0036636F">
        <w:trPr>
          <w:trHeight w:val="846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3C42B0D5" w14:textId="219C607C" w:rsidR="00A66DAC" w:rsidRDefault="00007DF6" w:rsidP="00A66DA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lastRenderedPageBreak/>
              <w:t>6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586AA93" w14:textId="03C20D35" w:rsidR="00793A26" w:rsidRPr="00A238EE" w:rsidRDefault="00BE2F30" w:rsidP="0036636F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Evaluering af </w:t>
            </w:r>
            <w:r w:rsidR="00655242">
              <w:rPr>
                <w:lang w:val="da-DK"/>
              </w:rPr>
              <w:t xml:space="preserve">Fagpakke, </w:t>
            </w:r>
            <w:r w:rsidR="008A72CA">
              <w:rPr>
                <w:lang w:val="da-DK"/>
              </w:rPr>
              <w:t xml:space="preserve">Sikker Softwareudvikling, </w:t>
            </w:r>
            <w:r w:rsidR="00655242">
              <w:rPr>
                <w:lang w:val="da-DK"/>
              </w:rPr>
              <w:t>Master i IT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A4AC960" w14:textId="5D16F91F" w:rsidR="00EA2A62" w:rsidRPr="00E60199" w:rsidRDefault="00655242" w:rsidP="0036636F">
            <w:pPr>
              <w:pStyle w:val="ETIBodytext"/>
              <w:rPr>
                <w:lang w:val="da-DK"/>
              </w:rPr>
            </w:pPr>
            <w:r w:rsidRPr="00E60199">
              <w:rPr>
                <w:lang w:val="da-DK"/>
              </w:rPr>
              <w:t>Bilag</w:t>
            </w:r>
            <w:r w:rsidR="008A72CA" w:rsidRPr="00E60199">
              <w:rPr>
                <w:lang w:val="da-DK"/>
              </w:rPr>
              <w:t xml:space="preserve"> </w:t>
            </w:r>
            <w:r w:rsidR="00EA02D8">
              <w:rPr>
                <w:lang w:val="da-DK"/>
              </w:rPr>
              <w:t>3</w:t>
            </w: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21C715F" w14:textId="13B26267" w:rsidR="00A66DAC" w:rsidRDefault="008A72CA" w:rsidP="00A66DA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LLT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383608FA" w14:textId="18E8E589" w:rsidR="00A66DAC" w:rsidRDefault="008A72CA" w:rsidP="00A66DA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880E82" w14:paraId="5CE42AE5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136EEF75" w14:textId="16B79A2A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7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1E5290F" w14:textId="689D04EA" w:rsidR="00880E82" w:rsidRDefault="002B0D25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Årets Underviser</w:t>
            </w:r>
            <w:r w:rsidR="00176E1D">
              <w:rPr>
                <w:lang w:val="da-DK"/>
              </w:rPr>
              <w:t xml:space="preserve"> og Årets Vejleder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F64D7D9" w14:textId="6B41BC53" w:rsidR="00880E82" w:rsidRDefault="00880E82" w:rsidP="00880E82">
            <w:pPr>
              <w:pStyle w:val="ETIBodytext"/>
              <w:rPr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AB990E7" w14:textId="6E0A16CD" w:rsidR="00880E82" w:rsidRDefault="00245DD5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JTJ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0BF8A525" w14:textId="06334FE5" w:rsidR="00880E82" w:rsidRDefault="00245DD5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880E82" w14:paraId="22688778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0851C57" w14:textId="0C01C972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8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43615AA8" w14:textId="77777777" w:rsidR="00880E82" w:rsidRDefault="00880E82" w:rsidP="0036636F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Kvalitetssikring </w:t>
            </w:r>
          </w:p>
          <w:p w14:paraId="3D9D1CEF" w14:textId="674655A7" w:rsidR="005668C9" w:rsidRDefault="005668C9" w:rsidP="005668C9">
            <w:pPr>
              <w:pStyle w:val="ETIBodytext"/>
              <w:numPr>
                <w:ilvl w:val="0"/>
                <w:numId w:val="27"/>
              </w:numPr>
              <w:rPr>
                <w:lang w:val="da-DK"/>
              </w:rPr>
            </w:pPr>
            <w:r>
              <w:rPr>
                <w:lang w:val="da-DK"/>
              </w:rPr>
              <w:t>Semesterbeskrivelser 2024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4D7925A" w14:textId="77777777" w:rsidR="00880E82" w:rsidRDefault="00880E82" w:rsidP="00880E82">
            <w:pPr>
              <w:pStyle w:val="ETIBodytext"/>
              <w:rPr>
                <w:sz w:val="16"/>
                <w:szCs w:val="16"/>
                <w:lang w:val="da-DK"/>
              </w:rPr>
            </w:pPr>
          </w:p>
          <w:p w14:paraId="4F6BC2E2" w14:textId="3AC2D36E" w:rsidR="00880E82" w:rsidRPr="003E1B4D" w:rsidRDefault="00880E82" w:rsidP="00880E82">
            <w:pPr>
              <w:pStyle w:val="ETIBodytext"/>
              <w:rPr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4202B92" w14:textId="2A2E54C9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LLT</w:t>
            </w:r>
            <w:r w:rsidR="00393563">
              <w:rPr>
                <w:lang w:val="da-DK"/>
              </w:rPr>
              <w:t>/</w:t>
            </w:r>
            <w:r w:rsidR="005668C9">
              <w:rPr>
                <w:lang w:val="da-DK"/>
              </w:rPr>
              <w:t>UØ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11346738" w14:textId="6CF757A8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880E82" w14:paraId="1C153B71" w14:textId="77777777" w:rsidTr="00F868A5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425D3F96" w14:textId="1D6FD0EA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9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E5D268D" w14:textId="77777777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Meddelelser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69CA686" w14:textId="77777777" w:rsidR="00880E82" w:rsidRPr="003E1B4D" w:rsidRDefault="00880E82" w:rsidP="00880E82">
            <w:pPr>
              <w:pStyle w:val="ETIBodytext"/>
              <w:rPr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2AD181A" w14:textId="77777777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LLT/JTJ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25828AD8" w14:textId="77777777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880E82" w14:paraId="031A128C" w14:textId="77777777" w:rsidTr="00663A7B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ADE3AE4" w14:textId="117FDDED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10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A8609B5" w14:textId="77777777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Eventuelt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32F262A" w14:textId="77777777" w:rsidR="00880E82" w:rsidRPr="003E1B4D" w:rsidRDefault="00880E82" w:rsidP="00880E82">
            <w:pPr>
              <w:pStyle w:val="ETIBodytext"/>
              <w:rPr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D8090C" w14:textId="77777777" w:rsidR="00880E82" w:rsidRDefault="00880E82" w:rsidP="00880E8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53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4E011DC" w14:textId="77777777" w:rsidR="00880E82" w:rsidRDefault="00880E82" w:rsidP="00880E82">
            <w:pPr>
              <w:pStyle w:val="ETIBodytext"/>
              <w:rPr>
                <w:lang w:val="da-DK"/>
              </w:rPr>
            </w:pPr>
          </w:p>
        </w:tc>
      </w:tr>
    </w:tbl>
    <w:p w14:paraId="1A462E5F" w14:textId="77777777" w:rsidR="009F657A" w:rsidRDefault="009F657A" w:rsidP="007130C0">
      <w:pPr>
        <w:pStyle w:val="ETIBodytext"/>
        <w:rPr>
          <w:lang w:val="da-DK"/>
        </w:rPr>
      </w:pPr>
    </w:p>
    <w:sectPr w:rsidR="009F657A" w:rsidSect="004977C3">
      <w:headerReference w:type="first" r:id="rId11"/>
      <w:footerReference w:type="first" r:id="rId12"/>
      <w:footnotePr>
        <w:numRestart w:val="eachPage"/>
      </w:footnotePr>
      <w:type w:val="continuous"/>
      <w:pgSz w:w="11907" w:h="16840" w:code="9"/>
      <w:pgMar w:top="1701" w:right="1134" w:bottom="709" w:left="1474" w:header="39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6B3D" w14:textId="77777777" w:rsidR="008A429D" w:rsidRDefault="008A429D">
      <w:r>
        <w:separator/>
      </w:r>
    </w:p>
  </w:endnote>
  <w:endnote w:type="continuationSeparator" w:id="0">
    <w:p w14:paraId="1495666D" w14:textId="77777777" w:rsidR="008A429D" w:rsidRDefault="008A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721 SWA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721 Lt BT">
    <w:altName w:val="Century Gothic"/>
    <w:charset w:val="01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70B0" w14:textId="77777777" w:rsidR="00BD71EC" w:rsidRPr="00A25934" w:rsidRDefault="00BD71EC">
    <w:pPr>
      <w:rPr>
        <w:lang w:val="da-DK"/>
      </w:rPr>
    </w:pPr>
  </w:p>
  <w:p w14:paraId="2183F9E3" w14:textId="77777777" w:rsidR="00BD71EC" w:rsidRPr="00A25934" w:rsidRDefault="00BD71EC">
    <w:pPr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3EFA8" w14:textId="77777777" w:rsidR="008A429D" w:rsidRDefault="008A429D">
      <w:r>
        <w:separator/>
      </w:r>
    </w:p>
  </w:footnote>
  <w:footnote w:type="continuationSeparator" w:id="0">
    <w:p w14:paraId="29352DAD" w14:textId="77777777" w:rsidR="008A429D" w:rsidRDefault="008A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E233" w14:textId="6C0EAB73" w:rsidR="00BD71EC" w:rsidRDefault="00FB23D4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7E5096FD" wp14:editId="5B3A7105">
          <wp:extent cx="17907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1EC">
      <w:rPr>
        <w:color w:val="1F497D"/>
        <w:lang w:eastAsia="en-GB"/>
      </w:rPr>
      <w:t xml:space="preserve">                                              </w:t>
    </w:r>
    <w:r w:rsidRPr="00E11A74">
      <w:rPr>
        <w:noProof/>
        <w:color w:val="1F497D"/>
        <w:lang w:eastAsia="en-GB"/>
      </w:rPr>
      <w:drawing>
        <wp:inline distT="0" distB="0" distL="0" distR="0" wp14:anchorId="74BD57C6" wp14:editId="3739D3A4">
          <wp:extent cx="2143125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BC87B68"/>
    <w:lvl w:ilvl="0">
      <w:start w:val="1"/>
      <w:numFmt w:val="decimal"/>
      <w:pStyle w:val="Heading1"/>
      <w:lvlText w:val="%1."/>
      <w:legacy w:legacy="1" w:legacySpace="113" w:legacyIndent="964"/>
      <w:lvlJc w:val="left"/>
      <w:pPr>
        <w:ind w:left="0" w:hanging="964"/>
      </w:pPr>
    </w:lvl>
    <w:lvl w:ilvl="1">
      <w:start w:val="1"/>
      <w:numFmt w:val="decimal"/>
      <w:pStyle w:val="Heading2"/>
      <w:lvlText w:val="%1.%2"/>
      <w:legacy w:legacy="1" w:legacySpace="113" w:legacyIndent="964"/>
      <w:lvlJc w:val="left"/>
      <w:pPr>
        <w:ind w:left="0" w:hanging="964"/>
      </w:pPr>
    </w:lvl>
    <w:lvl w:ilvl="2">
      <w:start w:val="1"/>
      <w:numFmt w:val="decimal"/>
      <w:lvlText w:val="%1.%2.%3"/>
      <w:legacy w:legacy="1" w:legacySpace="113" w:legacyIndent="964"/>
      <w:lvlJc w:val="left"/>
      <w:pPr>
        <w:ind w:left="0" w:hanging="964"/>
      </w:pPr>
    </w:lvl>
    <w:lvl w:ilvl="3">
      <w:start w:val="1"/>
      <w:numFmt w:val="decimal"/>
      <w:pStyle w:val="Heading4"/>
      <w:lvlText w:val="%1.%2.%3§%4"/>
      <w:legacy w:legacy="1" w:legacySpace="113" w:legacyIndent="964"/>
      <w:lvlJc w:val="left"/>
      <w:pPr>
        <w:ind w:left="0" w:hanging="964"/>
      </w:pPr>
    </w:lvl>
    <w:lvl w:ilvl="4">
      <w:start w:val="1"/>
      <w:numFmt w:val="decimal"/>
      <w:pStyle w:val="Heading5"/>
      <w:lvlText w:val="%1.%2.%3§%4.%5"/>
      <w:legacy w:legacy="1" w:legacySpace="144" w:legacyIndent="0"/>
      <w:lvlJc w:val="left"/>
    </w:lvl>
    <w:lvl w:ilvl="5">
      <w:start w:val="1"/>
      <w:numFmt w:val="decimal"/>
      <w:pStyle w:val="Heading6"/>
      <w:lvlText w:val="%1.%2.%3§%4.%5.%6"/>
      <w:legacy w:legacy="1" w:legacySpace="144" w:legacyIndent="0"/>
      <w:lvlJc w:val="left"/>
    </w:lvl>
    <w:lvl w:ilvl="6">
      <w:start w:val="1"/>
      <w:numFmt w:val="decimal"/>
      <w:pStyle w:val="Heading7"/>
      <w:lvlText w:val="%1.%2.%3§%4.%5.%6.%7"/>
      <w:legacy w:legacy="1" w:legacySpace="144" w:legacyIndent="0"/>
      <w:lvlJc w:val="left"/>
    </w:lvl>
    <w:lvl w:ilvl="7">
      <w:start w:val="1"/>
      <w:numFmt w:val="decimal"/>
      <w:pStyle w:val="Heading8"/>
      <w:lvlText w:val="%1.%2.%3§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§%4.%5.%6.%7.%8.%9"/>
      <w:legacy w:legacy="1" w:legacySpace="144" w:legacyIndent="0"/>
      <w:lvlJc w:val="left"/>
    </w:lvl>
  </w:abstractNum>
  <w:abstractNum w:abstractNumId="1" w15:restartNumberingAfterBreak="0">
    <w:nsid w:val="05CC1DA9"/>
    <w:multiLevelType w:val="hybridMultilevel"/>
    <w:tmpl w:val="3000CA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08D"/>
    <w:multiLevelType w:val="hybridMultilevel"/>
    <w:tmpl w:val="EE3C3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EC4"/>
    <w:multiLevelType w:val="hybridMultilevel"/>
    <w:tmpl w:val="A260D0E8"/>
    <w:lvl w:ilvl="0" w:tplc="C9206286">
      <w:start w:val="1"/>
      <w:numFmt w:val="bullet"/>
      <w:pStyle w:val="BulletList2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F6D"/>
    <w:multiLevelType w:val="hybridMultilevel"/>
    <w:tmpl w:val="39189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5A92"/>
    <w:multiLevelType w:val="hybridMultilevel"/>
    <w:tmpl w:val="BFB2A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2FB2"/>
    <w:multiLevelType w:val="multilevel"/>
    <w:tmpl w:val="11683C04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2B054CD"/>
    <w:multiLevelType w:val="hybridMultilevel"/>
    <w:tmpl w:val="48C8A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72023"/>
    <w:multiLevelType w:val="hybridMultilevel"/>
    <w:tmpl w:val="20F6F0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2140A"/>
    <w:multiLevelType w:val="hybridMultilevel"/>
    <w:tmpl w:val="D6725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0A11"/>
    <w:multiLevelType w:val="hybridMultilevel"/>
    <w:tmpl w:val="C7F46F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40E27"/>
    <w:multiLevelType w:val="hybridMultilevel"/>
    <w:tmpl w:val="1B70F2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F1233"/>
    <w:multiLevelType w:val="hybridMultilevel"/>
    <w:tmpl w:val="9FDC6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A3C47"/>
    <w:multiLevelType w:val="hybridMultilevel"/>
    <w:tmpl w:val="40429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24E76"/>
    <w:multiLevelType w:val="multilevel"/>
    <w:tmpl w:val="89CE3D1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2B7055A"/>
    <w:multiLevelType w:val="hybridMultilevel"/>
    <w:tmpl w:val="D29EA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11DE5"/>
    <w:multiLevelType w:val="hybridMultilevel"/>
    <w:tmpl w:val="34FE7F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2798E"/>
    <w:multiLevelType w:val="hybridMultilevel"/>
    <w:tmpl w:val="24B81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D4DCA"/>
    <w:multiLevelType w:val="hybridMultilevel"/>
    <w:tmpl w:val="3B2C8274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50C3"/>
    <w:multiLevelType w:val="hybridMultilevel"/>
    <w:tmpl w:val="30A80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91356"/>
    <w:multiLevelType w:val="hybridMultilevel"/>
    <w:tmpl w:val="AA0E6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220F3"/>
    <w:multiLevelType w:val="hybridMultilevel"/>
    <w:tmpl w:val="7A34B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44D7B"/>
    <w:multiLevelType w:val="multilevel"/>
    <w:tmpl w:val="B0B81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63393502">
    <w:abstractNumId w:val="0"/>
  </w:num>
  <w:num w:numId="2" w16cid:durableId="679628690">
    <w:abstractNumId w:val="3"/>
  </w:num>
  <w:num w:numId="3" w16cid:durableId="1891334063">
    <w:abstractNumId w:val="14"/>
  </w:num>
  <w:num w:numId="4" w16cid:durableId="475148323">
    <w:abstractNumId w:val="14"/>
  </w:num>
  <w:num w:numId="5" w16cid:durableId="1746101449">
    <w:abstractNumId w:val="14"/>
  </w:num>
  <w:num w:numId="6" w16cid:durableId="1747066838">
    <w:abstractNumId w:val="14"/>
  </w:num>
  <w:num w:numId="7" w16cid:durableId="877476239">
    <w:abstractNumId w:val="6"/>
  </w:num>
  <w:num w:numId="8" w16cid:durableId="1666665654">
    <w:abstractNumId w:val="6"/>
  </w:num>
  <w:num w:numId="9" w16cid:durableId="1681082456">
    <w:abstractNumId w:val="22"/>
  </w:num>
  <w:num w:numId="10" w16cid:durableId="1947886452">
    <w:abstractNumId w:val="18"/>
  </w:num>
  <w:num w:numId="11" w16cid:durableId="136147994">
    <w:abstractNumId w:val="15"/>
  </w:num>
  <w:num w:numId="12" w16cid:durableId="154761045">
    <w:abstractNumId w:val="13"/>
  </w:num>
  <w:num w:numId="13" w16cid:durableId="878933801">
    <w:abstractNumId w:val="12"/>
  </w:num>
  <w:num w:numId="14" w16cid:durableId="1421835669">
    <w:abstractNumId w:val="19"/>
  </w:num>
  <w:num w:numId="15" w16cid:durableId="1642344628">
    <w:abstractNumId w:val="16"/>
  </w:num>
  <w:num w:numId="16" w16cid:durableId="2059208533">
    <w:abstractNumId w:val="4"/>
  </w:num>
  <w:num w:numId="17" w16cid:durableId="422075436">
    <w:abstractNumId w:val="8"/>
  </w:num>
  <w:num w:numId="18" w16cid:durableId="1641614524">
    <w:abstractNumId w:val="2"/>
  </w:num>
  <w:num w:numId="19" w16cid:durableId="418210569">
    <w:abstractNumId w:val="17"/>
  </w:num>
  <w:num w:numId="20" w16cid:durableId="1841045084">
    <w:abstractNumId w:val="7"/>
  </w:num>
  <w:num w:numId="21" w16cid:durableId="377633967">
    <w:abstractNumId w:val="9"/>
  </w:num>
  <w:num w:numId="22" w16cid:durableId="1480539012">
    <w:abstractNumId w:val="1"/>
  </w:num>
  <w:num w:numId="23" w16cid:durableId="1129206754">
    <w:abstractNumId w:val="10"/>
  </w:num>
  <w:num w:numId="24" w16cid:durableId="1813644080">
    <w:abstractNumId w:val="21"/>
  </w:num>
  <w:num w:numId="25" w16cid:durableId="821627346">
    <w:abstractNumId w:val="20"/>
  </w:num>
  <w:num w:numId="26" w16cid:durableId="673845260">
    <w:abstractNumId w:val="11"/>
  </w:num>
  <w:num w:numId="27" w16cid:durableId="99221670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ttachedTemplate r:id="rId1"/>
  <w:defaultTabStop w:val="72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ate" w:val="020226"/>
    <w:docVar w:name="DocLang" w:val="Dansk"/>
    <w:docVar w:name="DocType" w:val="Dator"/>
    <w:docVar w:name="Layout" w:val="Meeting"/>
    <w:docVar w:name="Lock" w:val="0"/>
    <w:docVar w:name="Rev" w:val="1"/>
    <w:docVar w:name="test" w:val=" 20"/>
    <w:docVar w:name="yapper" w:val="I am yapnote, I am strong"/>
  </w:docVars>
  <w:rsids>
    <w:rsidRoot w:val="00A25934"/>
    <w:rsid w:val="000001D5"/>
    <w:rsid w:val="0000037B"/>
    <w:rsid w:val="00000813"/>
    <w:rsid w:val="00002187"/>
    <w:rsid w:val="00002581"/>
    <w:rsid w:val="000036E1"/>
    <w:rsid w:val="0000403C"/>
    <w:rsid w:val="000067E2"/>
    <w:rsid w:val="00007567"/>
    <w:rsid w:val="00007737"/>
    <w:rsid w:val="000077BC"/>
    <w:rsid w:val="00007DF6"/>
    <w:rsid w:val="000103A3"/>
    <w:rsid w:val="00010A6B"/>
    <w:rsid w:val="000113A3"/>
    <w:rsid w:val="00013707"/>
    <w:rsid w:val="0001525A"/>
    <w:rsid w:val="00016548"/>
    <w:rsid w:val="00016899"/>
    <w:rsid w:val="0002062C"/>
    <w:rsid w:val="00020B12"/>
    <w:rsid w:val="00020CE2"/>
    <w:rsid w:val="00020E21"/>
    <w:rsid w:val="0002141C"/>
    <w:rsid w:val="0002201F"/>
    <w:rsid w:val="00022DF6"/>
    <w:rsid w:val="00023AF8"/>
    <w:rsid w:val="00023DCC"/>
    <w:rsid w:val="00024548"/>
    <w:rsid w:val="0002492A"/>
    <w:rsid w:val="00024A5F"/>
    <w:rsid w:val="00024AE9"/>
    <w:rsid w:val="000252E7"/>
    <w:rsid w:val="00025448"/>
    <w:rsid w:val="00026C5D"/>
    <w:rsid w:val="000278CD"/>
    <w:rsid w:val="00030F6C"/>
    <w:rsid w:val="0003428D"/>
    <w:rsid w:val="00034569"/>
    <w:rsid w:val="00034B9C"/>
    <w:rsid w:val="00035014"/>
    <w:rsid w:val="00035D2C"/>
    <w:rsid w:val="000366E0"/>
    <w:rsid w:val="00037065"/>
    <w:rsid w:val="000408DD"/>
    <w:rsid w:val="00040B00"/>
    <w:rsid w:val="00041055"/>
    <w:rsid w:val="000413D2"/>
    <w:rsid w:val="000426DE"/>
    <w:rsid w:val="00043178"/>
    <w:rsid w:val="00044306"/>
    <w:rsid w:val="0004451E"/>
    <w:rsid w:val="000447E0"/>
    <w:rsid w:val="0004506A"/>
    <w:rsid w:val="00045643"/>
    <w:rsid w:val="00045B98"/>
    <w:rsid w:val="00045D13"/>
    <w:rsid w:val="00045EF0"/>
    <w:rsid w:val="00046301"/>
    <w:rsid w:val="00046C07"/>
    <w:rsid w:val="00047150"/>
    <w:rsid w:val="00047FCF"/>
    <w:rsid w:val="0005043C"/>
    <w:rsid w:val="0005049C"/>
    <w:rsid w:val="00051258"/>
    <w:rsid w:val="000549AC"/>
    <w:rsid w:val="0005525D"/>
    <w:rsid w:val="00055C98"/>
    <w:rsid w:val="000568C0"/>
    <w:rsid w:val="0005707A"/>
    <w:rsid w:val="00057417"/>
    <w:rsid w:val="00061A8E"/>
    <w:rsid w:val="000626FB"/>
    <w:rsid w:val="00062B27"/>
    <w:rsid w:val="000633D3"/>
    <w:rsid w:val="00063610"/>
    <w:rsid w:val="0006379C"/>
    <w:rsid w:val="0006394C"/>
    <w:rsid w:val="00063E17"/>
    <w:rsid w:val="00064B63"/>
    <w:rsid w:val="00064D3F"/>
    <w:rsid w:val="00066E85"/>
    <w:rsid w:val="0006705E"/>
    <w:rsid w:val="0006748A"/>
    <w:rsid w:val="00067557"/>
    <w:rsid w:val="000677CD"/>
    <w:rsid w:val="00067DAF"/>
    <w:rsid w:val="00067DC9"/>
    <w:rsid w:val="00072489"/>
    <w:rsid w:val="00074E6C"/>
    <w:rsid w:val="00076F23"/>
    <w:rsid w:val="00077479"/>
    <w:rsid w:val="0008138A"/>
    <w:rsid w:val="00082D69"/>
    <w:rsid w:val="00084CED"/>
    <w:rsid w:val="000862C2"/>
    <w:rsid w:val="00086CD8"/>
    <w:rsid w:val="00086F15"/>
    <w:rsid w:val="000878D0"/>
    <w:rsid w:val="00092BB3"/>
    <w:rsid w:val="00092C80"/>
    <w:rsid w:val="0009318D"/>
    <w:rsid w:val="000938A2"/>
    <w:rsid w:val="00094F5B"/>
    <w:rsid w:val="000958E0"/>
    <w:rsid w:val="00096BE6"/>
    <w:rsid w:val="000A04AF"/>
    <w:rsid w:val="000A168F"/>
    <w:rsid w:val="000A27D5"/>
    <w:rsid w:val="000A357D"/>
    <w:rsid w:val="000A4A2C"/>
    <w:rsid w:val="000A4C4A"/>
    <w:rsid w:val="000A5E27"/>
    <w:rsid w:val="000A6491"/>
    <w:rsid w:val="000A67B2"/>
    <w:rsid w:val="000A6A18"/>
    <w:rsid w:val="000A7BBA"/>
    <w:rsid w:val="000B3952"/>
    <w:rsid w:val="000B3E19"/>
    <w:rsid w:val="000B5D59"/>
    <w:rsid w:val="000C0667"/>
    <w:rsid w:val="000C13EC"/>
    <w:rsid w:val="000C1D12"/>
    <w:rsid w:val="000C1E33"/>
    <w:rsid w:val="000C23FA"/>
    <w:rsid w:val="000C2CE2"/>
    <w:rsid w:val="000C3E39"/>
    <w:rsid w:val="000C49C6"/>
    <w:rsid w:val="000C611E"/>
    <w:rsid w:val="000C7292"/>
    <w:rsid w:val="000C7CD9"/>
    <w:rsid w:val="000C7DE6"/>
    <w:rsid w:val="000D268C"/>
    <w:rsid w:val="000D29ED"/>
    <w:rsid w:val="000D2E7B"/>
    <w:rsid w:val="000D376E"/>
    <w:rsid w:val="000D72F3"/>
    <w:rsid w:val="000E0339"/>
    <w:rsid w:val="000E29CC"/>
    <w:rsid w:val="000E2F5D"/>
    <w:rsid w:val="000E4311"/>
    <w:rsid w:val="000E5213"/>
    <w:rsid w:val="000E5684"/>
    <w:rsid w:val="000E5AF7"/>
    <w:rsid w:val="000E795B"/>
    <w:rsid w:val="000F0DF1"/>
    <w:rsid w:val="000F1D39"/>
    <w:rsid w:val="000F2047"/>
    <w:rsid w:val="000F27C1"/>
    <w:rsid w:val="000F2F30"/>
    <w:rsid w:val="000F343D"/>
    <w:rsid w:val="000F479F"/>
    <w:rsid w:val="000F51B8"/>
    <w:rsid w:val="000F65F5"/>
    <w:rsid w:val="000F7668"/>
    <w:rsid w:val="000F7DAE"/>
    <w:rsid w:val="0010016B"/>
    <w:rsid w:val="001023F2"/>
    <w:rsid w:val="0010249F"/>
    <w:rsid w:val="001028BE"/>
    <w:rsid w:val="0010336B"/>
    <w:rsid w:val="001048C2"/>
    <w:rsid w:val="00105DE1"/>
    <w:rsid w:val="00106459"/>
    <w:rsid w:val="00106C24"/>
    <w:rsid w:val="00106CB2"/>
    <w:rsid w:val="00107B72"/>
    <w:rsid w:val="00107F7E"/>
    <w:rsid w:val="00110AFF"/>
    <w:rsid w:val="001114FE"/>
    <w:rsid w:val="00111BD5"/>
    <w:rsid w:val="0011239E"/>
    <w:rsid w:val="001123DA"/>
    <w:rsid w:val="0011304E"/>
    <w:rsid w:val="0011328A"/>
    <w:rsid w:val="001174EC"/>
    <w:rsid w:val="0011766C"/>
    <w:rsid w:val="0012029A"/>
    <w:rsid w:val="0012310D"/>
    <w:rsid w:val="0012348F"/>
    <w:rsid w:val="00124E8B"/>
    <w:rsid w:val="00124EA1"/>
    <w:rsid w:val="00125504"/>
    <w:rsid w:val="00125C10"/>
    <w:rsid w:val="00125DA0"/>
    <w:rsid w:val="001304F5"/>
    <w:rsid w:val="001323BD"/>
    <w:rsid w:val="00132CCB"/>
    <w:rsid w:val="001332CC"/>
    <w:rsid w:val="00134025"/>
    <w:rsid w:val="00134984"/>
    <w:rsid w:val="00135648"/>
    <w:rsid w:val="001367F3"/>
    <w:rsid w:val="00136F0A"/>
    <w:rsid w:val="001409DC"/>
    <w:rsid w:val="00141107"/>
    <w:rsid w:val="00141988"/>
    <w:rsid w:val="00141B3B"/>
    <w:rsid w:val="001438E1"/>
    <w:rsid w:val="00144224"/>
    <w:rsid w:val="00144CF6"/>
    <w:rsid w:val="00145404"/>
    <w:rsid w:val="00145E8D"/>
    <w:rsid w:val="00146E18"/>
    <w:rsid w:val="001475F1"/>
    <w:rsid w:val="00147A41"/>
    <w:rsid w:val="00147E7D"/>
    <w:rsid w:val="00150751"/>
    <w:rsid w:val="00150A0C"/>
    <w:rsid w:val="001526ED"/>
    <w:rsid w:val="00152F11"/>
    <w:rsid w:val="0015355F"/>
    <w:rsid w:val="0015409E"/>
    <w:rsid w:val="00154DE6"/>
    <w:rsid w:val="00157920"/>
    <w:rsid w:val="00157C65"/>
    <w:rsid w:val="00162213"/>
    <w:rsid w:val="00162C49"/>
    <w:rsid w:val="00163071"/>
    <w:rsid w:val="00164077"/>
    <w:rsid w:val="001648F6"/>
    <w:rsid w:val="00164E91"/>
    <w:rsid w:val="001672E9"/>
    <w:rsid w:val="0016738C"/>
    <w:rsid w:val="0016770A"/>
    <w:rsid w:val="001704D0"/>
    <w:rsid w:val="0017087D"/>
    <w:rsid w:val="001717EE"/>
    <w:rsid w:val="00171A50"/>
    <w:rsid w:val="0017392F"/>
    <w:rsid w:val="00173BD1"/>
    <w:rsid w:val="00174494"/>
    <w:rsid w:val="00174816"/>
    <w:rsid w:val="00174967"/>
    <w:rsid w:val="0017615B"/>
    <w:rsid w:val="00176458"/>
    <w:rsid w:val="00176E1D"/>
    <w:rsid w:val="001770DC"/>
    <w:rsid w:val="00177D54"/>
    <w:rsid w:val="001806AD"/>
    <w:rsid w:val="001810F8"/>
    <w:rsid w:val="00181331"/>
    <w:rsid w:val="00181DC3"/>
    <w:rsid w:val="00181EA8"/>
    <w:rsid w:val="00181F02"/>
    <w:rsid w:val="00182996"/>
    <w:rsid w:val="0018544F"/>
    <w:rsid w:val="0018643E"/>
    <w:rsid w:val="00186A96"/>
    <w:rsid w:val="0018729C"/>
    <w:rsid w:val="00190353"/>
    <w:rsid w:val="001911A0"/>
    <w:rsid w:val="0019149A"/>
    <w:rsid w:val="00191567"/>
    <w:rsid w:val="001915D6"/>
    <w:rsid w:val="00191FD1"/>
    <w:rsid w:val="00192F98"/>
    <w:rsid w:val="00193AB4"/>
    <w:rsid w:val="0019571C"/>
    <w:rsid w:val="0019575D"/>
    <w:rsid w:val="00197421"/>
    <w:rsid w:val="001A0A33"/>
    <w:rsid w:val="001A0AD6"/>
    <w:rsid w:val="001A0CA6"/>
    <w:rsid w:val="001A0E10"/>
    <w:rsid w:val="001A27C4"/>
    <w:rsid w:val="001A2DF1"/>
    <w:rsid w:val="001A3D97"/>
    <w:rsid w:val="001A4E0E"/>
    <w:rsid w:val="001A522E"/>
    <w:rsid w:val="001A5DD1"/>
    <w:rsid w:val="001A6F45"/>
    <w:rsid w:val="001B074A"/>
    <w:rsid w:val="001B0C31"/>
    <w:rsid w:val="001B0D11"/>
    <w:rsid w:val="001B27E9"/>
    <w:rsid w:val="001B3A6B"/>
    <w:rsid w:val="001B4202"/>
    <w:rsid w:val="001B6A7E"/>
    <w:rsid w:val="001B6D0E"/>
    <w:rsid w:val="001B7910"/>
    <w:rsid w:val="001C1468"/>
    <w:rsid w:val="001C1551"/>
    <w:rsid w:val="001C1D98"/>
    <w:rsid w:val="001C2CBA"/>
    <w:rsid w:val="001C3AF2"/>
    <w:rsid w:val="001C3B92"/>
    <w:rsid w:val="001C50DB"/>
    <w:rsid w:val="001C6F6A"/>
    <w:rsid w:val="001C77A1"/>
    <w:rsid w:val="001C7FEE"/>
    <w:rsid w:val="001D0DD8"/>
    <w:rsid w:val="001D5699"/>
    <w:rsid w:val="001D5BB7"/>
    <w:rsid w:val="001D5E9E"/>
    <w:rsid w:val="001D62BE"/>
    <w:rsid w:val="001D64F1"/>
    <w:rsid w:val="001D65EB"/>
    <w:rsid w:val="001D692F"/>
    <w:rsid w:val="001D69F2"/>
    <w:rsid w:val="001D6A5B"/>
    <w:rsid w:val="001D6ACB"/>
    <w:rsid w:val="001D79C9"/>
    <w:rsid w:val="001E0594"/>
    <w:rsid w:val="001E15E2"/>
    <w:rsid w:val="001E1CED"/>
    <w:rsid w:val="001E22C3"/>
    <w:rsid w:val="001E25F4"/>
    <w:rsid w:val="001E3403"/>
    <w:rsid w:val="001E3CF0"/>
    <w:rsid w:val="001E4C74"/>
    <w:rsid w:val="001E5222"/>
    <w:rsid w:val="001E5CE6"/>
    <w:rsid w:val="001E6B5C"/>
    <w:rsid w:val="001E7A2C"/>
    <w:rsid w:val="001F0559"/>
    <w:rsid w:val="001F0827"/>
    <w:rsid w:val="001F17C1"/>
    <w:rsid w:val="001F1D5B"/>
    <w:rsid w:val="001F3BF2"/>
    <w:rsid w:val="001F3DE9"/>
    <w:rsid w:val="001F4217"/>
    <w:rsid w:val="001F522C"/>
    <w:rsid w:val="00200067"/>
    <w:rsid w:val="00200CD4"/>
    <w:rsid w:val="00201E86"/>
    <w:rsid w:val="002024BB"/>
    <w:rsid w:val="00203EE1"/>
    <w:rsid w:val="0020429A"/>
    <w:rsid w:val="00204A8C"/>
    <w:rsid w:val="00207EEC"/>
    <w:rsid w:val="00211528"/>
    <w:rsid w:val="0021183B"/>
    <w:rsid w:val="002118B1"/>
    <w:rsid w:val="00213E83"/>
    <w:rsid w:val="00217299"/>
    <w:rsid w:val="0021729D"/>
    <w:rsid w:val="00217349"/>
    <w:rsid w:val="0021789E"/>
    <w:rsid w:val="002206AB"/>
    <w:rsid w:val="0022418F"/>
    <w:rsid w:val="002257C7"/>
    <w:rsid w:val="002265BF"/>
    <w:rsid w:val="00226751"/>
    <w:rsid w:val="00226F33"/>
    <w:rsid w:val="00227E26"/>
    <w:rsid w:val="002300CE"/>
    <w:rsid w:val="00230114"/>
    <w:rsid w:val="002316E5"/>
    <w:rsid w:val="00231814"/>
    <w:rsid w:val="0023231E"/>
    <w:rsid w:val="00233BF7"/>
    <w:rsid w:val="00233E4E"/>
    <w:rsid w:val="00235FA9"/>
    <w:rsid w:val="0023620F"/>
    <w:rsid w:val="002364F6"/>
    <w:rsid w:val="0023651F"/>
    <w:rsid w:val="002367FD"/>
    <w:rsid w:val="00237495"/>
    <w:rsid w:val="00237C2C"/>
    <w:rsid w:val="002411C8"/>
    <w:rsid w:val="00241498"/>
    <w:rsid w:val="00243AE6"/>
    <w:rsid w:val="00243DDC"/>
    <w:rsid w:val="00245641"/>
    <w:rsid w:val="00245AE0"/>
    <w:rsid w:val="00245DD5"/>
    <w:rsid w:val="0024660D"/>
    <w:rsid w:val="00246B30"/>
    <w:rsid w:val="00246C4C"/>
    <w:rsid w:val="00246FCD"/>
    <w:rsid w:val="0025044B"/>
    <w:rsid w:val="00250DE1"/>
    <w:rsid w:val="00252216"/>
    <w:rsid w:val="00252AE1"/>
    <w:rsid w:val="0025394E"/>
    <w:rsid w:val="00253EAC"/>
    <w:rsid w:val="00254B19"/>
    <w:rsid w:val="00260AC2"/>
    <w:rsid w:val="00260BC4"/>
    <w:rsid w:val="00263015"/>
    <w:rsid w:val="00264CB2"/>
    <w:rsid w:val="00264E95"/>
    <w:rsid w:val="002656F6"/>
    <w:rsid w:val="00266461"/>
    <w:rsid w:val="00266DAF"/>
    <w:rsid w:val="00266F9E"/>
    <w:rsid w:val="0026779B"/>
    <w:rsid w:val="00267DBF"/>
    <w:rsid w:val="00267FBA"/>
    <w:rsid w:val="00270F68"/>
    <w:rsid w:val="00271489"/>
    <w:rsid w:val="00271CC2"/>
    <w:rsid w:val="00271E3F"/>
    <w:rsid w:val="00271ED3"/>
    <w:rsid w:val="002721FE"/>
    <w:rsid w:val="00272581"/>
    <w:rsid w:val="002729AE"/>
    <w:rsid w:val="00272BF6"/>
    <w:rsid w:val="002736D8"/>
    <w:rsid w:val="00273DBB"/>
    <w:rsid w:val="0027403B"/>
    <w:rsid w:val="00274420"/>
    <w:rsid w:val="00274457"/>
    <w:rsid w:val="00276334"/>
    <w:rsid w:val="00277F3C"/>
    <w:rsid w:val="00280818"/>
    <w:rsid w:val="0028092D"/>
    <w:rsid w:val="00282588"/>
    <w:rsid w:val="0028323A"/>
    <w:rsid w:val="0028325D"/>
    <w:rsid w:val="00283DE6"/>
    <w:rsid w:val="00284067"/>
    <w:rsid w:val="00285BAD"/>
    <w:rsid w:val="0028781C"/>
    <w:rsid w:val="0028797A"/>
    <w:rsid w:val="002920AE"/>
    <w:rsid w:val="002938B7"/>
    <w:rsid w:val="002938F7"/>
    <w:rsid w:val="002943D2"/>
    <w:rsid w:val="002958A5"/>
    <w:rsid w:val="00296E29"/>
    <w:rsid w:val="00297353"/>
    <w:rsid w:val="002A0F95"/>
    <w:rsid w:val="002A4559"/>
    <w:rsid w:val="002A4970"/>
    <w:rsid w:val="002A6ABE"/>
    <w:rsid w:val="002A7BD4"/>
    <w:rsid w:val="002A7EC0"/>
    <w:rsid w:val="002B02F2"/>
    <w:rsid w:val="002B05BE"/>
    <w:rsid w:val="002B0D25"/>
    <w:rsid w:val="002B2304"/>
    <w:rsid w:val="002B3224"/>
    <w:rsid w:val="002B3472"/>
    <w:rsid w:val="002B3A39"/>
    <w:rsid w:val="002B3D53"/>
    <w:rsid w:val="002B4051"/>
    <w:rsid w:val="002B4F20"/>
    <w:rsid w:val="002B5B35"/>
    <w:rsid w:val="002B7573"/>
    <w:rsid w:val="002B7AB1"/>
    <w:rsid w:val="002C11A4"/>
    <w:rsid w:val="002C1631"/>
    <w:rsid w:val="002C16C8"/>
    <w:rsid w:val="002C2893"/>
    <w:rsid w:val="002C2AE3"/>
    <w:rsid w:val="002C2CDD"/>
    <w:rsid w:val="002C359A"/>
    <w:rsid w:val="002C5D12"/>
    <w:rsid w:val="002C63F0"/>
    <w:rsid w:val="002C6978"/>
    <w:rsid w:val="002D19DD"/>
    <w:rsid w:val="002D1DB6"/>
    <w:rsid w:val="002D2556"/>
    <w:rsid w:val="002D2BAE"/>
    <w:rsid w:val="002D39AB"/>
    <w:rsid w:val="002D3C00"/>
    <w:rsid w:val="002D4520"/>
    <w:rsid w:val="002D58C5"/>
    <w:rsid w:val="002D6C07"/>
    <w:rsid w:val="002D6CBA"/>
    <w:rsid w:val="002D799B"/>
    <w:rsid w:val="002D7C6C"/>
    <w:rsid w:val="002E0051"/>
    <w:rsid w:val="002E01A6"/>
    <w:rsid w:val="002E0DAF"/>
    <w:rsid w:val="002E16D1"/>
    <w:rsid w:val="002E280D"/>
    <w:rsid w:val="002E3E3C"/>
    <w:rsid w:val="002E4574"/>
    <w:rsid w:val="002E4BF1"/>
    <w:rsid w:val="002E4EB3"/>
    <w:rsid w:val="002E500C"/>
    <w:rsid w:val="002E5B99"/>
    <w:rsid w:val="002E5D32"/>
    <w:rsid w:val="002E5F5E"/>
    <w:rsid w:val="002E5F9F"/>
    <w:rsid w:val="002E6017"/>
    <w:rsid w:val="002E61DE"/>
    <w:rsid w:val="002E787E"/>
    <w:rsid w:val="002F0422"/>
    <w:rsid w:val="002F04EB"/>
    <w:rsid w:val="002F1A98"/>
    <w:rsid w:val="002F218F"/>
    <w:rsid w:val="002F3DF1"/>
    <w:rsid w:val="002F4796"/>
    <w:rsid w:val="002F6072"/>
    <w:rsid w:val="002F6CFF"/>
    <w:rsid w:val="002F6FB2"/>
    <w:rsid w:val="002F7019"/>
    <w:rsid w:val="00301492"/>
    <w:rsid w:val="003019EC"/>
    <w:rsid w:val="003022AA"/>
    <w:rsid w:val="003045C1"/>
    <w:rsid w:val="00305E79"/>
    <w:rsid w:val="00306847"/>
    <w:rsid w:val="00306DC4"/>
    <w:rsid w:val="0030754E"/>
    <w:rsid w:val="00311E5D"/>
    <w:rsid w:val="00314134"/>
    <w:rsid w:val="0031430E"/>
    <w:rsid w:val="00315E1E"/>
    <w:rsid w:val="003170FD"/>
    <w:rsid w:val="00317B6F"/>
    <w:rsid w:val="00320FBB"/>
    <w:rsid w:val="003238CD"/>
    <w:rsid w:val="00324442"/>
    <w:rsid w:val="00324553"/>
    <w:rsid w:val="00324AF2"/>
    <w:rsid w:val="00325560"/>
    <w:rsid w:val="00325A49"/>
    <w:rsid w:val="00325F6C"/>
    <w:rsid w:val="00332370"/>
    <w:rsid w:val="00332F3D"/>
    <w:rsid w:val="00333446"/>
    <w:rsid w:val="00334CD5"/>
    <w:rsid w:val="003353AE"/>
    <w:rsid w:val="0033630A"/>
    <w:rsid w:val="00340838"/>
    <w:rsid w:val="00341422"/>
    <w:rsid w:val="003418AD"/>
    <w:rsid w:val="0034193B"/>
    <w:rsid w:val="00344D6A"/>
    <w:rsid w:val="00345494"/>
    <w:rsid w:val="00345817"/>
    <w:rsid w:val="003468DA"/>
    <w:rsid w:val="00346EE1"/>
    <w:rsid w:val="00347DF4"/>
    <w:rsid w:val="00347ED5"/>
    <w:rsid w:val="003511A8"/>
    <w:rsid w:val="003546C4"/>
    <w:rsid w:val="0035755C"/>
    <w:rsid w:val="00357904"/>
    <w:rsid w:val="00357EDB"/>
    <w:rsid w:val="0036055E"/>
    <w:rsid w:val="003609A3"/>
    <w:rsid w:val="0036313D"/>
    <w:rsid w:val="00363A63"/>
    <w:rsid w:val="00364057"/>
    <w:rsid w:val="0036508C"/>
    <w:rsid w:val="00365642"/>
    <w:rsid w:val="0036636F"/>
    <w:rsid w:val="0036683A"/>
    <w:rsid w:val="00366C81"/>
    <w:rsid w:val="003671E7"/>
    <w:rsid w:val="003673CB"/>
    <w:rsid w:val="0036762D"/>
    <w:rsid w:val="0037052D"/>
    <w:rsid w:val="003719C0"/>
    <w:rsid w:val="00371B16"/>
    <w:rsid w:val="003724D6"/>
    <w:rsid w:val="00372729"/>
    <w:rsid w:val="00373508"/>
    <w:rsid w:val="0037356D"/>
    <w:rsid w:val="003745A0"/>
    <w:rsid w:val="00374792"/>
    <w:rsid w:val="003756D4"/>
    <w:rsid w:val="00376839"/>
    <w:rsid w:val="003769C4"/>
    <w:rsid w:val="00376C9F"/>
    <w:rsid w:val="00377669"/>
    <w:rsid w:val="00380893"/>
    <w:rsid w:val="00382E54"/>
    <w:rsid w:val="00384A18"/>
    <w:rsid w:val="00384EC1"/>
    <w:rsid w:val="00385810"/>
    <w:rsid w:val="00385CB1"/>
    <w:rsid w:val="00385D9B"/>
    <w:rsid w:val="00387646"/>
    <w:rsid w:val="00387951"/>
    <w:rsid w:val="00387D92"/>
    <w:rsid w:val="00390169"/>
    <w:rsid w:val="00390881"/>
    <w:rsid w:val="00390F16"/>
    <w:rsid w:val="00391FFB"/>
    <w:rsid w:val="00392933"/>
    <w:rsid w:val="00392EBF"/>
    <w:rsid w:val="00393551"/>
    <w:rsid w:val="00393563"/>
    <w:rsid w:val="00393952"/>
    <w:rsid w:val="003946CC"/>
    <w:rsid w:val="0039593B"/>
    <w:rsid w:val="00396156"/>
    <w:rsid w:val="00396612"/>
    <w:rsid w:val="003A0928"/>
    <w:rsid w:val="003A0E4C"/>
    <w:rsid w:val="003A1116"/>
    <w:rsid w:val="003A31DA"/>
    <w:rsid w:val="003A366D"/>
    <w:rsid w:val="003A3815"/>
    <w:rsid w:val="003A3D56"/>
    <w:rsid w:val="003A4D12"/>
    <w:rsid w:val="003A52D5"/>
    <w:rsid w:val="003B0C19"/>
    <w:rsid w:val="003B17BC"/>
    <w:rsid w:val="003B3150"/>
    <w:rsid w:val="003B4FB4"/>
    <w:rsid w:val="003B558E"/>
    <w:rsid w:val="003B5C56"/>
    <w:rsid w:val="003B61E5"/>
    <w:rsid w:val="003B703B"/>
    <w:rsid w:val="003B7501"/>
    <w:rsid w:val="003B76B3"/>
    <w:rsid w:val="003B7BFE"/>
    <w:rsid w:val="003C0E28"/>
    <w:rsid w:val="003C1AD4"/>
    <w:rsid w:val="003C3347"/>
    <w:rsid w:val="003C4CAE"/>
    <w:rsid w:val="003C56B7"/>
    <w:rsid w:val="003C713F"/>
    <w:rsid w:val="003C7935"/>
    <w:rsid w:val="003D127A"/>
    <w:rsid w:val="003D24FD"/>
    <w:rsid w:val="003D4219"/>
    <w:rsid w:val="003D44AB"/>
    <w:rsid w:val="003D5BB4"/>
    <w:rsid w:val="003D5CB8"/>
    <w:rsid w:val="003D6A31"/>
    <w:rsid w:val="003E1B4D"/>
    <w:rsid w:val="003E1E56"/>
    <w:rsid w:val="003E2AB8"/>
    <w:rsid w:val="003E34A7"/>
    <w:rsid w:val="003E35DA"/>
    <w:rsid w:val="003E36B2"/>
    <w:rsid w:val="003E5BE5"/>
    <w:rsid w:val="003E5E11"/>
    <w:rsid w:val="003F0A8A"/>
    <w:rsid w:val="003F0C71"/>
    <w:rsid w:val="003F1D48"/>
    <w:rsid w:val="003F1FB2"/>
    <w:rsid w:val="003F210C"/>
    <w:rsid w:val="003F2EFC"/>
    <w:rsid w:val="003F2FBB"/>
    <w:rsid w:val="003F3355"/>
    <w:rsid w:val="003F5E4A"/>
    <w:rsid w:val="003F71DA"/>
    <w:rsid w:val="00400D22"/>
    <w:rsid w:val="00402BCB"/>
    <w:rsid w:val="00403091"/>
    <w:rsid w:val="00403736"/>
    <w:rsid w:val="00404070"/>
    <w:rsid w:val="00404B51"/>
    <w:rsid w:val="0040638B"/>
    <w:rsid w:val="00406744"/>
    <w:rsid w:val="00406E66"/>
    <w:rsid w:val="0040705F"/>
    <w:rsid w:val="0040787E"/>
    <w:rsid w:val="004128BE"/>
    <w:rsid w:val="004139D9"/>
    <w:rsid w:val="00413D30"/>
    <w:rsid w:val="00414F1D"/>
    <w:rsid w:val="004157AE"/>
    <w:rsid w:val="00417E9C"/>
    <w:rsid w:val="00421528"/>
    <w:rsid w:val="00423A8A"/>
    <w:rsid w:val="00424305"/>
    <w:rsid w:val="0042501F"/>
    <w:rsid w:val="00425E51"/>
    <w:rsid w:val="00426845"/>
    <w:rsid w:val="004270E3"/>
    <w:rsid w:val="004312E3"/>
    <w:rsid w:val="00431841"/>
    <w:rsid w:val="004328BF"/>
    <w:rsid w:val="00432E40"/>
    <w:rsid w:val="00432FB9"/>
    <w:rsid w:val="004333BC"/>
    <w:rsid w:val="0043438C"/>
    <w:rsid w:val="0043565A"/>
    <w:rsid w:val="00436E81"/>
    <w:rsid w:val="00437786"/>
    <w:rsid w:val="00441B01"/>
    <w:rsid w:val="00442287"/>
    <w:rsid w:val="00442D8A"/>
    <w:rsid w:val="004432E5"/>
    <w:rsid w:val="004433A5"/>
    <w:rsid w:val="004448C4"/>
    <w:rsid w:val="00444DFA"/>
    <w:rsid w:val="00444F28"/>
    <w:rsid w:val="0044502D"/>
    <w:rsid w:val="00445098"/>
    <w:rsid w:val="00445D68"/>
    <w:rsid w:val="00445EEA"/>
    <w:rsid w:val="0044723D"/>
    <w:rsid w:val="0044768E"/>
    <w:rsid w:val="00447C17"/>
    <w:rsid w:val="00447FF3"/>
    <w:rsid w:val="00451F5F"/>
    <w:rsid w:val="00453974"/>
    <w:rsid w:val="00453ED0"/>
    <w:rsid w:val="0045437F"/>
    <w:rsid w:val="00454FA0"/>
    <w:rsid w:val="00455DA5"/>
    <w:rsid w:val="00457698"/>
    <w:rsid w:val="004631DC"/>
    <w:rsid w:val="00463A68"/>
    <w:rsid w:val="00463C7F"/>
    <w:rsid w:val="00463D43"/>
    <w:rsid w:val="0046461D"/>
    <w:rsid w:val="0046474C"/>
    <w:rsid w:val="00467CCF"/>
    <w:rsid w:val="004702D1"/>
    <w:rsid w:val="00470461"/>
    <w:rsid w:val="00470768"/>
    <w:rsid w:val="00471E7E"/>
    <w:rsid w:val="004729DF"/>
    <w:rsid w:val="00472BEF"/>
    <w:rsid w:val="00473080"/>
    <w:rsid w:val="004731D2"/>
    <w:rsid w:val="004744CE"/>
    <w:rsid w:val="004748E4"/>
    <w:rsid w:val="0047542B"/>
    <w:rsid w:val="00475C22"/>
    <w:rsid w:val="00476E30"/>
    <w:rsid w:val="0047736C"/>
    <w:rsid w:val="00480738"/>
    <w:rsid w:val="00481384"/>
    <w:rsid w:val="00481CF7"/>
    <w:rsid w:val="00483860"/>
    <w:rsid w:val="00483F91"/>
    <w:rsid w:val="00485E19"/>
    <w:rsid w:val="00486D53"/>
    <w:rsid w:val="004875E0"/>
    <w:rsid w:val="00487C4F"/>
    <w:rsid w:val="004919E4"/>
    <w:rsid w:val="00492710"/>
    <w:rsid w:val="00494BED"/>
    <w:rsid w:val="00495D97"/>
    <w:rsid w:val="004963C1"/>
    <w:rsid w:val="00496753"/>
    <w:rsid w:val="00496EB0"/>
    <w:rsid w:val="0049737F"/>
    <w:rsid w:val="0049753F"/>
    <w:rsid w:val="004977C3"/>
    <w:rsid w:val="004A07E1"/>
    <w:rsid w:val="004A30D1"/>
    <w:rsid w:val="004A3D8C"/>
    <w:rsid w:val="004A431F"/>
    <w:rsid w:val="004A61E8"/>
    <w:rsid w:val="004B0643"/>
    <w:rsid w:val="004B0FC1"/>
    <w:rsid w:val="004B2438"/>
    <w:rsid w:val="004B2CCD"/>
    <w:rsid w:val="004B352E"/>
    <w:rsid w:val="004B39CA"/>
    <w:rsid w:val="004B4697"/>
    <w:rsid w:val="004B4A60"/>
    <w:rsid w:val="004B6721"/>
    <w:rsid w:val="004B6D68"/>
    <w:rsid w:val="004B7822"/>
    <w:rsid w:val="004C1655"/>
    <w:rsid w:val="004C1F07"/>
    <w:rsid w:val="004D279B"/>
    <w:rsid w:val="004D459B"/>
    <w:rsid w:val="004D4F31"/>
    <w:rsid w:val="004D5038"/>
    <w:rsid w:val="004D53F9"/>
    <w:rsid w:val="004D62E2"/>
    <w:rsid w:val="004D7723"/>
    <w:rsid w:val="004D774A"/>
    <w:rsid w:val="004E0CA8"/>
    <w:rsid w:val="004E2B85"/>
    <w:rsid w:val="004E2C2B"/>
    <w:rsid w:val="004E2C54"/>
    <w:rsid w:val="004E453B"/>
    <w:rsid w:val="004E51E5"/>
    <w:rsid w:val="004E63BB"/>
    <w:rsid w:val="004E6C86"/>
    <w:rsid w:val="004E6CC9"/>
    <w:rsid w:val="004F0A40"/>
    <w:rsid w:val="004F2309"/>
    <w:rsid w:val="004F2A4F"/>
    <w:rsid w:val="004F2CF5"/>
    <w:rsid w:val="004F41A0"/>
    <w:rsid w:val="004F53DE"/>
    <w:rsid w:val="004F72AF"/>
    <w:rsid w:val="0050058D"/>
    <w:rsid w:val="0050168A"/>
    <w:rsid w:val="005025A1"/>
    <w:rsid w:val="005032DF"/>
    <w:rsid w:val="00503A6C"/>
    <w:rsid w:val="005046F6"/>
    <w:rsid w:val="00504895"/>
    <w:rsid w:val="00506485"/>
    <w:rsid w:val="00507A74"/>
    <w:rsid w:val="00510024"/>
    <w:rsid w:val="00510193"/>
    <w:rsid w:val="005118CC"/>
    <w:rsid w:val="00511A2E"/>
    <w:rsid w:val="00511FF3"/>
    <w:rsid w:val="0051267B"/>
    <w:rsid w:val="00513512"/>
    <w:rsid w:val="00513D3E"/>
    <w:rsid w:val="00514303"/>
    <w:rsid w:val="005145B6"/>
    <w:rsid w:val="00514F2D"/>
    <w:rsid w:val="00515EC9"/>
    <w:rsid w:val="005202FE"/>
    <w:rsid w:val="00520801"/>
    <w:rsid w:val="005209C1"/>
    <w:rsid w:val="00521BFF"/>
    <w:rsid w:val="005220C4"/>
    <w:rsid w:val="00524667"/>
    <w:rsid w:val="00525558"/>
    <w:rsid w:val="00525A94"/>
    <w:rsid w:val="00525B42"/>
    <w:rsid w:val="00526F00"/>
    <w:rsid w:val="005279E2"/>
    <w:rsid w:val="00527F49"/>
    <w:rsid w:val="00530104"/>
    <w:rsid w:val="005303B7"/>
    <w:rsid w:val="00530850"/>
    <w:rsid w:val="00531F29"/>
    <w:rsid w:val="0053205C"/>
    <w:rsid w:val="005320D9"/>
    <w:rsid w:val="00536386"/>
    <w:rsid w:val="00536F17"/>
    <w:rsid w:val="00542CEB"/>
    <w:rsid w:val="005433D6"/>
    <w:rsid w:val="005462ED"/>
    <w:rsid w:val="00546D46"/>
    <w:rsid w:val="005511EA"/>
    <w:rsid w:val="0055301E"/>
    <w:rsid w:val="00553AD2"/>
    <w:rsid w:val="0055404D"/>
    <w:rsid w:val="00554419"/>
    <w:rsid w:val="00555D72"/>
    <w:rsid w:val="00556A23"/>
    <w:rsid w:val="00557051"/>
    <w:rsid w:val="00557693"/>
    <w:rsid w:val="00557FF3"/>
    <w:rsid w:val="00560755"/>
    <w:rsid w:val="005617B5"/>
    <w:rsid w:val="00561B7F"/>
    <w:rsid w:val="00561F42"/>
    <w:rsid w:val="0056291E"/>
    <w:rsid w:val="005631EC"/>
    <w:rsid w:val="0056330D"/>
    <w:rsid w:val="00563A94"/>
    <w:rsid w:val="00563FAB"/>
    <w:rsid w:val="0056527C"/>
    <w:rsid w:val="0056551F"/>
    <w:rsid w:val="0056622C"/>
    <w:rsid w:val="005668C9"/>
    <w:rsid w:val="005676CA"/>
    <w:rsid w:val="00570CBC"/>
    <w:rsid w:val="0057137F"/>
    <w:rsid w:val="005714C0"/>
    <w:rsid w:val="00571C33"/>
    <w:rsid w:val="00572156"/>
    <w:rsid w:val="0057263F"/>
    <w:rsid w:val="00572654"/>
    <w:rsid w:val="00572E0F"/>
    <w:rsid w:val="0057346E"/>
    <w:rsid w:val="00574401"/>
    <w:rsid w:val="00574755"/>
    <w:rsid w:val="005758CD"/>
    <w:rsid w:val="00576A8E"/>
    <w:rsid w:val="00580D3B"/>
    <w:rsid w:val="005816F1"/>
    <w:rsid w:val="00581ED2"/>
    <w:rsid w:val="00582CCF"/>
    <w:rsid w:val="00582E64"/>
    <w:rsid w:val="0058301A"/>
    <w:rsid w:val="005843EE"/>
    <w:rsid w:val="005857C1"/>
    <w:rsid w:val="00586517"/>
    <w:rsid w:val="0058733A"/>
    <w:rsid w:val="00587779"/>
    <w:rsid w:val="005913AE"/>
    <w:rsid w:val="00593A8D"/>
    <w:rsid w:val="00593C43"/>
    <w:rsid w:val="005942E0"/>
    <w:rsid w:val="005943A5"/>
    <w:rsid w:val="00596719"/>
    <w:rsid w:val="005975F7"/>
    <w:rsid w:val="005A08A8"/>
    <w:rsid w:val="005A098A"/>
    <w:rsid w:val="005A184E"/>
    <w:rsid w:val="005A26CA"/>
    <w:rsid w:val="005A26FE"/>
    <w:rsid w:val="005A27E8"/>
    <w:rsid w:val="005A6B3D"/>
    <w:rsid w:val="005A7933"/>
    <w:rsid w:val="005B0B1B"/>
    <w:rsid w:val="005B2465"/>
    <w:rsid w:val="005B3BE5"/>
    <w:rsid w:val="005B47CF"/>
    <w:rsid w:val="005B56AA"/>
    <w:rsid w:val="005B5F8D"/>
    <w:rsid w:val="005B70E7"/>
    <w:rsid w:val="005B746B"/>
    <w:rsid w:val="005B7B49"/>
    <w:rsid w:val="005C0485"/>
    <w:rsid w:val="005C1D35"/>
    <w:rsid w:val="005C26B1"/>
    <w:rsid w:val="005C3E5F"/>
    <w:rsid w:val="005C42DB"/>
    <w:rsid w:val="005C4674"/>
    <w:rsid w:val="005C4EB9"/>
    <w:rsid w:val="005C5837"/>
    <w:rsid w:val="005C590D"/>
    <w:rsid w:val="005C75A7"/>
    <w:rsid w:val="005D0608"/>
    <w:rsid w:val="005D1635"/>
    <w:rsid w:val="005D1849"/>
    <w:rsid w:val="005D1DDC"/>
    <w:rsid w:val="005D2367"/>
    <w:rsid w:val="005D2DE5"/>
    <w:rsid w:val="005D33B2"/>
    <w:rsid w:val="005D45DF"/>
    <w:rsid w:val="005D46F0"/>
    <w:rsid w:val="005D4B32"/>
    <w:rsid w:val="005D5635"/>
    <w:rsid w:val="005D57E0"/>
    <w:rsid w:val="005D59A5"/>
    <w:rsid w:val="005D6B9B"/>
    <w:rsid w:val="005E04CA"/>
    <w:rsid w:val="005E04D3"/>
    <w:rsid w:val="005E2148"/>
    <w:rsid w:val="005E4124"/>
    <w:rsid w:val="005E4739"/>
    <w:rsid w:val="005E4930"/>
    <w:rsid w:val="005E568E"/>
    <w:rsid w:val="005E6A85"/>
    <w:rsid w:val="005E6BD8"/>
    <w:rsid w:val="005E7CF7"/>
    <w:rsid w:val="005F03D6"/>
    <w:rsid w:val="005F0766"/>
    <w:rsid w:val="005F0C58"/>
    <w:rsid w:val="005F0EF6"/>
    <w:rsid w:val="005F3EF2"/>
    <w:rsid w:val="005F4576"/>
    <w:rsid w:val="005F4CF3"/>
    <w:rsid w:val="005F4DCD"/>
    <w:rsid w:val="005F5369"/>
    <w:rsid w:val="005F5ACE"/>
    <w:rsid w:val="005F5FE4"/>
    <w:rsid w:val="005F6BE4"/>
    <w:rsid w:val="005F75FB"/>
    <w:rsid w:val="005F791A"/>
    <w:rsid w:val="00600624"/>
    <w:rsid w:val="00601CD7"/>
    <w:rsid w:val="00603AD5"/>
    <w:rsid w:val="00604D45"/>
    <w:rsid w:val="0060655B"/>
    <w:rsid w:val="006067DA"/>
    <w:rsid w:val="006070B8"/>
    <w:rsid w:val="00610642"/>
    <w:rsid w:val="00611A1B"/>
    <w:rsid w:val="00611E48"/>
    <w:rsid w:val="00613506"/>
    <w:rsid w:val="006138D6"/>
    <w:rsid w:val="00614C49"/>
    <w:rsid w:val="00614F98"/>
    <w:rsid w:val="0061646A"/>
    <w:rsid w:val="00616509"/>
    <w:rsid w:val="006168A4"/>
    <w:rsid w:val="00616C07"/>
    <w:rsid w:val="00620054"/>
    <w:rsid w:val="00621137"/>
    <w:rsid w:val="00624069"/>
    <w:rsid w:val="00625BA2"/>
    <w:rsid w:val="006265EB"/>
    <w:rsid w:val="00626A40"/>
    <w:rsid w:val="00626E2F"/>
    <w:rsid w:val="00627965"/>
    <w:rsid w:val="00631438"/>
    <w:rsid w:val="00631FCF"/>
    <w:rsid w:val="006326D8"/>
    <w:rsid w:val="00633665"/>
    <w:rsid w:val="006362E4"/>
    <w:rsid w:val="006374D6"/>
    <w:rsid w:val="006378F2"/>
    <w:rsid w:val="006408D5"/>
    <w:rsid w:val="00642247"/>
    <w:rsid w:val="006424A9"/>
    <w:rsid w:val="006431E7"/>
    <w:rsid w:val="00643597"/>
    <w:rsid w:val="00643763"/>
    <w:rsid w:val="00644846"/>
    <w:rsid w:val="0064484E"/>
    <w:rsid w:val="00644DA6"/>
    <w:rsid w:val="00645C5E"/>
    <w:rsid w:val="00645D3F"/>
    <w:rsid w:val="00645FB1"/>
    <w:rsid w:val="00646503"/>
    <w:rsid w:val="00647F50"/>
    <w:rsid w:val="00651A5E"/>
    <w:rsid w:val="00653557"/>
    <w:rsid w:val="00654877"/>
    <w:rsid w:val="00654A64"/>
    <w:rsid w:val="00654AAC"/>
    <w:rsid w:val="00654E12"/>
    <w:rsid w:val="00655242"/>
    <w:rsid w:val="00655A5E"/>
    <w:rsid w:val="00662D7F"/>
    <w:rsid w:val="00663A7B"/>
    <w:rsid w:val="00663CE7"/>
    <w:rsid w:val="0066635D"/>
    <w:rsid w:val="0067086E"/>
    <w:rsid w:val="00670966"/>
    <w:rsid w:val="0067142B"/>
    <w:rsid w:val="006728DA"/>
    <w:rsid w:val="00674103"/>
    <w:rsid w:val="00675255"/>
    <w:rsid w:val="006755A8"/>
    <w:rsid w:val="006757A6"/>
    <w:rsid w:val="006758CF"/>
    <w:rsid w:val="00675AF9"/>
    <w:rsid w:val="00676142"/>
    <w:rsid w:val="006768D6"/>
    <w:rsid w:val="00677372"/>
    <w:rsid w:val="006809C7"/>
    <w:rsid w:val="006814EB"/>
    <w:rsid w:val="00683369"/>
    <w:rsid w:val="00683A40"/>
    <w:rsid w:val="00685029"/>
    <w:rsid w:val="0068514A"/>
    <w:rsid w:val="0068551D"/>
    <w:rsid w:val="00685D6E"/>
    <w:rsid w:val="00686303"/>
    <w:rsid w:val="00686EA6"/>
    <w:rsid w:val="00687663"/>
    <w:rsid w:val="006879A0"/>
    <w:rsid w:val="0069016C"/>
    <w:rsid w:val="006906B9"/>
    <w:rsid w:val="00690F55"/>
    <w:rsid w:val="006945CD"/>
    <w:rsid w:val="00694C21"/>
    <w:rsid w:val="00695377"/>
    <w:rsid w:val="00695903"/>
    <w:rsid w:val="0069656E"/>
    <w:rsid w:val="006968E6"/>
    <w:rsid w:val="0069780A"/>
    <w:rsid w:val="00697812"/>
    <w:rsid w:val="006A12D6"/>
    <w:rsid w:val="006A18F2"/>
    <w:rsid w:val="006A230B"/>
    <w:rsid w:val="006A3F92"/>
    <w:rsid w:val="006A4BC5"/>
    <w:rsid w:val="006A69FB"/>
    <w:rsid w:val="006A7686"/>
    <w:rsid w:val="006B04E5"/>
    <w:rsid w:val="006B078A"/>
    <w:rsid w:val="006B081E"/>
    <w:rsid w:val="006B2A78"/>
    <w:rsid w:val="006B3284"/>
    <w:rsid w:val="006B3B74"/>
    <w:rsid w:val="006B4E6F"/>
    <w:rsid w:val="006B5870"/>
    <w:rsid w:val="006B6056"/>
    <w:rsid w:val="006B696E"/>
    <w:rsid w:val="006B6DDE"/>
    <w:rsid w:val="006B7FBC"/>
    <w:rsid w:val="006C0437"/>
    <w:rsid w:val="006C07D8"/>
    <w:rsid w:val="006C1432"/>
    <w:rsid w:val="006C2A42"/>
    <w:rsid w:val="006C2EB3"/>
    <w:rsid w:val="006C3861"/>
    <w:rsid w:val="006C3D47"/>
    <w:rsid w:val="006C64EB"/>
    <w:rsid w:val="006D016F"/>
    <w:rsid w:val="006D1B2B"/>
    <w:rsid w:val="006D2278"/>
    <w:rsid w:val="006D29DE"/>
    <w:rsid w:val="006D2D70"/>
    <w:rsid w:val="006D467D"/>
    <w:rsid w:val="006D493A"/>
    <w:rsid w:val="006D67AA"/>
    <w:rsid w:val="006D77B7"/>
    <w:rsid w:val="006D7D65"/>
    <w:rsid w:val="006E085E"/>
    <w:rsid w:val="006E0E6D"/>
    <w:rsid w:val="006E1E04"/>
    <w:rsid w:val="006E255D"/>
    <w:rsid w:val="006E47B7"/>
    <w:rsid w:val="006E6589"/>
    <w:rsid w:val="006E6B81"/>
    <w:rsid w:val="006E6D7E"/>
    <w:rsid w:val="006E6D94"/>
    <w:rsid w:val="006E6DD9"/>
    <w:rsid w:val="006E6EEA"/>
    <w:rsid w:val="006F0FA0"/>
    <w:rsid w:val="006F1C6C"/>
    <w:rsid w:val="006F1FC8"/>
    <w:rsid w:val="006F29DB"/>
    <w:rsid w:val="006F2B1F"/>
    <w:rsid w:val="006F3739"/>
    <w:rsid w:val="006F4DCD"/>
    <w:rsid w:val="006F6439"/>
    <w:rsid w:val="00701936"/>
    <w:rsid w:val="00702562"/>
    <w:rsid w:val="007026C4"/>
    <w:rsid w:val="00703CA9"/>
    <w:rsid w:val="00703D2F"/>
    <w:rsid w:val="007042E0"/>
    <w:rsid w:val="0070446B"/>
    <w:rsid w:val="0070459B"/>
    <w:rsid w:val="00704FC3"/>
    <w:rsid w:val="007054A1"/>
    <w:rsid w:val="00705A68"/>
    <w:rsid w:val="00707CB0"/>
    <w:rsid w:val="00710385"/>
    <w:rsid w:val="007122BC"/>
    <w:rsid w:val="00712842"/>
    <w:rsid w:val="007130C0"/>
    <w:rsid w:val="00714DB9"/>
    <w:rsid w:val="00714DFB"/>
    <w:rsid w:val="00715853"/>
    <w:rsid w:val="00715D4C"/>
    <w:rsid w:val="00715ED3"/>
    <w:rsid w:val="00716EBB"/>
    <w:rsid w:val="00716F6C"/>
    <w:rsid w:val="007174E1"/>
    <w:rsid w:val="00717A21"/>
    <w:rsid w:val="00717CA0"/>
    <w:rsid w:val="00722604"/>
    <w:rsid w:val="00722E88"/>
    <w:rsid w:val="00722FE8"/>
    <w:rsid w:val="007249C3"/>
    <w:rsid w:val="00727162"/>
    <w:rsid w:val="00727A15"/>
    <w:rsid w:val="00727C5D"/>
    <w:rsid w:val="00730953"/>
    <w:rsid w:val="00730D3F"/>
    <w:rsid w:val="007312F0"/>
    <w:rsid w:val="00731682"/>
    <w:rsid w:val="007325DE"/>
    <w:rsid w:val="0073263C"/>
    <w:rsid w:val="00733821"/>
    <w:rsid w:val="0073469F"/>
    <w:rsid w:val="0073519C"/>
    <w:rsid w:val="0073525A"/>
    <w:rsid w:val="00735FC9"/>
    <w:rsid w:val="00737233"/>
    <w:rsid w:val="00737CEE"/>
    <w:rsid w:val="00740A4D"/>
    <w:rsid w:val="007417BC"/>
    <w:rsid w:val="007427E9"/>
    <w:rsid w:val="00743825"/>
    <w:rsid w:val="00743A1B"/>
    <w:rsid w:val="007444B0"/>
    <w:rsid w:val="007451D1"/>
    <w:rsid w:val="007456AF"/>
    <w:rsid w:val="00746700"/>
    <w:rsid w:val="00747AD3"/>
    <w:rsid w:val="00750844"/>
    <w:rsid w:val="00751218"/>
    <w:rsid w:val="00751606"/>
    <w:rsid w:val="0075300D"/>
    <w:rsid w:val="00756BC9"/>
    <w:rsid w:val="00756E79"/>
    <w:rsid w:val="007571A3"/>
    <w:rsid w:val="007600E6"/>
    <w:rsid w:val="00761627"/>
    <w:rsid w:val="00761679"/>
    <w:rsid w:val="00761ACD"/>
    <w:rsid w:val="00761EDC"/>
    <w:rsid w:val="00764BA8"/>
    <w:rsid w:val="00766319"/>
    <w:rsid w:val="007669D9"/>
    <w:rsid w:val="007672FB"/>
    <w:rsid w:val="0076760D"/>
    <w:rsid w:val="007677C1"/>
    <w:rsid w:val="00771100"/>
    <w:rsid w:val="00771A5D"/>
    <w:rsid w:val="007723CA"/>
    <w:rsid w:val="0077283D"/>
    <w:rsid w:val="00772C58"/>
    <w:rsid w:val="00772E00"/>
    <w:rsid w:val="00773069"/>
    <w:rsid w:val="00773925"/>
    <w:rsid w:val="007739D2"/>
    <w:rsid w:val="007755F1"/>
    <w:rsid w:val="00775F1C"/>
    <w:rsid w:val="00777D46"/>
    <w:rsid w:val="007814E8"/>
    <w:rsid w:val="007815E3"/>
    <w:rsid w:val="00782167"/>
    <w:rsid w:val="00782329"/>
    <w:rsid w:val="00783713"/>
    <w:rsid w:val="00783A19"/>
    <w:rsid w:val="00785520"/>
    <w:rsid w:val="00785A79"/>
    <w:rsid w:val="00785AE3"/>
    <w:rsid w:val="00787BCC"/>
    <w:rsid w:val="00790A9D"/>
    <w:rsid w:val="00792CCD"/>
    <w:rsid w:val="0079325E"/>
    <w:rsid w:val="00793A26"/>
    <w:rsid w:val="00794031"/>
    <w:rsid w:val="00795AB6"/>
    <w:rsid w:val="00795AE2"/>
    <w:rsid w:val="007971F9"/>
    <w:rsid w:val="007A0DD5"/>
    <w:rsid w:val="007A0E95"/>
    <w:rsid w:val="007A2DE0"/>
    <w:rsid w:val="007A31B8"/>
    <w:rsid w:val="007A3915"/>
    <w:rsid w:val="007A44F5"/>
    <w:rsid w:val="007A5A06"/>
    <w:rsid w:val="007A768D"/>
    <w:rsid w:val="007A7BC9"/>
    <w:rsid w:val="007B0589"/>
    <w:rsid w:val="007B2471"/>
    <w:rsid w:val="007B3005"/>
    <w:rsid w:val="007B361D"/>
    <w:rsid w:val="007B507F"/>
    <w:rsid w:val="007B59B9"/>
    <w:rsid w:val="007B6DA8"/>
    <w:rsid w:val="007B7583"/>
    <w:rsid w:val="007B76C7"/>
    <w:rsid w:val="007C0D2B"/>
    <w:rsid w:val="007C3615"/>
    <w:rsid w:val="007C372C"/>
    <w:rsid w:val="007C38EC"/>
    <w:rsid w:val="007C4B4B"/>
    <w:rsid w:val="007C50F9"/>
    <w:rsid w:val="007C7726"/>
    <w:rsid w:val="007D02B6"/>
    <w:rsid w:val="007D1A7E"/>
    <w:rsid w:val="007D26F8"/>
    <w:rsid w:val="007D275A"/>
    <w:rsid w:val="007D2892"/>
    <w:rsid w:val="007D5E57"/>
    <w:rsid w:val="007D60E9"/>
    <w:rsid w:val="007D71CA"/>
    <w:rsid w:val="007D746F"/>
    <w:rsid w:val="007D7973"/>
    <w:rsid w:val="007D7BB5"/>
    <w:rsid w:val="007E0538"/>
    <w:rsid w:val="007E0E69"/>
    <w:rsid w:val="007E2339"/>
    <w:rsid w:val="007E38C3"/>
    <w:rsid w:val="007E39DE"/>
    <w:rsid w:val="007E44F2"/>
    <w:rsid w:val="007E597C"/>
    <w:rsid w:val="007E641E"/>
    <w:rsid w:val="007E7423"/>
    <w:rsid w:val="007F09CD"/>
    <w:rsid w:val="007F13C9"/>
    <w:rsid w:val="007F3F74"/>
    <w:rsid w:val="007F443E"/>
    <w:rsid w:val="007F4D09"/>
    <w:rsid w:val="007F5083"/>
    <w:rsid w:val="007F632A"/>
    <w:rsid w:val="007F6A3A"/>
    <w:rsid w:val="0080176A"/>
    <w:rsid w:val="008028B1"/>
    <w:rsid w:val="00802C5D"/>
    <w:rsid w:val="00803CDC"/>
    <w:rsid w:val="00803E40"/>
    <w:rsid w:val="00804B75"/>
    <w:rsid w:val="00804F5F"/>
    <w:rsid w:val="00805937"/>
    <w:rsid w:val="00806938"/>
    <w:rsid w:val="00807002"/>
    <w:rsid w:val="00807ED6"/>
    <w:rsid w:val="008106CF"/>
    <w:rsid w:val="008113FD"/>
    <w:rsid w:val="0081149A"/>
    <w:rsid w:val="00813630"/>
    <w:rsid w:val="00814A33"/>
    <w:rsid w:val="008157AE"/>
    <w:rsid w:val="00815FB5"/>
    <w:rsid w:val="00816FF9"/>
    <w:rsid w:val="008170F5"/>
    <w:rsid w:val="0081728B"/>
    <w:rsid w:val="00820193"/>
    <w:rsid w:val="00820221"/>
    <w:rsid w:val="008211AD"/>
    <w:rsid w:val="00822F97"/>
    <w:rsid w:val="008231EA"/>
    <w:rsid w:val="00825294"/>
    <w:rsid w:val="00827082"/>
    <w:rsid w:val="00827C65"/>
    <w:rsid w:val="00831A85"/>
    <w:rsid w:val="008340E1"/>
    <w:rsid w:val="00835781"/>
    <w:rsid w:val="00835C4B"/>
    <w:rsid w:val="00836460"/>
    <w:rsid w:val="00837A23"/>
    <w:rsid w:val="00840CCF"/>
    <w:rsid w:val="00840F33"/>
    <w:rsid w:val="00841D6A"/>
    <w:rsid w:val="00842045"/>
    <w:rsid w:val="00843751"/>
    <w:rsid w:val="008438EF"/>
    <w:rsid w:val="00843914"/>
    <w:rsid w:val="008447E8"/>
    <w:rsid w:val="00845563"/>
    <w:rsid w:val="00846061"/>
    <w:rsid w:val="00847115"/>
    <w:rsid w:val="00847F53"/>
    <w:rsid w:val="00850011"/>
    <w:rsid w:val="00850931"/>
    <w:rsid w:val="0085147E"/>
    <w:rsid w:val="008518CE"/>
    <w:rsid w:val="008527BD"/>
    <w:rsid w:val="0085322F"/>
    <w:rsid w:val="00854D50"/>
    <w:rsid w:val="008562C0"/>
    <w:rsid w:val="00856611"/>
    <w:rsid w:val="0085757F"/>
    <w:rsid w:val="00860ECC"/>
    <w:rsid w:val="00861144"/>
    <w:rsid w:val="00861618"/>
    <w:rsid w:val="0086196B"/>
    <w:rsid w:val="008631F0"/>
    <w:rsid w:val="008663B4"/>
    <w:rsid w:val="008674D8"/>
    <w:rsid w:val="0086798F"/>
    <w:rsid w:val="008706C1"/>
    <w:rsid w:val="008709B6"/>
    <w:rsid w:val="00870C02"/>
    <w:rsid w:val="00871DFF"/>
    <w:rsid w:val="00874239"/>
    <w:rsid w:val="00874997"/>
    <w:rsid w:val="008770A1"/>
    <w:rsid w:val="0088025C"/>
    <w:rsid w:val="0088062A"/>
    <w:rsid w:val="00880844"/>
    <w:rsid w:val="0088095C"/>
    <w:rsid w:val="00880A57"/>
    <w:rsid w:val="00880E82"/>
    <w:rsid w:val="00881602"/>
    <w:rsid w:val="0088267A"/>
    <w:rsid w:val="0088288B"/>
    <w:rsid w:val="00882B08"/>
    <w:rsid w:val="00883692"/>
    <w:rsid w:val="008840F2"/>
    <w:rsid w:val="00884CAC"/>
    <w:rsid w:val="008851F4"/>
    <w:rsid w:val="00885D48"/>
    <w:rsid w:val="00887246"/>
    <w:rsid w:val="008872C5"/>
    <w:rsid w:val="0088731A"/>
    <w:rsid w:val="0088731B"/>
    <w:rsid w:val="0088737D"/>
    <w:rsid w:val="0089047F"/>
    <w:rsid w:val="0089311C"/>
    <w:rsid w:val="00893C89"/>
    <w:rsid w:val="00895C06"/>
    <w:rsid w:val="00897310"/>
    <w:rsid w:val="00897809"/>
    <w:rsid w:val="008A054B"/>
    <w:rsid w:val="008A1617"/>
    <w:rsid w:val="008A1BFE"/>
    <w:rsid w:val="008A429D"/>
    <w:rsid w:val="008A4625"/>
    <w:rsid w:val="008A467A"/>
    <w:rsid w:val="008A72CA"/>
    <w:rsid w:val="008A75C9"/>
    <w:rsid w:val="008B039F"/>
    <w:rsid w:val="008B0530"/>
    <w:rsid w:val="008B0656"/>
    <w:rsid w:val="008B13DA"/>
    <w:rsid w:val="008B1904"/>
    <w:rsid w:val="008B2477"/>
    <w:rsid w:val="008B24C4"/>
    <w:rsid w:val="008B38C8"/>
    <w:rsid w:val="008B3E76"/>
    <w:rsid w:val="008B4939"/>
    <w:rsid w:val="008B4C7E"/>
    <w:rsid w:val="008B4D1B"/>
    <w:rsid w:val="008B50BE"/>
    <w:rsid w:val="008B5AF1"/>
    <w:rsid w:val="008B6031"/>
    <w:rsid w:val="008B63AA"/>
    <w:rsid w:val="008B7997"/>
    <w:rsid w:val="008C12BC"/>
    <w:rsid w:val="008C1B94"/>
    <w:rsid w:val="008C30A9"/>
    <w:rsid w:val="008C3159"/>
    <w:rsid w:val="008C335A"/>
    <w:rsid w:val="008C356E"/>
    <w:rsid w:val="008C49E7"/>
    <w:rsid w:val="008C4D30"/>
    <w:rsid w:val="008C7984"/>
    <w:rsid w:val="008D1A0B"/>
    <w:rsid w:val="008D3CEC"/>
    <w:rsid w:val="008D43FB"/>
    <w:rsid w:val="008D4478"/>
    <w:rsid w:val="008D51D4"/>
    <w:rsid w:val="008D561A"/>
    <w:rsid w:val="008D6555"/>
    <w:rsid w:val="008D678A"/>
    <w:rsid w:val="008D6CDF"/>
    <w:rsid w:val="008D6F69"/>
    <w:rsid w:val="008D7B25"/>
    <w:rsid w:val="008E17D5"/>
    <w:rsid w:val="008E2C77"/>
    <w:rsid w:val="008E31F1"/>
    <w:rsid w:val="008E4F27"/>
    <w:rsid w:val="008E54BA"/>
    <w:rsid w:val="008E56FC"/>
    <w:rsid w:val="008E66C6"/>
    <w:rsid w:val="008E7308"/>
    <w:rsid w:val="008E7C83"/>
    <w:rsid w:val="008F0042"/>
    <w:rsid w:val="008F014A"/>
    <w:rsid w:val="008F0A60"/>
    <w:rsid w:val="008F23F3"/>
    <w:rsid w:val="008F31F6"/>
    <w:rsid w:val="008F385B"/>
    <w:rsid w:val="008F3B71"/>
    <w:rsid w:val="008F3D49"/>
    <w:rsid w:val="008F4AB7"/>
    <w:rsid w:val="008F5424"/>
    <w:rsid w:val="008F57FD"/>
    <w:rsid w:val="008F63E6"/>
    <w:rsid w:val="008F6AB1"/>
    <w:rsid w:val="00902B1C"/>
    <w:rsid w:val="009030A7"/>
    <w:rsid w:val="00903313"/>
    <w:rsid w:val="009034BF"/>
    <w:rsid w:val="009041C5"/>
    <w:rsid w:val="00904DD1"/>
    <w:rsid w:val="009051A8"/>
    <w:rsid w:val="00910928"/>
    <w:rsid w:val="009112E2"/>
    <w:rsid w:val="00911D9E"/>
    <w:rsid w:val="00912D24"/>
    <w:rsid w:val="00916140"/>
    <w:rsid w:val="009173FF"/>
    <w:rsid w:val="00917CB1"/>
    <w:rsid w:val="00920363"/>
    <w:rsid w:val="00920EAE"/>
    <w:rsid w:val="00921489"/>
    <w:rsid w:val="00921A03"/>
    <w:rsid w:val="00921CE2"/>
    <w:rsid w:val="00922F7B"/>
    <w:rsid w:val="0092420F"/>
    <w:rsid w:val="00924B29"/>
    <w:rsid w:val="0092566D"/>
    <w:rsid w:val="00926AA6"/>
    <w:rsid w:val="00926F40"/>
    <w:rsid w:val="009318BB"/>
    <w:rsid w:val="00931A2A"/>
    <w:rsid w:val="00932637"/>
    <w:rsid w:val="009336F9"/>
    <w:rsid w:val="00933B85"/>
    <w:rsid w:val="00934C77"/>
    <w:rsid w:val="0093619F"/>
    <w:rsid w:val="00936AE8"/>
    <w:rsid w:val="009402C4"/>
    <w:rsid w:val="00940CB8"/>
    <w:rsid w:val="00943928"/>
    <w:rsid w:val="00944C79"/>
    <w:rsid w:val="00945203"/>
    <w:rsid w:val="0094591C"/>
    <w:rsid w:val="00945A71"/>
    <w:rsid w:val="0094607F"/>
    <w:rsid w:val="00946667"/>
    <w:rsid w:val="009478D8"/>
    <w:rsid w:val="009515EE"/>
    <w:rsid w:val="00952F17"/>
    <w:rsid w:val="00953667"/>
    <w:rsid w:val="00954B97"/>
    <w:rsid w:val="00955AF6"/>
    <w:rsid w:val="00955FF7"/>
    <w:rsid w:val="00957E12"/>
    <w:rsid w:val="00960359"/>
    <w:rsid w:val="00960519"/>
    <w:rsid w:val="00960B93"/>
    <w:rsid w:val="00960DCC"/>
    <w:rsid w:val="0096122A"/>
    <w:rsid w:val="00962A1F"/>
    <w:rsid w:val="00963291"/>
    <w:rsid w:val="00965929"/>
    <w:rsid w:val="0096679A"/>
    <w:rsid w:val="009670D1"/>
    <w:rsid w:val="009675DF"/>
    <w:rsid w:val="00970FFD"/>
    <w:rsid w:val="0097277B"/>
    <w:rsid w:val="0097380C"/>
    <w:rsid w:val="00976614"/>
    <w:rsid w:val="0097701C"/>
    <w:rsid w:val="00977F27"/>
    <w:rsid w:val="009803F7"/>
    <w:rsid w:val="00981444"/>
    <w:rsid w:val="0098172F"/>
    <w:rsid w:val="00984005"/>
    <w:rsid w:val="009842DA"/>
    <w:rsid w:val="009844B8"/>
    <w:rsid w:val="00985607"/>
    <w:rsid w:val="0098680B"/>
    <w:rsid w:val="009871B3"/>
    <w:rsid w:val="00990832"/>
    <w:rsid w:val="00990869"/>
    <w:rsid w:val="00990A8D"/>
    <w:rsid w:val="0099132A"/>
    <w:rsid w:val="00991845"/>
    <w:rsid w:val="009918BA"/>
    <w:rsid w:val="00992675"/>
    <w:rsid w:val="00992766"/>
    <w:rsid w:val="00992A63"/>
    <w:rsid w:val="00992E7A"/>
    <w:rsid w:val="00992F40"/>
    <w:rsid w:val="009939B2"/>
    <w:rsid w:val="0099475A"/>
    <w:rsid w:val="00995777"/>
    <w:rsid w:val="009A0C8D"/>
    <w:rsid w:val="009A0E5E"/>
    <w:rsid w:val="009A1D59"/>
    <w:rsid w:val="009A2AB3"/>
    <w:rsid w:val="009A2B0F"/>
    <w:rsid w:val="009A2D99"/>
    <w:rsid w:val="009A43AA"/>
    <w:rsid w:val="009A4BAA"/>
    <w:rsid w:val="009A4D1F"/>
    <w:rsid w:val="009A54D5"/>
    <w:rsid w:val="009A5CEA"/>
    <w:rsid w:val="009A6687"/>
    <w:rsid w:val="009B06B8"/>
    <w:rsid w:val="009B0C66"/>
    <w:rsid w:val="009B11A4"/>
    <w:rsid w:val="009B12B2"/>
    <w:rsid w:val="009B14EA"/>
    <w:rsid w:val="009B1516"/>
    <w:rsid w:val="009B2AF4"/>
    <w:rsid w:val="009B2E64"/>
    <w:rsid w:val="009B489F"/>
    <w:rsid w:val="009B598F"/>
    <w:rsid w:val="009B655B"/>
    <w:rsid w:val="009B6868"/>
    <w:rsid w:val="009B6B58"/>
    <w:rsid w:val="009B6FA1"/>
    <w:rsid w:val="009B7943"/>
    <w:rsid w:val="009C19DF"/>
    <w:rsid w:val="009C1E58"/>
    <w:rsid w:val="009C1FA5"/>
    <w:rsid w:val="009C2720"/>
    <w:rsid w:val="009C280E"/>
    <w:rsid w:val="009C2A27"/>
    <w:rsid w:val="009C5591"/>
    <w:rsid w:val="009D08C2"/>
    <w:rsid w:val="009D0DC4"/>
    <w:rsid w:val="009D15CB"/>
    <w:rsid w:val="009D34AF"/>
    <w:rsid w:val="009D485F"/>
    <w:rsid w:val="009D503A"/>
    <w:rsid w:val="009D7805"/>
    <w:rsid w:val="009E00BF"/>
    <w:rsid w:val="009E0EA7"/>
    <w:rsid w:val="009E216F"/>
    <w:rsid w:val="009E2C30"/>
    <w:rsid w:val="009E30FC"/>
    <w:rsid w:val="009E3999"/>
    <w:rsid w:val="009E43B2"/>
    <w:rsid w:val="009E4870"/>
    <w:rsid w:val="009E6EF3"/>
    <w:rsid w:val="009E797A"/>
    <w:rsid w:val="009E7DE9"/>
    <w:rsid w:val="009F097D"/>
    <w:rsid w:val="009F20E1"/>
    <w:rsid w:val="009F30C3"/>
    <w:rsid w:val="009F3604"/>
    <w:rsid w:val="009F385E"/>
    <w:rsid w:val="009F3A38"/>
    <w:rsid w:val="009F4987"/>
    <w:rsid w:val="009F52C7"/>
    <w:rsid w:val="009F55E5"/>
    <w:rsid w:val="009F59C9"/>
    <w:rsid w:val="009F5DC9"/>
    <w:rsid w:val="009F61CB"/>
    <w:rsid w:val="009F657A"/>
    <w:rsid w:val="009F6ADC"/>
    <w:rsid w:val="009F71DA"/>
    <w:rsid w:val="00A0297E"/>
    <w:rsid w:val="00A02A9C"/>
    <w:rsid w:val="00A03120"/>
    <w:rsid w:val="00A03B34"/>
    <w:rsid w:val="00A03E2A"/>
    <w:rsid w:val="00A04970"/>
    <w:rsid w:val="00A0510F"/>
    <w:rsid w:val="00A05B79"/>
    <w:rsid w:val="00A05E41"/>
    <w:rsid w:val="00A06520"/>
    <w:rsid w:val="00A06CA6"/>
    <w:rsid w:val="00A06E7B"/>
    <w:rsid w:val="00A07779"/>
    <w:rsid w:val="00A07F45"/>
    <w:rsid w:val="00A104B6"/>
    <w:rsid w:val="00A107B0"/>
    <w:rsid w:val="00A109FB"/>
    <w:rsid w:val="00A10E3D"/>
    <w:rsid w:val="00A11EF0"/>
    <w:rsid w:val="00A12718"/>
    <w:rsid w:val="00A12C90"/>
    <w:rsid w:val="00A136A5"/>
    <w:rsid w:val="00A137F2"/>
    <w:rsid w:val="00A142F6"/>
    <w:rsid w:val="00A146A9"/>
    <w:rsid w:val="00A1492A"/>
    <w:rsid w:val="00A14D59"/>
    <w:rsid w:val="00A15C45"/>
    <w:rsid w:val="00A15D3B"/>
    <w:rsid w:val="00A16101"/>
    <w:rsid w:val="00A173DA"/>
    <w:rsid w:val="00A200D9"/>
    <w:rsid w:val="00A210FF"/>
    <w:rsid w:val="00A225B5"/>
    <w:rsid w:val="00A22CFD"/>
    <w:rsid w:val="00A238EE"/>
    <w:rsid w:val="00A23B27"/>
    <w:rsid w:val="00A23F44"/>
    <w:rsid w:val="00A255A2"/>
    <w:rsid w:val="00A25934"/>
    <w:rsid w:val="00A26D1C"/>
    <w:rsid w:val="00A3139A"/>
    <w:rsid w:val="00A32414"/>
    <w:rsid w:val="00A33114"/>
    <w:rsid w:val="00A3342A"/>
    <w:rsid w:val="00A35848"/>
    <w:rsid w:val="00A35DF3"/>
    <w:rsid w:val="00A35E21"/>
    <w:rsid w:val="00A36FF5"/>
    <w:rsid w:val="00A373E2"/>
    <w:rsid w:val="00A4025B"/>
    <w:rsid w:val="00A40F63"/>
    <w:rsid w:val="00A42463"/>
    <w:rsid w:val="00A4381E"/>
    <w:rsid w:val="00A4567B"/>
    <w:rsid w:val="00A45C24"/>
    <w:rsid w:val="00A45F17"/>
    <w:rsid w:val="00A46C07"/>
    <w:rsid w:val="00A46DCE"/>
    <w:rsid w:val="00A507A7"/>
    <w:rsid w:val="00A52053"/>
    <w:rsid w:val="00A52A66"/>
    <w:rsid w:val="00A52C37"/>
    <w:rsid w:val="00A5377D"/>
    <w:rsid w:val="00A54D6D"/>
    <w:rsid w:val="00A558EC"/>
    <w:rsid w:val="00A57C3D"/>
    <w:rsid w:val="00A61CB8"/>
    <w:rsid w:val="00A62EDC"/>
    <w:rsid w:val="00A63B98"/>
    <w:rsid w:val="00A65393"/>
    <w:rsid w:val="00A663B1"/>
    <w:rsid w:val="00A66DAC"/>
    <w:rsid w:val="00A67BED"/>
    <w:rsid w:val="00A704F6"/>
    <w:rsid w:val="00A70F7D"/>
    <w:rsid w:val="00A71AB3"/>
    <w:rsid w:val="00A72075"/>
    <w:rsid w:val="00A72BB5"/>
    <w:rsid w:val="00A762A2"/>
    <w:rsid w:val="00A76D7C"/>
    <w:rsid w:val="00A77220"/>
    <w:rsid w:val="00A8034B"/>
    <w:rsid w:val="00A80566"/>
    <w:rsid w:val="00A8076C"/>
    <w:rsid w:val="00A87B19"/>
    <w:rsid w:val="00A87F64"/>
    <w:rsid w:val="00A90947"/>
    <w:rsid w:val="00A90FB2"/>
    <w:rsid w:val="00A9289B"/>
    <w:rsid w:val="00A945CE"/>
    <w:rsid w:val="00A9590C"/>
    <w:rsid w:val="00A97072"/>
    <w:rsid w:val="00A971D3"/>
    <w:rsid w:val="00A97B00"/>
    <w:rsid w:val="00AA06B7"/>
    <w:rsid w:val="00AA090C"/>
    <w:rsid w:val="00AA1147"/>
    <w:rsid w:val="00AA22FA"/>
    <w:rsid w:val="00AA25C7"/>
    <w:rsid w:val="00AA34BF"/>
    <w:rsid w:val="00AA3745"/>
    <w:rsid w:val="00AB01C0"/>
    <w:rsid w:val="00AB0CEB"/>
    <w:rsid w:val="00AB0F1F"/>
    <w:rsid w:val="00AB10EE"/>
    <w:rsid w:val="00AB1968"/>
    <w:rsid w:val="00AB2D4C"/>
    <w:rsid w:val="00AB35CD"/>
    <w:rsid w:val="00AB365B"/>
    <w:rsid w:val="00AB3F03"/>
    <w:rsid w:val="00AB413E"/>
    <w:rsid w:val="00AB4201"/>
    <w:rsid w:val="00AB4700"/>
    <w:rsid w:val="00AB4809"/>
    <w:rsid w:val="00AB57D9"/>
    <w:rsid w:val="00AB5E35"/>
    <w:rsid w:val="00AB65DB"/>
    <w:rsid w:val="00AB6B1F"/>
    <w:rsid w:val="00AB752D"/>
    <w:rsid w:val="00AC05E3"/>
    <w:rsid w:val="00AC32BC"/>
    <w:rsid w:val="00AC435A"/>
    <w:rsid w:val="00AC48C5"/>
    <w:rsid w:val="00AC572E"/>
    <w:rsid w:val="00AC60DC"/>
    <w:rsid w:val="00AC6896"/>
    <w:rsid w:val="00AC7340"/>
    <w:rsid w:val="00AC780F"/>
    <w:rsid w:val="00AD1AAF"/>
    <w:rsid w:val="00AD251D"/>
    <w:rsid w:val="00AD2608"/>
    <w:rsid w:val="00AD43DF"/>
    <w:rsid w:val="00AD5C12"/>
    <w:rsid w:val="00AD7404"/>
    <w:rsid w:val="00AD7661"/>
    <w:rsid w:val="00AD77E9"/>
    <w:rsid w:val="00AD7FC2"/>
    <w:rsid w:val="00AE0FA7"/>
    <w:rsid w:val="00AE181A"/>
    <w:rsid w:val="00AE199A"/>
    <w:rsid w:val="00AE2172"/>
    <w:rsid w:val="00AE252B"/>
    <w:rsid w:val="00AE389F"/>
    <w:rsid w:val="00AE544B"/>
    <w:rsid w:val="00AE71AF"/>
    <w:rsid w:val="00AF182A"/>
    <w:rsid w:val="00AF1F4B"/>
    <w:rsid w:val="00AF2A9B"/>
    <w:rsid w:val="00AF3658"/>
    <w:rsid w:val="00AF4B54"/>
    <w:rsid w:val="00AF6060"/>
    <w:rsid w:val="00AF6208"/>
    <w:rsid w:val="00B00AE5"/>
    <w:rsid w:val="00B00B4E"/>
    <w:rsid w:val="00B01C99"/>
    <w:rsid w:val="00B021F7"/>
    <w:rsid w:val="00B02946"/>
    <w:rsid w:val="00B03CDA"/>
    <w:rsid w:val="00B05DEE"/>
    <w:rsid w:val="00B060BF"/>
    <w:rsid w:val="00B1016F"/>
    <w:rsid w:val="00B10792"/>
    <w:rsid w:val="00B10B0F"/>
    <w:rsid w:val="00B10B8B"/>
    <w:rsid w:val="00B111D2"/>
    <w:rsid w:val="00B1241A"/>
    <w:rsid w:val="00B1265A"/>
    <w:rsid w:val="00B1305C"/>
    <w:rsid w:val="00B13303"/>
    <w:rsid w:val="00B14A67"/>
    <w:rsid w:val="00B15EAC"/>
    <w:rsid w:val="00B164A1"/>
    <w:rsid w:val="00B1660A"/>
    <w:rsid w:val="00B1667D"/>
    <w:rsid w:val="00B16D4A"/>
    <w:rsid w:val="00B17401"/>
    <w:rsid w:val="00B203D8"/>
    <w:rsid w:val="00B210AC"/>
    <w:rsid w:val="00B24006"/>
    <w:rsid w:val="00B24531"/>
    <w:rsid w:val="00B24599"/>
    <w:rsid w:val="00B25B55"/>
    <w:rsid w:val="00B27152"/>
    <w:rsid w:val="00B2762F"/>
    <w:rsid w:val="00B30930"/>
    <w:rsid w:val="00B3470C"/>
    <w:rsid w:val="00B35448"/>
    <w:rsid w:val="00B40303"/>
    <w:rsid w:val="00B40806"/>
    <w:rsid w:val="00B40C0D"/>
    <w:rsid w:val="00B412BD"/>
    <w:rsid w:val="00B414B6"/>
    <w:rsid w:val="00B4177D"/>
    <w:rsid w:val="00B446FE"/>
    <w:rsid w:val="00B45DB9"/>
    <w:rsid w:val="00B46BD7"/>
    <w:rsid w:val="00B46C5D"/>
    <w:rsid w:val="00B4713A"/>
    <w:rsid w:val="00B478C3"/>
    <w:rsid w:val="00B50E80"/>
    <w:rsid w:val="00B514D7"/>
    <w:rsid w:val="00B52731"/>
    <w:rsid w:val="00B5385C"/>
    <w:rsid w:val="00B5481C"/>
    <w:rsid w:val="00B554DC"/>
    <w:rsid w:val="00B57593"/>
    <w:rsid w:val="00B601A7"/>
    <w:rsid w:val="00B6290A"/>
    <w:rsid w:val="00B62923"/>
    <w:rsid w:val="00B62BBD"/>
    <w:rsid w:val="00B62E19"/>
    <w:rsid w:val="00B635D8"/>
    <w:rsid w:val="00B63A12"/>
    <w:rsid w:val="00B63E72"/>
    <w:rsid w:val="00B63FA3"/>
    <w:rsid w:val="00B654BE"/>
    <w:rsid w:val="00B70396"/>
    <w:rsid w:val="00B7061B"/>
    <w:rsid w:val="00B72520"/>
    <w:rsid w:val="00B72FFB"/>
    <w:rsid w:val="00B749AC"/>
    <w:rsid w:val="00B74D5C"/>
    <w:rsid w:val="00B77D82"/>
    <w:rsid w:val="00B80031"/>
    <w:rsid w:val="00B80A77"/>
    <w:rsid w:val="00B80D68"/>
    <w:rsid w:val="00B814EE"/>
    <w:rsid w:val="00B81A1D"/>
    <w:rsid w:val="00B81CCF"/>
    <w:rsid w:val="00B8272E"/>
    <w:rsid w:val="00B827E4"/>
    <w:rsid w:val="00B830FB"/>
    <w:rsid w:val="00B85DDA"/>
    <w:rsid w:val="00B86878"/>
    <w:rsid w:val="00B879F2"/>
    <w:rsid w:val="00B91CF6"/>
    <w:rsid w:val="00B921D8"/>
    <w:rsid w:val="00B93A98"/>
    <w:rsid w:val="00B9446E"/>
    <w:rsid w:val="00B94E29"/>
    <w:rsid w:val="00B94F02"/>
    <w:rsid w:val="00B95124"/>
    <w:rsid w:val="00B952B3"/>
    <w:rsid w:val="00B95645"/>
    <w:rsid w:val="00B9616C"/>
    <w:rsid w:val="00B96630"/>
    <w:rsid w:val="00B97A7D"/>
    <w:rsid w:val="00BA0BBA"/>
    <w:rsid w:val="00BA0CEC"/>
    <w:rsid w:val="00BA4545"/>
    <w:rsid w:val="00BA4DC0"/>
    <w:rsid w:val="00BA51D3"/>
    <w:rsid w:val="00BB013C"/>
    <w:rsid w:val="00BB1487"/>
    <w:rsid w:val="00BB1897"/>
    <w:rsid w:val="00BB1A0B"/>
    <w:rsid w:val="00BB26A6"/>
    <w:rsid w:val="00BB2C15"/>
    <w:rsid w:val="00BB302B"/>
    <w:rsid w:val="00BB36A4"/>
    <w:rsid w:val="00BB3AAF"/>
    <w:rsid w:val="00BB3C19"/>
    <w:rsid w:val="00BB48B6"/>
    <w:rsid w:val="00BB4E17"/>
    <w:rsid w:val="00BB7152"/>
    <w:rsid w:val="00BB7207"/>
    <w:rsid w:val="00BC04DB"/>
    <w:rsid w:val="00BC1EAF"/>
    <w:rsid w:val="00BC5BDD"/>
    <w:rsid w:val="00BC63D7"/>
    <w:rsid w:val="00BC6DFD"/>
    <w:rsid w:val="00BC71CA"/>
    <w:rsid w:val="00BD11BF"/>
    <w:rsid w:val="00BD215A"/>
    <w:rsid w:val="00BD406E"/>
    <w:rsid w:val="00BD4C11"/>
    <w:rsid w:val="00BD4CA1"/>
    <w:rsid w:val="00BD6633"/>
    <w:rsid w:val="00BD71EC"/>
    <w:rsid w:val="00BD738C"/>
    <w:rsid w:val="00BD767F"/>
    <w:rsid w:val="00BE0AA9"/>
    <w:rsid w:val="00BE14F2"/>
    <w:rsid w:val="00BE167E"/>
    <w:rsid w:val="00BE1775"/>
    <w:rsid w:val="00BE1BEA"/>
    <w:rsid w:val="00BE2F30"/>
    <w:rsid w:val="00BE380F"/>
    <w:rsid w:val="00BE3BD2"/>
    <w:rsid w:val="00BE4351"/>
    <w:rsid w:val="00BE5305"/>
    <w:rsid w:val="00BE55CA"/>
    <w:rsid w:val="00BE7816"/>
    <w:rsid w:val="00BF045F"/>
    <w:rsid w:val="00BF4205"/>
    <w:rsid w:val="00BF486A"/>
    <w:rsid w:val="00BF5C25"/>
    <w:rsid w:val="00BF6AA0"/>
    <w:rsid w:val="00BF7140"/>
    <w:rsid w:val="00C014F5"/>
    <w:rsid w:val="00C0189C"/>
    <w:rsid w:val="00C03490"/>
    <w:rsid w:val="00C04C6B"/>
    <w:rsid w:val="00C05052"/>
    <w:rsid w:val="00C0512A"/>
    <w:rsid w:val="00C058A6"/>
    <w:rsid w:val="00C07064"/>
    <w:rsid w:val="00C0767C"/>
    <w:rsid w:val="00C07930"/>
    <w:rsid w:val="00C0799B"/>
    <w:rsid w:val="00C108B5"/>
    <w:rsid w:val="00C114E6"/>
    <w:rsid w:val="00C13807"/>
    <w:rsid w:val="00C14D96"/>
    <w:rsid w:val="00C15377"/>
    <w:rsid w:val="00C15923"/>
    <w:rsid w:val="00C16A91"/>
    <w:rsid w:val="00C16B14"/>
    <w:rsid w:val="00C202B2"/>
    <w:rsid w:val="00C204D9"/>
    <w:rsid w:val="00C205CD"/>
    <w:rsid w:val="00C20AAC"/>
    <w:rsid w:val="00C21EE8"/>
    <w:rsid w:val="00C23012"/>
    <w:rsid w:val="00C26742"/>
    <w:rsid w:val="00C30F3A"/>
    <w:rsid w:val="00C313CF"/>
    <w:rsid w:val="00C315DD"/>
    <w:rsid w:val="00C321C2"/>
    <w:rsid w:val="00C324F7"/>
    <w:rsid w:val="00C33B50"/>
    <w:rsid w:val="00C35BA3"/>
    <w:rsid w:val="00C371FF"/>
    <w:rsid w:val="00C373FB"/>
    <w:rsid w:val="00C40AC5"/>
    <w:rsid w:val="00C40CF7"/>
    <w:rsid w:val="00C420A7"/>
    <w:rsid w:val="00C42EF9"/>
    <w:rsid w:val="00C4383D"/>
    <w:rsid w:val="00C44142"/>
    <w:rsid w:val="00C44718"/>
    <w:rsid w:val="00C457CB"/>
    <w:rsid w:val="00C45910"/>
    <w:rsid w:val="00C469EB"/>
    <w:rsid w:val="00C46BE7"/>
    <w:rsid w:val="00C47CB4"/>
    <w:rsid w:val="00C53365"/>
    <w:rsid w:val="00C541EB"/>
    <w:rsid w:val="00C549DD"/>
    <w:rsid w:val="00C54ED0"/>
    <w:rsid w:val="00C54FAA"/>
    <w:rsid w:val="00C558D2"/>
    <w:rsid w:val="00C56C71"/>
    <w:rsid w:val="00C6103A"/>
    <w:rsid w:val="00C619CF"/>
    <w:rsid w:val="00C62903"/>
    <w:rsid w:val="00C62BBE"/>
    <w:rsid w:val="00C62DD7"/>
    <w:rsid w:val="00C637AB"/>
    <w:rsid w:val="00C647FD"/>
    <w:rsid w:val="00C65E9B"/>
    <w:rsid w:val="00C6638E"/>
    <w:rsid w:val="00C66392"/>
    <w:rsid w:val="00C67315"/>
    <w:rsid w:val="00C67963"/>
    <w:rsid w:val="00C72469"/>
    <w:rsid w:val="00C72EE1"/>
    <w:rsid w:val="00C73A7C"/>
    <w:rsid w:val="00C73C03"/>
    <w:rsid w:val="00C74566"/>
    <w:rsid w:val="00C74877"/>
    <w:rsid w:val="00C749E3"/>
    <w:rsid w:val="00C74B9D"/>
    <w:rsid w:val="00C75210"/>
    <w:rsid w:val="00C7597E"/>
    <w:rsid w:val="00C75A0B"/>
    <w:rsid w:val="00C7627F"/>
    <w:rsid w:val="00C76E53"/>
    <w:rsid w:val="00C815E8"/>
    <w:rsid w:val="00C81FF8"/>
    <w:rsid w:val="00C8205C"/>
    <w:rsid w:val="00C82D87"/>
    <w:rsid w:val="00C83FCC"/>
    <w:rsid w:val="00C84693"/>
    <w:rsid w:val="00C84CA7"/>
    <w:rsid w:val="00C85E27"/>
    <w:rsid w:val="00C86D53"/>
    <w:rsid w:val="00C8747D"/>
    <w:rsid w:val="00C87FDD"/>
    <w:rsid w:val="00C9073C"/>
    <w:rsid w:val="00C92507"/>
    <w:rsid w:val="00C93ABA"/>
    <w:rsid w:val="00C93ED2"/>
    <w:rsid w:val="00C941A4"/>
    <w:rsid w:val="00C94D7D"/>
    <w:rsid w:val="00C94EF1"/>
    <w:rsid w:val="00C951F8"/>
    <w:rsid w:val="00C972AB"/>
    <w:rsid w:val="00C97A34"/>
    <w:rsid w:val="00CA04CC"/>
    <w:rsid w:val="00CA0A64"/>
    <w:rsid w:val="00CA0E8B"/>
    <w:rsid w:val="00CA24CF"/>
    <w:rsid w:val="00CA4158"/>
    <w:rsid w:val="00CA53A0"/>
    <w:rsid w:val="00CA68F6"/>
    <w:rsid w:val="00CB29EA"/>
    <w:rsid w:val="00CB41A3"/>
    <w:rsid w:val="00CB4647"/>
    <w:rsid w:val="00CB6415"/>
    <w:rsid w:val="00CB7322"/>
    <w:rsid w:val="00CC32DB"/>
    <w:rsid w:val="00CC3767"/>
    <w:rsid w:val="00CC4CAC"/>
    <w:rsid w:val="00CC6C5E"/>
    <w:rsid w:val="00CC6DB9"/>
    <w:rsid w:val="00CC6E20"/>
    <w:rsid w:val="00CC7C53"/>
    <w:rsid w:val="00CD019C"/>
    <w:rsid w:val="00CD4B0E"/>
    <w:rsid w:val="00CD4E33"/>
    <w:rsid w:val="00CD543B"/>
    <w:rsid w:val="00CD63CE"/>
    <w:rsid w:val="00CD6A35"/>
    <w:rsid w:val="00CD7145"/>
    <w:rsid w:val="00CD79BA"/>
    <w:rsid w:val="00CD7DF4"/>
    <w:rsid w:val="00CE555D"/>
    <w:rsid w:val="00CE56BA"/>
    <w:rsid w:val="00CE6FC1"/>
    <w:rsid w:val="00CF4078"/>
    <w:rsid w:val="00CF4880"/>
    <w:rsid w:val="00CF5119"/>
    <w:rsid w:val="00CF5153"/>
    <w:rsid w:val="00D00269"/>
    <w:rsid w:val="00D0090C"/>
    <w:rsid w:val="00D01A60"/>
    <w:rsid w:val="00D01C53"/>
    <w:rsid w:val="00D04858"/>
    <w:rsid w:val="00D04AFA"/>
    <w:rsid w:val="00D05340"/>
    <w:rsid w:val="00D1058D"/>
    <w:rsid w:val="00D115D1"/>
    <w:rsid w:val="00D12128"/>
    <w:rsid w:val="00D1438C"/>
    <w:rsid w:val="00D156BE"/>
    <w:rsid w:val="00D15B0A"/>
    <w:rsid w:val="00D15B1E"/>
    <w:rsid w:val="00D15F92"/>
    <w:rsid w:val="00D17D1B"/>
    <w:rsid w:val="00D20B6B"/>
    <w:rsid w:val="00D21499"/>
    <w:rsid w:val="00D2155B"/>
    <w:rsid w:val="00D219C8"/>
    <w:rsid w:val="00D225DF"/>
    <w:rsid w:val="00D226FF"/>
    <w:rsid w:val="00D2307B"/>
    <w:rsid w:val="00D23B06"/>
    <w:rsid w:val="00D23C13"/>
    <w:rsid w:val="00D23EE8"/>
    <w:rsid w:val="00D2428A"/>
    <w:rsid w:val="00D2457E"/>
    <w:rsid w:val="00D25325"/>
    <w:rsid w:val="00D25543"/>
    <w:rsid w:val="00D25998"/>
    <w:rsid w:val="00D26AC3"/>
    <w:rsid w:val="00D26E44"/>
    <w:rsid w:val="00D31079"/>
    <w:rsid w:val="00D314D8"/>
    <w:rsid w:val="00D32796"/>
    <w:rsid w:val="00D32A68"/>
    <w:rsid w:val="00D33379"/>
    <w:rsid w:val="00D358ED"/>
    <w:rsid w:val="00D36016"/>
    <w:rsid w:val="00D37110"/>
    <w:rsid w:val="00D377BC"/>
    <w:rsid w:val="00D41555"/>
    <w:rsid w:val="00D416AE"/>
    <w:rsid w:val="00D416D1"/>
    <w:rsid w:val="00D42585"/>
    <w:rsid w:val="00D43979"/>
    <w:rsid w:val="00D4479C"/>
    <w:rsid w:val="00D44C19"/>
    <w:rsid w:val="00D44F6C"/>
    <w:rsid w:val="00D44FA9"/>
    <w:rsid w:val="00D46EE2"/>
    <w:rsid w:val="00D4747D"/>
    <w:rsid w:val="00D47A0A"/>
    <w:rsid w:val="00D50D00"/>
    <w:rsid w:val="00D51252"/>
    <w:rsid w:val="00D51D61"/>
    <w:rsid w:val="00D522F0"/>
    <w:rsid w:val="00D52AA2"/>
    <w:rsid w:val="00D53332"/>
    <w:rsid w:val="00D53CA8"/>
    <w:rsid w:val="00D55E6C"/>
    <w:rsid w:val="00D57D19"/>
    <w:rsid w:val="00D6026C"/>
    <w:rsid w:val="00D6090D"/>
    <w:rsid w:val="00D61242"/>
    <w:rsid w:val="00D62416"/>
    <w:rsid w:val="00D6247C"/>
    <w:rsid w:val="00D62EAF"/>
    <w:rsid w:val="00D63809"/>
    <w:rsid w:val="00D64DBC"/>
    <w:rsid w:val="00D65557"/>
    <w:rsid w:val="00D657DB"/>
    <w:rsid w:val="00D66451"/>
    <w:rsid w:val="00D66B41"/>
    <w:rsid w:val="00D67BA2"/>
    <w:rsid w:val="00D715A7"/>
    <w:rsid w:val="00D722BE"/>
    <w:rsid w:val="00D7296C"/>
    <w:rsid w:val="00D73114"/>
    <w:rsid w:val="00D769F1"/>
    <w:rsid w:val="00D778F4"/>
    <w:rsid w:val="00D80D5A"/>
    <w:rsid w:val="00D8142C"/>
    <w:rsid w:val="00D81690"/>
    <w:rsid w:val="00D82190"/>
    <w:rsid w:val="00D85032"/>
    <w:rsid w:val="00D87600"/>
    <w:rsid w:val="00D87F6A"/>
    <w:rsid w:val="00D912C2"/>
    <w:rsid w:val="00D91F97"/>
    <w:rsid w:val="00D92EA4"/>
    <w:rsid w:val="00D92EC4"/>
    <w:rsid w:val="00D935FD"/>
    <w:rsid w:val="00D93AA1"/>
    <w:rsid w:val="00D96292"/>
    <w:rsid w:val="00D9746E"/>
    <w:rsid w:val="00DA00D0"/>
    <w:rsid w:val="00DA0811"/>
    <w:rsid w:val="00DA1C13"/>
    <w:rsid w:val="00DA1FBA"/>
    <w:rsid w:val="00DA2B69"/>
    <w:rsid w:val="00DA2EE6"/>
    <w:rsid w:val="00DA4BD3"/>
    <w:rsid w:val="00DA4D1E"/>
    <w:rsid w:val="00DA605F"/>
    <w:rsid w:val="00DA6E12"/>
    <w:rsid w:val="00DA7D8A"/>
    <w:rsid w:val="00DB02C3"/>
    <w:rsid w:val="00DB09F9"/>
    <w:rsid w:val="00DB0E9D"/>
    <w:rsid w:val="00DB1403"/>
    <w:rsid w:val="00DB187D"/>
    <w:rsid w:val="00DB1F49"/>
    <w:rsid w:val="00DB22F0"/>
    <w:rsid w:val="00DB5BCF"/>
    <w:rsid w:val="00DB6070"/>
    <w:rsid w:val="00DB60CA"/>
    <w:rsid w:val="00DB689E"/>
    <w:rsid w:val="00DC018E"/>
    <w:rsid w:val="00DC0CF2"/>
    <w:rsid w:val="00DC18E0"/>
    <w:rsid w:val="00DC1D5D"/>
    <w:rsid w:val="00DC20AA"/>
    <w:rsid w:val="00DC296F"/>
    <w:rsid w:val="00DC2CF4"/>
    <w:rsid w:val="00DC34E3"/>
    <w:rsid w:val="00DC3999"/>
    <w:rsid w:val="00DC4075"/>
    <w:rsid w:val="00DC41D0"/>
    <w:rsid w:val="00DC4B4D"/>
    <w:rsid w:val="00DC52FF"/>
    <w:rsid w:val="00DC5BDD"/>
    <w:rsid w:val="00DC7415"/>
    <w:rsid w:val="00DC79FB"/>
    <w:rsid w:val="00DC7C58"/>
    <w:rsid w:val="00DC7E3D"/>
    <w:rsid w:val="00DC7FA1"/>
    <w:rsid w:val="00DD0485"/>
    <w:rsid w:val="00DD08A0"/>
    <w:rsid w:val="00DD0D13"/>
    <w:rsid w:val="00DD0DD5"/>
    <w:rsid w:val="00DD0E60"/>
    <w:rsid w:val="00DD1F40"/>
    <w:rsid w:val="00DD2E7A"/>
    <w:rsid w:val="00DD42F7"/>
    <w:rsid w:val="00DD4623"/>
    <w:rsid w:val="00DD491C"/>
    <w:rsid w:val="00DD4A66"/>
    <w:rsid w:val="00DD4BBC"/>
    <w:rsid w:val="00DD4DAF"/>
    <w:rsid w:val="00DD79B9"/>
    <w:rsid w:val="00DE003C"/>
    <w:rsid w:val="00DE0518"/>
    <w:rsid w:val="00DE230E"/>
    <w:rsid w:val="00DE24D8"/>
    <w:rsid w:val="00DE26E9"/>
    <w:rsid w:val="00DE2B48"/>
    <w:rsid w:val="00DE376C"/>
    <w:rsid w:val="00DE45D4"/>
    <w:rsid w:val="00DE496D"/>
    <w:rsid w:val="00DE718F"/>
    <w:rsid w:val="00DE794A"/>
    <w:rsid w:val="00DE7963"/>
    <w:rsid w:val="00DE7D08"/>
    <w:rsid w:val="00DF0FDF"/>
    <w:rsid w:val="00DF12CE"/>
    <w:rsid w:val="00DF13A4"/>
    <w:rsid w:val="00DF1A4B"/>
    <w:rsid w:val="00DF2AF6"/>
    <w:rsid w:val="00DF2FFB"/>
    <w:rsid w:val="00DF4CF1"/>
    <w:rsid w:val="00DF4F0F"/>
    <w:rsid w:val="00DF5D34"/>
    <w:rsid w:val="00DF62AF"/>
    <w:rsid w:val="00DF7083"/>
    <w:rsid w:val="00DF72B2"/>
    <w:rsid w:val="00DF7337"/>
    <w:rsid w:val="00DF7556"/>
    <w:rsid w:val="00E00FE7"/>
    <w:rsid w:val="00E02CB8"/>
    <w:rsid w:val="00E03876"/>
    <w:rsid w:val="00E03D7C"/>
    <w:rsid w:val="00E03ED4"/>
    <w:rsid w:val="00E03F41"/>
    <w:rsid w:val="00E050D8"/>
    <w:rsid w:val="00E0642C"/>
    <w:rsid w:val="00E10187"/>
    <w:rsid w:val="00E1149F"/>
    <w:rsid w:val="00E11A74"/>
    <w:rsid w:val="00E11B24"/>
    <w:rsid w:val="00E136F1"/>
    <w:rsid w:val="00E13912"/>
    <w:rsid w:val="00E13CBD"/>
    <w:rsid w:val="00E14B76"/>
    <w:rsid w:val="00E15D49"/>
    <w:rsid w:val="00E1623C"/>
    <w:rsid w:val="00E16A7F"/>
    <w:rsid w:val="00E16DBB"/>
    <w:rsid w:val="00E17501"/>
    <w:rsid w:val="00E17D49"/>
    <w:rsid w:val="00E21BCF"/>
    <w:rsid w:val="00E221DE"/>
    <w:rsid w:val="00E2414A"/>
    <w:rsid w:val="00E258D2"/>
    <w:rsid w:val="00E26D72"/>
    <w:rsid w:val="00E32A65"/>
    <w:rsid w:val="00E335FC"/>
    <w:rsid w:val="00E33687"/>
    <w:rsid w:val="00E33835"/>
    <w:rsid w:val="00E343CD"/>
    <w:rsid w:val="00E3564A"/>
    <w:rsid w:val="00E3623E"/>
    <w:rsid w:val="00E36EFB"/>
    <w:rsid w:val="00E37F23"/>
    <w:rsid w:val="00E406C2"/>
    <w:rsid w:val="00E408FF"/>
    <w:rsid w:val="00E40C57"/>
    <w:rsid w:val="00E41A20"/>
    <w:rsid w:val="00E440E0"/>
    <w:rsid w:val="00E4424F"/>
    <w:rsid w:val="00E449D4"/>
    <w:rsid w:val="00E45881"/>
    <w:rsid w:val="00E460D6"/>
    <w:rsid w:val="00E501DB"/>
    <w:rsid w:val="00E54D26"/>
    <w:rsid w:val="00E55284"/>
    <w:rsid w:val="00E561EF"/>
    <w:rsid w:val="00E56D03"/>
    <w:rsid w:val="00E57D9F"/>
    <w:rsid w:val="00E60199"/>
    <w:rsid w:val="00E6032F"/>
    <w:rsid w:val="00E60BC7"/>
    <w:rsid w:val="00E6105C"/>
    <w:rsid w:val="00E617DD"/>
    <w:rsid w:val="00E6353B"/>
    <w:rsid w:val="00E6405B"/>
    <w:rsid w:val="00E643F6"/>
    <w:rsid w:val="00E6720E"/>
    <w:rsid w:val="00E70325"/>
    <w:rsid w:val="00E70ACA"/>
    <w:rsid w:val="00E70BC3"/>
    <w:rsid w:val="00E71A37"/>
    <w:rsid w:val="00E725D5"/>
    <w:rsid w:val="00E73BD4"/>
    <w:rsid w:val="00E76C37"/>
    <w:rsid w:val="00E76E3A"/>
    <w:rsid w:val="00E815D1"/>
    <w:rsid w:val="00E81C3A"/>
    <w:rsid w:val="00E838D3"/>
    <w:rsid w:val="00E8465D"/>
    <w:rsid w:val="00E84C0B"/>
    <w:rsid w:val="00E8551C"/>
    <w:rsid w:val="00E86A1E"/>
    <w:rsid w:val="00E9050F"/>
    <w:rsid w:val="00E90ECC"/>
    <w:rsid w:val="00E9170B"/>
    <w:rsid w:val="00E9281F"/>
    <w:rsid w:val="00E932C5"/>
    <w:rsid w:val="00E9588A"/>
    <w:rsid w:val="00E95AD4"/>
    <w:rsid w:val="00E95DDA"/>
    <w:rsid w:val="00E96239"/>
    <w:rsid w:val="00E964AB"/>
    <w:rsid w:val="00E975C6"/>
    <w:rsid w:val="00E97B6B"/>
    <w:rsid w:val="00EA02D8"/>
    <w:rsid w:val="00EA06A2"/>
    <w:rsid w:val="00EA1FD9"/>
    <w:rsid w:val="00EA2A62"/>
    <w:rsid w:val="00EA39D7"/>
    <w:rsid w:val="00EA4BC4"/>
    <w:rsid w:val="00EA5FD1"/>
    <w:rsid w:val="00EA7AAF"/>
    <w:rsid w:val="00EB2414"/>
    <w:rsid w:val="00EB25E8"/>
    <w:rsid w:val="00EB285E"/>
    <w:rsid w:val="00EB30F1"/>
    <w:rsid w:val="00EB3E22"/>
    <w:rsid w:val="00EB43BA"/>
    <w:rsid w:val="00EB49BD"/>
    <w:rsid w:val="00EB4C30"/>
    <w:rsid w:val="00EB7BA8"/>
    <w:rsid w:val="00EC2704"/>
    <w:rsid w:val="00EC3177"/>
    <w:rsid w:val="00EC3711"/>
    <w:rsid w:val="00EC3BF4"/>
    <w:rsid w:val="00EC4502"/>
    <w:rsid w:val="00EC48F6"/>
    <w:rsid w:val="00EC6096"/>
    <w:rsid w:val="00EC7287"/>
    <w:rsid w:val="00ED32BD"/>
    <w:rsid w:val="00ED3861"/>
    <w:rsid w:val="00ED39B7"/>
    <w:rsid w:val="00ED3DA4"/>
    <w:rsid w:val="00ED4379"/>
    <w:rsid w:val="00ED5679"/>
    <w:rsid w:val="00ED58EE"/>
    <w:rsid w:val="00ED60DB"/>
    <w:rsid w:val="00ED7D93"/>
    <w:rsid w:val="00EE44FA"/>
    <w:rsid w:val="00EE607E"/>
    <w:rsid w:val="00EE6819"/>
    <w:rsid w:val="00EF014C"/>
    <w:rsid w:val="00EF0F02"/>
    <w:rsid w:val="00EF1BBE"/>
    <w:rsid w:val="00EF2C65"/>
    <w:rsid w:val="00EF2D8A"/>
    <w:rsid w:val="00EF3E24"/>
    <w:rsid w:val="00EF606B"/>
    <w:rsid w:val="00EF69F4"/>
    <w:rsid w:val="00EF7542"/>
    <w:rsid w:val="00F0024D"/>
    <w:rsid w:val="00F0054C"/>
    <w:rsid w:val="00F0090C"/>
    <w:rsid w:val="00F01065"/>
    <w:rsid w:val="00F024F5"/>
    <w:rsid w:val="00F03345"/>
    <w:rsid w:val="00F04A23"/>
    <w:rsid w:val="00F06C80"/>
    <w:rsid w:val="00F0717A"/>
    <w:rsid w:val="00F07D7A"/>
    <w:rsid w:val="00F103C6"/>
    <w:rsid w:val="00F12594"/>
    <w:rsid w:val="00F132D4"/>
    <w:rsid w:val="00F14023"/>
    <w:rsid w:val="00F1458D"/>
    <w:rsid w:val="00F15EAE"/>
    <w:rsid w:val="00F16B97"/>
    <w:rsid w:val="00F174BC"/>
    <w:rsid w:val="00F17FED"/>
    <w:rsid w:val="00F20791"/>
    <w:rsid w:val="00F2143E"/>
    <w:rsid w:val="00F21B9E"/>
    <w:rsid w:val="00F22B1C"/>
    <w:rsid w:val="00F23E21"/>
    <w:rsid w:val="00F242BB"/>
    <w:rsid w:val="00F2526F"/>
    <w:rsid w:val="00F2573E"/>
    <w:rsid w:val="00F25B33"/>
    <w:rsid w:val="00F262A7"/>
    <w:rsid w:val="00F270A9"/>
    <w:rsid w:val="00F27537"/>
    <w:rsid w:val="00F27960"/>
    <w:rsid w:val="00F27D50"/>
    <w:rsid w:val="00F30A12"/>
    <w:rsid w:val="00F30A31"/>
    <w:rsid w:val="00F325BF"/>
    <w:rsid w:val="00F3298D"/>
    <w:rsid w:val="00F33C82"/>
    <w:rsid w:val="00F34016"/>
    <w:rsid w:val="00F340B7"/>
    <w:rsid w:val="00F35483"/>
    <w:rsid w:val="00F354BB"/>
    <w:rsid w:val="00F35586"/>
    <w:rsid w:val="00F357CF"/>
    <w:rsid w:val="00F359A0"/>
    <w:rsid w:val="00F369CD"/>
    <w:rsid w:val="00F36EB9"/>
    <w:rsid w:val="00F3778C"/>
    <w:rsid w:val="00F41E91"/>
    <w:rsid w:val="00F4261C"/>
    <w:rsid w:val="00F42DE2"/>
    <w:rsid w:val="00F44479"/>
    <w:rsid w:val="00F44517"/>
    <w:rsid w:val="00F46074"/>
    <w:rsid w:val="00F46851"/>
    <w:rsid w:val="00F46BAB"/>
    <w:rsid w:val="00F46DED"/>
    <w:rsid w:val="00F50037"/>
    <w:rsid w:val="00F52C7A"/>
    <w:rsid w:val="00F52E29"/>
    <w:rsid w:val="00F52FED"/>
    <w:rsid w:val="00F55781"/>
    <w:rsid w:val="00F559F7"/>
    <w:rsid w:val="00F55D0E"/>
    <w:rsid w:val="00F56051"/>
    <w:rsid w:val="00F56CAA"/>
    <w:rsid w:val="00F578AC"/>
    <w:rsid w:val="00F57B62"/>
    <w:rsid w:val="00F57C83"/>
    <w:rsid w:val="00F61573"/>
    <w:rsid w:val="00F61C3F"/>
    <w:rsid w:val="00F62AFA"/>
    <w:rsid w:val="00F62C4C"/>
    <w:rsid w:val="00F632C6"/>
    <w:rsid w:val="00F64609"/>
    <w:rsid w:val="00F65CB2"/>
    <w:rsid w:val="00F66B25"/>
    <w:rsid w:val="00F66DC8"/>
    <w:rsid w:val="00F67462"/>
    <w:rsid w:val="00F67F67"/>
    <w:rsid w:val="00F714A3"/>
    <w:rsid w:val="00F719CC"/>
    <w:rsid w:val="00F7421A"/>
    <w:rsid w:val="00F74461"/>
    <w:rsid w:val="00F74652"/>
    <w:rsid w:val="00F7505F"/>
    <w:rsid w:val="00F755AC"/>
    <w:rsid w:val="00F76E6E"/>
    <w:rsid w:val="00F77330"/>
    <w:rsid w:val="00F776B5"/>
    <w:rsid w:val="00F779A1"/>
    <w:rsid w:val="00F80BA7"/>
    <w:rsid w:val="00F82964"/>
    <w:rsid w:val="00F83A79"/>
    <w:rsid w:val="00F84071"/>
    <w:rsid w:val="00F851D1"/>
    <w:rsid w:val="00F85E73"/>
    <w:rsid w:val="00F8634E"/>
    <w:rsid w:val="00F91361"/>
    <w:rsid w:val="00F92B89"/>
    <w:rsid w:val="00F94869"/>
    <w:rsid w:val="00F955B6"/>
    <w:rsid w:val="00F975F6"/>
    <w:rsid w:val="00FA0572"/>
    <w:rsid w:val="00FA0B44"/>
    <w:rsid w:val="00FA0CAE"/>
    <w:rsid w:val="00FA1870"/>
    <w:rsid w:val="00FA19AD"/>
    <w:rsid w:val="00FA309F"/>
    <w:rsid w:val="00FA4298"/>
    <w:rsid w:val="00FA4A93"/>
    <w:rsid w:val="00FA5253"/>
    <w:rsid w:val="00FA5C16"/>
    <w:rsid w:val="00FA5CE0"/>
    <w:rsid w:val="00FB0D81"/>
    <w:rsid w:val="00FB1164"/>
    <w:rsid w:val="00FB1BD5"/>
    <w:rsid w:val="00FB1E58"/>
    <w:rsid w:val="00FB22D5"/>
    <w:rsid w:val="00FB23D4"/>
    <w:rsid w:val="00FB24F9"/>
    <w:rsid w:val="00FB2B72"/>
    <w:rsid w:val="00FB3713"/>
    <w:rsid w:val="00FB3B5E"/>
    <w:rsid w:val="00FB4221"/>
    <w:rsid w:val="00FB459A"/>
    <w:rsid w:val="00FB493C"/>
    <w:rsid w:val="00FB623F"/>
    <w:rsid w:val="00FB66DF"/>
    <w:rsid w:val="00FB6BFC"/>
    <w:rsid w:val="00FC03FD"/>
    <w:rsid w:val="00FC3336"/>
    <w:rsid w:val="00FC437E"/>
    <w:rsid w:val="00FC4574"/>
    <w:rsid w:val="00FC61FF"/>
    <w:rsid w:val="00FC6E77"/>
    <w:rsid w:val="00FC6F15"/>
    <w:rsid w:val="00FD288B"/>
    <w:rsid w:val="00FD3662"/>
    <w:rsid w:val="00FD388A"/>
    <w:rsid w:val="00FD391C"/>
    <w:rsid w:val="00FD59E0"/>
    <w:rsid w:val="00FD5E7B"/>
    <w:rsid w:val="00FD70DA"/>
    <w:rsid w:val="00FE0686"/>
    <w:rsid w:val="00FE1531"/>
    <w:rsid w:val="00FE1795"/>
    <w:rsid w:val="00FE3319"/>
    <w:rsid w:val="00FE45B3"/>
    <w:rsid w:val="00FE677F"/>
    <w:rsid w:val="00FF12B2"/>
    <w:rsid w:val="00FF3B23"/>
    <w:rsid w:val="00FF623A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A1B92"/>
  <w15:chartTrackingRefBased/>
  <w15:docId w15:val="{A943ABC9-B1DF-4479-AEE2-6359A6A3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60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"/>
      </w:numPr>
      <w:spacing w:after="120"/>
      <w:outlineLvl w:val="0"/>
    </w:pPr>
    <w:rPr>
      <w:rFonts w:ascii="Swiss 721 SWA" w:hAnsi="Swiss 721 SWA"/>
      <w:b/>
      <w:kern w:val="28"/>
      <w:sz w:val="36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spacing w:before="240"/>
      <w:outlineLvl w:val="1"/>
    </w:pPr>
    <w:rPr>
      <w:sz w:val="3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</w:numPr>
      <w:spacing w:before="80"/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firstLine="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3856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3856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3856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3856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customStyle="1" w:styleId="footerA2">
    <w:name w:val="footerA_2"/>
    <w:basedOn w:val="Normal"/>
    <w:pPr>
      <w:tabs>
        <w:tab w:val="left" w:pos="7541"/>
        <w:tab w:val="right" w:pos="9356"/>
      </w:tabs>
      <w:jc w:val="right"/>
    </w:pPr>
    <w:rPr>
      <w:sz w:val="16"/>
    </w:rPr>
  </w:style>
  <w:style w:type="character" w:styleId="PageNumber">
    <w:name w:val="page number"/>
    <w:basedOn w:val="DefaultParagraphFont"/>
    <w:semiHidden/>
  </w:style>
  <w:style w:type="paragraph" w:customStyle="1" w:styleId="TableText">
    <w:name w:val="Table Text"/>
    <w:basedOn w:val="Normal"/>
    <w:pPr>
      <w:spacing w:before="60" w:after="60"/>
    </w:p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ulletList2">
    <w:name w:val="BulletList 2"/>
    <w:basedOn w:val="Normal"/>
    <w:pPr>
      <w:numPr>
        <w:numId w:val="2"/>
      </w:numPr>
      <w:tabs>
        <w:tab w:val="clear" w:pos="0"/>
      </w:tabs>
      <w:spacing w:after="20"/>
      <w:ind w:left="794" w:hanging="397"/>
    </w:pPr>
  </w:style>
  <w:style w:type="paragraph" w:customStyle="1" w:styleId="BulletList3">
    <w:name w:val="BulletList 3"/>
    <w:basedOn w:val="Normal"/>
    <w:pPr>
      <w:spacing w:after="20"/>
      <w:ind w:left="1191" w:hanging="397"/>
    </w:pPr>
  </w:style>
  <w:style w:type="paragraph" w:styleId="Closing">
    <w:name w:val="Closing"/>
    <w:basedOn w:val="Normal"/>
    <w:semiHidden/>
    <w:pPr>
      <w:framePr w:hSpace="181" w:wrap="notBeside" w:vAnchor="text" w:hAnchor="text" w:y="1"/>
    </w:pPr>
  </w:style>
  <w:style w:type="character" w:customStyle="1" w:styleId="Code">
    <w:name w:val="Code"/>
    <w:rPr>
      <w:rFonts w:ascii="Courier" w:hAnsi="Courier"/>
      <w:noProof w:val="0"/>
      <w:color w:val="auto"/>
      <w:sz w:val="22"/>
      <w:u w:val="none"/>
      <w:vertAlign w:val="baseline"/>
      <w:lang w:val="en-US"/>
    </w:rPr>
  </w:style>
  <w:style w:type="paragraph" w:customStyle="1" w:styleId="Dateblock">
    <w:name w:val="Date block"/>
    <w:basedOn w:val="Normal"/>
    <w:pPr>
      <w:framePr w:hSpace="181" w:wrap="notBeside" w:vAnchor="page" w:hAnchor="margin" w:y="3743"/>
    </w:pPr>
  </w:style>
  <w:style w:type="paragraph" w:customStyle="1" w:styleId="Docinfo">
    <w:name w:val="Docinfo"/>
    <w:basedOn w:val="Normal"/>
  </w:style>
  <w:style w:type="paragraph" w:customStyle="1" w:styleId="Doctext">
    <w:name w:val="Doctext"/>
    <w:basedOn w:val="Normal"/>
  </w:style>
  <w:style w:type="paragraph" w:customStyle="1" w:styleId="footerA1">
    <w:name w:val="footerA_1"/>
    <w:basedOn w:val="Normal"/>
    <w:pPr>
      <w:tabs>
        <w:tab w:val="left" w:pos="7881"/>
        <w:tab w:val="right" w:pos="9356"/>
      </w:tabs>
      <w:jc w:val="center"/>
    </w:pPr>
    <w:rPr>
      <w:b/>
    </w:rPr>
  </w:style>
  <w:style w:type="paragraph" w:customStyle="1" w:styleId="footerB1">
    <w:name w:val="footerB_1"/>
    <w:basedOn w:val="Normal"/>
    <w:pPr>
      <w:tabs>
        <w:tab w:val="left" w:pos="7881"/>
        <w:tab w:val="right" w:pos="8902"/>
      </w:tabs>
    </w:pPr>
    <w:rPr>
      <w:rFonts w:ascii="Swis721 Lt BT" w:hAnsi="Swis721 Lt BT"/>
    </w:rPr>
  </w:style>
  <w:style w:type="paragraph" w:customStyle="1" w:styleId="footerB2">
    <w:name w:val="footerB_2"/>
    <w:basedOn w:val="Normal"/>
    <w:pPr>
      <w:tabs>
        <w:tab w:val="left" w:pos="7541"/>
        <w:tab w:val="right" w:pos="8902"/>
      </w:tabs>
    </w:pPr>
    <w:rPr>
      <w:rFonts w:ascii="Swis721 Lt BT" w:hAnsi="Swis721 Lt BT"/>
      <w:sz w:val="12"/>
    </w:rPr>
  </w:style>
  <w:style w:type="paragraph" w:styleId="FootnoteText">
    <w:name w:val="footnote text"/>
    <w:basedOn w:val="Normal"/>
    <w:semiHidden/>
  </w:style>
  <w:style w:type="paragraph" w:customStyle="1" w:styleId="HangingIndent">
    <w:name w:val="Hanging Indent"/>
    <w:basedOn w:val="Normal"/>
    <w:next w:val="Normal"/>
    <w:pPr>
      <w:ind w:left="1440" w:hanging="1440"/>
    </w:pPr>
  </w:style>
  <w:style w:type="paragraph" w:customStyle="1" w:styleId="HangingIndent2">
    <w:name w:val="Hanging Indent 2"/>
    <w:basedOn w:val="HangingIndent"/>
    <w:next w:val="Normal"/>
    <w:pPr>
      <w:ind w:left="2880"/>
    </w:pPr>
  </w:style>
  <w:style w:type="paragraph" w:customStyle="1" w:styleId="HangingIndent3">
    <w:name w:val="Hanging Indent 3"/>
    <w:basedOn w:val="HangingIndent"/>
    <w:next w:val="Normal"/>
    <w:pPr>
      <w:ind w:left="4320"/>
    </w:pPr>
  </w:style>
  <w:style w:type="paragraph" w:customStyle="1" w:styleId="HeaderB">
    <w:name w:val="HeaderB"/>
    <w:basedOn w:val="Headlinesmall"/>
    <w:pPr>
      <w:spacing w:after="0"/>
    </w:pPr>
  </w:style>
  <w:style w:type="paragraph" w:customStyle="1" w:styleId="Headlinesmall">
    <w:name w:val="Headline_small"/>
    <w:basedOn w:val="Normal"/>
    <w:next w:val="Normal"/>
    <w:pPr>
      <w:spacing w:after="120"/>
    </w:pPr>
    <w:rPr>
      <w:rFonts w:ascii="Swiss 721 SWA" w:hAnsi="Swiss 721 SWA"/>
      <w:b/>
    </w:rPr>
  </w:style>
  <w:style w:type="paragraph" w:customStyle="1" w:styleId="Headline">
    <w:name w:val="Headline"/>
    <w:basedOn w:val="Normal"/>
    <w:next w:val="Normal"/>
    <w:pPr>
      <w:spacing w:after="200"/>
    </w:pPr>
    <w:rPr>
      <w:b/>
    </w:rPr>
  </w:style>
  <w:style w:type="paragraph" w:customStyle="1" w:styleId="Indent">
    <w:name w:val="Indent"/>
    <w:basedOn w:val="Normal"/>
    <w:next w:val="Normal"/>
    <w:pPr>
      <w:ind w:left="397"/>
    </w:pPr>
  </w:style>
  <w:style w:type="paragraph" w:customStyle="1" w:styleId="Indent2">
    <w:name w:val="Indent 2"/>
    <w:basedOn w:val="Indent"/>
    <w:next w:val="Normal"/>
    <w:pPr>
      <w:ind w:left="794"/>
    </w:pPr>
  </w:style>
  <w:style w:type="paragraph" w:customStyle="1" w:styleId="Indent3">
    <w:name w:val="Indent 3"/>
    <w:basedOn w:val="Indent"/>
    <w:next w:val="Normal"/>
    <w:pPr>
      <w:ind w:left="1191"/>
    </w:pPr>
  </w:style>
  <w:style w:type="paragraph" w:customStyle="1" w:styleId="journ-blk">
    <w:name w:val="journ-blk"/>
    <w:basedOn w:val="Normal"/>
    <w:pPr>
      <w:framePr w:w="2268" w:hSpace="181" w:wrap="around" w:vAnchor="page" w:hAnchor="page" w:x="9300" w:y="11908"/>
    </w:pPr>
    <w:rPr>
      <w:rFonts w:ascii="Swis721 Lt BT" w:hAnsi="Swis721 Lt BT"/>
      <w:sz w:val="17"/>
    </w:rPr>
  </w:style>
  <w:style w:type="paragraph" w:customStyle="1" w:styleId="LineDraw">
    <w:name w:val="LineDraw"/>
    <w:basedOn w:val="Normal"/>
    <w:pPr>
      <w:suppressAutoHyphens/>
      <w:spacing w:line="180" w:lineRule="exact"/>
    </w:pPr>
    <w:rPr>
      <w:rFonts w:ascii="Courier New" w:hAnsi="Courier New"/>
      <w:spacing w:val="-2"/>
    </w:rPr>
  </w:style>
  <w:style w:type="paragraph" w:customStyle="1" w:styleId="LineDraw2">
    <w:name w:val="LineDraw2"/>
    <w:basedOn w:val="LineDraw"/>
    <w:pPr>
      <w:spacing w:line="120" w:lineRule="exact"/>
    </w:pPr>
    <w:rPr>
      <w:sz w:val="12"/>
    </w:rPr>
  </w:style>
  <w:style w:type="paragraph" w:customStyle="1" w:styleId="Logo">
    <w:name w:val="Logo"/>
    <w:basedOn w:val="Normal"/>
    <w:pPr>
      <w:framePr w:hSpace="181" w:wrap="around" w:vAnchor="page" w:hAnchor="page" w:x="9186" w:y="1022"/>
    </w:pPr>
  </w:style>
  <w:style w:type="paragraph" w:customStyle="1" w:styleId="Logotext">
    <w:name w:val="Logotext"/>
    <w:basedOn w:val="Normal"/>
    <w:pPr>
      <w:framePr w:w="1826" w:h="1724" w:hSpace="181" w:wrap="around" w:vAnchor="page" w:hAnchor="page" w:x="9300" w:y="3063"/>
    </w:pPr>
    <w:rPr>
      <w:rFonts w:ascii="Swis721 Lt BT" w:hAnsi="Swis721 Lt BT"/>
      <w:spacing w:val="-4"/>
      <w:sz w:val="17"/>
    </w:rPr>
  </w:style>
  <w:style w:type="paragraph" w:styleId="MacroText">
    <w:name w:val="macro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manfooterA2">
    <w:name w:val="manfooterA_2"/>
    <w:basedOn w:val="footerA2"/>
  </w:style>
  <w:style w:type="paragraph" w:customStyle="1" w:styleId="manfooterB2">
    <w:name w:val="manfooterB_2"/>
    <w:basedOn w:val="footerB2"/>
    <w:pPr>
      <w:tabs>
        <w:tab w:val="clear" w:pos="7541"/>
      </w:tabs>
    </w:pPr>
  </w:style>
  <w:style w:type="paragraph" w:customStyle="1" w:styleId="NumList">
    <w:name w:val="NumList"/>
    <w:basedOn w:val="Normal"/>
    <w:pPr>
      <w:spacing w:after="20"/>
      <w:ind w:left="397" w:hanging="397"/>
    </w:pPr>
  </w:style>
  <w:style w:type="paragraph" w:customStyle="1" w:styleId="NumList2">
    <w:name w:val="NumList 2"/>
    <w:basedOn w:val="NumList"/>
    <w:pPr>
      <w:ind w:left="794"/>
    </w:pPr>
  </w:style>
  <w:style w:type="paragraph" w:customStyle="1" w:styleId="NumList3">
    <w:name w:val="NumList 3"/>
    <w:basedOn w:val="NumList"/>
    <w:pPr>
      <w:ind w:left="1191"/>
    </w:pPr>
  </w:style>
  <w:style w:type="paragraph" w:customStyle="1" w:styleId="Figur">
    <w:name w:val="Figur"/>
    <w:basedOn w:val="Normal"/>
    <w:next w:val="Normal"/>
    <w:pPr>
      <w:framePr w:hSpace="181"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</w:style>
  <w:style w:type="paragraph" w:customStyle="1" w:styleId="Receiverblock">
    <w:name w:val="Receiver block"/>
    <w:basedOn w:val="Normal"/>
    <w:pPr>
      <w:framePr w:hSpace="181" w:wrap="notBeside" w:vAnchor="page" w:hAnchor="page" w:x="1440" w:y="2156"/>
    </w:pPr>
  </w:style>
  <w:style w:type="paragraph" w:customStyle="1" w:styleId="Revisionsliste">
    <w:name w:val="Revisionsliste"/>
    <w:basedOn w:val="Normal"/>
  </w:style>
  <w:style w:type="paragraph" w:customStyle="1" w:styleId="Table">
    <w:name w:val="Table"/>
    <w:basedOn w:val="Normal"/>
    <w:next w:val="Normal"/>
    <w:pPr>
      <w:framePr w:hSpace="181" w:wrap="notBeside" w:vAnchor="text" w:hAnchor="text" w:y="1"/>
    </w:pPr>
  </w:style>
  <w:style w:type="paragraph" w:customStyle="1" w:styleId="TableHeader">
    <w:name w:val="Table Header"/>
    <w:basedOn w:val="Normal"/>
    <w:pPr>
      <w:spacing w:before="60" w:after="60"/>
    </w:pPr>
    <w:rPr>
      <w:b/>
    </w:rPr>
  </w:style>
  <w:style w:type="paragraph" w:customStyle="1" w:styleId="TableHeaderCenter">
    <w:name w:val="Table Header Center"/>
    <w:basedOn w:val="TableHeader"/>
    <w:pPr>
      <w:jc w:val="center"/>
    </w:pPr>
  </w:style>
  <w:style w:type="paragraph" w:customStyle="1" w:styleId="TableHeaderRight">
    <w:name w:val="Table Header Right"/>
    <w:basedOn w:val="TableHeader"/>
    <w:pPr>
      <w:jc w:val="right"/>
    </w:pPr>
  </w:style>
  <w:style w:type="paragraph" w:customStyle="1" w:styleId="TableSmall">
    <w:name w:val="Table Small"/>
    <w:basedOn w:val="Normal"/>
    <w:pPr>
      <w:spacing w:before="60" w:after="60"/>
    </w:pPr>
    <w:rPr>
      <w:sz w:val="16"/>
    </w:rPr>
  </w:style>
  <w:style w:type="paragraph" w:customStyle="1" w:styleId="TableSmallCenter">
    <w:name w:val="Table Small Center"/>
    <w:basedOn w:val="TableSmall"/>
    <w:pPr>
      <w:jc w:val="center"/>
    </w:pPr>
  </w:style>
  <w:style w:type="paragraph" w:customStyle="1" w:styleId="TableSmallRight">
    <w:name w:val="Table Small Right"/>
    <w:basedOn w:val="TableSmall"/>
    <w:pPr>
      <w:jc w:val="right"/>
    </w:pPr>
  </w:style>
  <w:style w:type="paragraph" w:customStyle="1" w:styleId="TabletextCenter">
    <w:name w:val="Table text Center"/>
    <w:basedOn w:val="TableText"/>
    <w:pPr>
      <w:jc w:val="center"/>
    </w:pPr>
  </w:style>
  <w:style w:type="paragraph" w:customStyle="1" w:styleId="TabletextRight">
    <w:name w:val="Table text Right"/>
    <w:basedOn w:val="TableText"/>
    <w:pPr>
      <w:jc w:val="right"/>
    </w:pPr>
  </w:style>
  <w:style w:type="paragraph" w:styleId="Title">
    <w:name w:val="Title"/>
    <w:basedOn w:val="Normal"/>
    <w:next w:val="Normal"/>
    <w:qFormat/>
    <w:rPr>
      <w:rFonts w:ascii="Swiss 721 SWA" w:hAnsi="Swiss 721 SWA"/>
      <w:b/>
      <w:kern w:val="28"/>
      <w:sz w:val="36"/>
    </w:rPr>
  </w:style>
  <w:style w:type="paragraph" w:customStyle="1" w:styleId="Titleblock">
    <w:name w:val="Title block"/>
    <w:basedOn w:val="Normal"/>
    <w:rPr>
      <w:rFonts w:ascii="Swiss 721 SWA" w:hAnsi="Swiss 721 SWA"/>
      <w:b/>
      <w:sz w:val="36"/>
    </w:rPr>
  </w:style>
  <w:style w:type="paragraph" w:styleId="TOC1">
    <w:name w:val="toc 1"/>
    <w:basedOn w:val="Normal"/>
    <w:next w:val="Normal"/>
    <w:autoRedefine/>
    <w:semiHidden/>
    <w:pPr>
      <w:spacing w:before="20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Contents">
    <w:name w:val="Contents"/>
    <w:basedOn w:val="Normal"/>
    <w:pPr>
      <w:framePr w:hSpace="181" w:wrap="around" w:vAnchor="page" w:hAnchor="margin" w:xAlign="right" w:y="364"/>
    </w:pPr>
    <w:rPr>
      <w:rFonts w:ascii="Swiss 721 SWA" w:hAnsi="Swiss 721 SWA"/>
      <w:b/>
      <w:sz w:val="28"/>
    </w:rPr>
  </w:style>
  <w:style w:type="paragraph" w:customStyle="1" w:styleId="Journal">
    <w:name w:val="Journal"/>
    <w:basedOn w:val="Normal"/>
    <w:pPr>
      <w:framePr w:hSpace="181" w:wrap="around" w:vAnchor="page" w:hAnchor="margin" w:xAlign="right" w:y="364"/>
      <w:spacing w:before="160"/>
      <w:jc w:val="right"/>
    </w:pPr>
    <w:rPr>
      <w:rFonts w:ascii="Swis721 Lt BT" w:hAnsi="Swis721 Lt BT"/>
      <w:sz w:val="16"/>
    </w:rPr>
  </w:style>
  <w:style w:type="paragraph" w:customStyle="1" w:styleId="LineDrawDumps">
    <w:name w:val="LineDrawDumps"/>
    <w:basedOn w:val="LineDraw"/>
    <w:pPr>
      <w:spacing w:line="140" w:lineRule="exact"/>
      <w:jc w:val="both"/>
    </w:pPr>
    <w:rPr>
      <w:spacing w:val="-1"/>
      <w:sz w:val="14"/>
    </w:rPr>
  </w:style>
  <w:style w:type="paragraph" w:customStyle="1" w:styleId="Arial8pktregular">
    <w:name w:val="Arial 8 pkt regular"/>
    <w:basedOn w:val="Normal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Classification">
    <w:name w:val="ETI Classification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ETIHeader1">
    <w:name w:val="ETI Header 1"/>
    <w:next w:val="ETIBodytext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pPr>
      <w:spacing w:after="40"/>
    </w:pPr>
    <w:rPr>
      <w:b/>
    </w:rPr>
  </w:style>
  <w:style w:type="paragraph" w:customStyle="1" w:styleId="ETIFooter8pt">
    <w:name w:val="ETI Footer 8 pt"/>
    <w:basedOn w:val="ETIBody"/>
    <w:rPr>
      <w:sz w:val="16"/>
    </w:rPr>
  </w:style>
  <w:style w:type="paragraph" w:customStyle="1" w:styleId="ETIFooter11pt">
    <w:name w:val="ETI Footer 11 pt"/>
    <w:basedOn w:val="ETIFooter8pt"/>
    <w:rPr>
      <w:sz w:val="22"/>
    </w:rPr>
  </w:style>
  <w:style w:type="paragraph" w:customStyle="1" w:styleId="ETIHeader12pt">
    <w:name w:val="ETI Header 12 pt"/>
    <w:basedOn w:val="ETIBody"/>
    <w:next w:val="ETIBodytext"/>
    <w:rPr>
      <w:b/>
      <w:sz w:val="24"/>
    </w:rPr>
  </w:style>
  <w:style w:type="paragraph" w:customStyle="1" w:styleId="ETIHeader11pt">
    <w:name w:val="ETI Header 11 pt"/>
    <w:basedOn w:val="ETIHeader12pt"/>
    <w:next w:val="ETIBodytext"/>
    <w:rPr>
      <w:sz w:val="22"/>
    </w:rPr>
  </w:style>
  <w:style w:type="paragraph" w:customStyle="1" w:styleId="ETIHeader14pt">
    <w:name w:val="ETI Header 14 pt"/>
    <w:basedOn w:val="ETIHeader12pt"/>
    <w:next w:val="ETIBodytext"/>
    <w:rPr>
      <w:sz w:val="28"/>
    </w:rPr>
  </w:style>
  <w:style w:type="paragraph" w:customStyle="1" w:styleId="ETIHeader3">
    <w:name w:val="ETI Header 3"/>
    <w:basedOn w:val="ETIHeader2"/>
    <w:next w:val="ETIBodytext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Pr>
      <w:sz w:val="28"/>
    </w:rPr>
  </w:style>
  <w:style w:type="character" w:styleId="Hyperlink">
    <w:name w:val="Hyperlink"/>
    <w:uiPriority w:val="99"/>
    <w:unhideWhenUsed/>
    <w:rsid w:val="00C94D7D"/>
    <w:rPr>
      <w:color w:val="0000FF"/>
      <w:u w:val="single"/>
    </w:rPr>
  </w:style>
  <w:style w:type="table" w:styleId="TableGrid">
    <w:name w:val="Table Grid"/>
    <w:basedOn w:val="TableNormal"/>
    <w:uiPriority w:val="59"/>
    <w:rsid w:val="00DA0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315E1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23DA"/>
    <w:rPr>
      <w:rFonts w:ascii="Consolas" w:eastAsia="SimSun" w:hAnsi="Consolas"/>
      <w:color w:val="auto"/>
      <w:sz w:val="21"/>
      <w:szCs w:val="21"/>
      <w:lang w:val="da-DK" w:eastAsia="zh-CN"/>
    </w:rPr>
  </w:style>
  <w:style w:type="character" w:customStyle="1" w:styleId="PlainTextChar">
    <w:name w:val="Plain Text Char"/>
    <w:link w:val="PlainText"/>
    <w:uiPriority w:val="99"/>
    <w:semiHidden/>
    <w:rsid w:val="001123DA"/>
    <w:rPr>
      <w:rFonts w:ascii="Consolas" w:eastAsia="SimSu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90C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rsid w:val="006758CF"/>
    <w:rPr>
      <w:rFonts w:ascii="Arial" w:hAnsi="Arial"/>
      <w:color w:val="000000"/>
      <w:sz w:val="24"/>
      <w:lang w:val="en-GB" w:eastAsia="en-US"/>
    </w:rPr>
  </w:style>
  <w:style w:type="paragraph" w:customStyle="1" w:styleId="Default">
    <w:name w:val="Default"/>
    <w:rsid w:val="002C6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ag001_Agenda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81BD94673B9F4B83EC0CA809E27CB8" ma:contentTypeVersion="16" ma:contentTypeDescription="Opret et nyt dokument." ma:contentTypeScope="" ma:versionID="3617fe42fa5e3ede96ec066da77734bd">
  <xsd:schema xmlns:xsd="http://www.w3.org/2001/XMLSchema" xmlns:xs="http://www.w3.org/2001/XMLSchema" xmlns:p="http://schemas.microsoft.com/office/2006/metadata/properties" xmlns:ns3="229658e4-01ac-440c-b79d-cac170146fcd" xmlns:ns4="f984e8f1-f04a-41cd-bfaf-4db55fa94eaa" targetNamespace="http://schemas.microsoft.com/office/2006/metadata/properties" ma:root="true" ma:fieldsID="02ed59c3b7b37818ac070b4c5bae42be" ns3:_="" ns4:_="">
    <xsd:import namespace="229658e4-01ac-440c-b79d-cac170146fcd"/>
    <xsd:import namespace="f984e8f1-f04a-41cd-bfaf-4db55fa94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58e4-01ac-440c-b79d-cac170146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e8f1-f04a-41cd-bfaf-4db55fa9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259D4-9C49-43A9-A2EC-25E6B565B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9A536-33B9-4EDA-91F4-6639C9163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352C9-45AC-41BB-AF44-96DB8E77B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52C617-8996-42DD-8952-F17B54462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658e4-01ac-440c-b79d-cac170146fcd"/>
    <ds:schemaRef ds:uri="f984e8f1-f04a-41cd-bfaf-4db55fa9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ag001_Agenda-UK§templates-General</Template>
  <TotalTime>102</TotalTime>
  <Pages>2</Pages>
  <Words>241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AAU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Mikael</dc:creator>
  <cp:keywords/>
  <cp:lastModifiedBy>Mette Kaufmann Andersen</cp:lastModifiedBy>
  <cp:revision>51</cp:revision>
  <cp:lastPrinted>2024-05-15T11:19:00Z</cp:lastPrinted>
  <dcterms:created xsi:type="dcterms:W3CDTF">2024-08-16T12:11:00Z</dcterms:created>
  <dcterms:modified xsi:type="dcterms:W3CDTF">2024-09-16T07:06:00Z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0x010100F081BD94673B9F4B83EC0CA809E27CB8</vt:lpwstr>
  </property>
</Properties>
</file>