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19E5" w14:textId="77777777" w:rsidR="00870C09" w:rsidRDefault="00870C09" w:rsidP="00870C09">
      <w:pPr>
        <w:spacing w:after="0" w:line="240" w:lineRule="auto"/>
        <w:rPr>
          <w:rFonts w:cs="Arial"/>
          <w:bCs/>
          <w:sz w:val="16"/>
          <w:szCs w:val="18"/>
          <w:highlight w:val="lightGra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870C09" w:rsidRPr="000F3812" w14:paraId="53133647" w14:textId="77777777" w:rsidTr="00DA45AB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870C09" w:rsidRPr="000F3812" w14:paraId="39050EE1" w14:textId="77777777" w:rsidTr="00DA45AB">
              <w:trPr>
                <w:trHeight w:val="1725"/>
              </w:trPr>
              <w:tc>
                <w:tcPr>
                  <w:tcW w:w="7126" w:type="dxa"/>
                </w:tcPr>
                <w:p w14:paraId="458D492C" w14:textId="77777777" w:rsidR="00870C09" w:rsidRPr="0079470F" w:rsidRDefault="00870C09" w:rsidP="00DA45AB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  <w:highlight w:val="yellow"/>
                    </w:rPr>
                  </w:pPr>
                  <w:sdt>
                    <w:sdtPr>
                      <w:rPr>
                        <w:rStyle w:val="Pladsholdertekst"/>
                        <w:highlight w:val="yellow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1848282580"/>
                      <w:placeholder>
                        <w:docPart w:val="8980D6F806534F0F83D61CA0F0309253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Content>
                      <w:r w:rsidRPr="0079470F">
                        <w:rPr>
                          <w:rStyle w:val="Pladsholdertekst"/>
                          <w:highlight w:val="yellow"/>
                        </w:rPr>
                        <w:t>[Navn 1]</w:t>
                      </w:r>
                    </w:sdtContent>
                  </w:sdt>
                  <w:r w:rsidRPr="0079470F">
                    <w:rPr>
                      <w:rStyle w:val="Pladsholdertekst"/>
                      <w:highlight w:val="yellow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  <w:highlight w:val="yellow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1551102085"/>
                      <w:placeholder>
                        <w:docPart w:val="F48BEA99D3154497B619756D3E73EE76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Content>
                      <w:r w:rsidRPr="0079470F">
                        <w:rPr>
                          <w:rStyle w:val="Pladsholdertekst"/>
                          <w:highlight w:val="yellow"/>
                        </w:rPr>
                        <w:t>[Navn 2]</w:t>
                      </w:r>
                    </w:sdtContent>
                  </w:sdt>
                </w:p>
                <w:sdt>
                  <w:sdtPr>
                    <w:rPr>
                      <w:rStyle w:val="Pladsholdertekst"/>
                      <w:highlight w:val="yellow"/>
                    </w:rPr>
                    <w:alias w:val="(Sag, Sagspart) Adresse 1"/>
                    <w:tag w:val="&lt;Tag&gt;&lt;Xpath&gt;/ns0:Root[1]/ns0:Sagspart_SP/ns0:data[@id='CA73E50F-9CED-49AB-8077-11B9B65F3958' and (ns0:extraFilter/@id='667842B0-3425-48FF-86D7-7D944699D66C' and ns0:extraFilter/text()='Sagspart')]/ns0:value&lt;/Xpath&gt;&lt;/Tag&gt;"/>
                    <w:id w:val="-1761901969"/>
                    <w:placeholder>
                      <w:docPart w:val="2F1843F5D3B74D30A13C3266B382B3B7"/>
                    </w:placeholder>
                    <w:dataBinding w:prefixMappings="xmlns:ns0='Workzone'" w:xpath="/ns0:Root[1]/ns0:Sagspart_SP/ns0:data[@id='CA73E50F-9CED-49AB-8077-11B9B65F3958' and (ns0:extraFilter/@id='667842B0-3425-48FF-86D7-7D944699D66C' and ns0:extraFilter/text()='Sagspart')]/ns0:value" w:storeItemID="{00000000-0000-0000-0000-000000000000}"/>
                    <w:text/>
                  </w:sdtPr>
                  <w:sdtContent>
                    <w:p w14:paraId="583D0043" w14:textId="77777777" w:rsidR="00870C09" w:rsidRDefault="00870C09" w:rsidP="00DA45AB">
                      <w:pPr>
                        <w:tabs>
                          <w:tab w:val="left" w:pos="7230"/>
                        </w:tabs>
                        <w:spacing w:after="0" w:line="360" w:lineRule="auto"/>
                        <w:rPr>
                          <w:rStyle w:val="Pladsholdertekst"/>
                        </w:rPr>
                      </w:pPr>
                      <w:r w:rsidRPr="0079470F">
                        <w:rPr>
                          <w:rStyle w:val="Pladsholdertekst"/>
                          <w:highlight w:val="yellow"/>
                        </w:rPr>
                        <w:t>Studienr.: XXXXXXXX</w:t>
                      </w:r>
                    </w:p>
                  </w:sdtContent>
                </w:sdt>
                <w:p w14:paraId="373FFE08" w14:textId="77777777" w:rsidR="00870C09" w:rsidRPr="00B74E1A" w:rsidRDefault="00870C09" w:rsidP="00DA45AB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</w:p>
              </w:tc>
              <w:tc>
                <w:tcPr>
                  <w:tcW w:w="2828" w:type="dxa"/>
                </w:tcPr>
                <w:p w14:paraId="2D013DC4" w14:textId="77777777" w:rsidR="00870C09" w:rsidRPr="000F3812" w:rsidRDefault="00870C09" w:rsidP="00DA45AB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CF5491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 xml:space="preserve">Studienævn for </w:t>
                  </w:r>
                  <w:r w:rsidRPr="0079470F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yellow"/>
                    </w:rPr>
                    <w:t>XXX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Pr="0079470F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t>Adresse</w:t>
                  </w:r>
                  <w:r w:rsidRPr="0079470F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br/>
                    <w:t>Postnr. by</w:t>
                  </w:r>
                </w:p>
                <w:p w14:paraId="23AB5F46" w14:textId="77777777" w:rsidR="00870C09" w:rsidRPr="000F3812" w:rsidRDefault="00870C09" w:rsidP="00DA45AB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0072B675" w14:textId="77777777" w:rsidR="00870C09" w:rsidRPr="000F3812" w:rsidRDefault="00870C09" w:rsidP="00DA45AB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4BCE588E" w14:textId="77777777" w:rsidR="00870C09" w:rsidRPr="000F3812" w:rsidRDefault="00870C09" w:rsidP="00DA45AB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46282650" w14:textId="77777777" w:rsidR="00870C09" w:rsidRPr="000F3812" w:rsidRDefault="00870C09" w:rsidP="00DA45AB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1707450308"/>
                      <w:placeholder>
                        <w:docPart w:val="7A0FEEC3D2DE408784773BC22D78F4AF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Content>
                      <w:r w:rsidRPr="0079470F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2105066320"/>
                      <w:placeholder>
                        <w:docPart w:val="667F3167533F43B8A1F54CD0BC319620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Content>
                      <w:r w:rsidRPr="0079470F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[Navn 2]</w:t>
                      </w:r>
                    </w:sdtContent>
                  </w:sdt>
                </w:p>
                <w:p w14:paraId="0D52B17E" w14:textId="77777777" w:rsidR="00870C09" w:rsidRPr="000F3812" w:rsidRDefault="00870C09" w:rsidP="00DA45AB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Telefon: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671766995"/>
                      <w:placeholder>
                        <w:docPart w:val="6107D86C34B44C8BB554E111FA5890C3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Content>
                      <w:r w:rsidRPr="0079470F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9940 ####</w:t>
                      </w:r>
                    </w:sdtContent>
                  </w:sdt>
                </w:p>
                <w:p w14:paraId="386FEDDD" w14:textId="77777777" w:rsidR="00870C09" w:rsidRPr="000F3812" w:rsidRDefault="00870C09" w:rsidP="00DA45AB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Email: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1054283399"/>
                      <w:placeholder>
                        <w:docPart w:val="A52BB8CBED074C50B2658264035F2279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Content>
                      <w:r w:rsidRPr="0079470F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12188E2E" w14:textId="77777777" w:rsidR="00870C09" w:rsidRPr="000F3812" w:rsidRDefault="00870C09" w:rsidP="00DA45AB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23162B25" w14:textId="77777777" w:rsidR="00870C09" w:rsidRDefault="00870C09" w:rsidP="00870C09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2481ECC1" w14:textId="77777777" w:rsidR="00870C09" w:rsidRDefault="00870C09" w:rsidP="00870C09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2031298517"/>
          <w:placeholder>
            <w:docPart w:val="C579A9032AFB49F6BADF29324AE39E80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Pr="0079470F">
            <w:rPr>
              <w:rFonts w:cs="Arial"/>
              <w:color w:val="211A52"/>
              <w:sz w:val="16"/>
              <w:szCs w:val="16"/>
              <w:highlight w:val="yellow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2012712783"/>
          <w:placeholder>
            <w:docPart w:val="74C87CFE790A49CFBA165EEB77091785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Content>
          <w:r w:rsidRPr="0079470F">
            <w:rPr>
              <w:rFonts w:cs="Arial"/>
              <w:color w:val="211A52"/>
              <w:sz w:val="16"/>
              <w:szCs w:val="16"/>
              <w:highlight w:val="yellow"/>
            </w:rPr>
            <w:t>[Sagsnr.]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</w:r>
    </w:p>
    <w:p w14:paraId="27647870" w14:textId="77777777" w:rsidR="00870C09" w:rsidRPr="002D3BCD" w:rsidRDefault="00870C09" w:rsidP="00870C09">
      <w:pPr>
        <w:tabs>
          <w:tab w:val="left" w:pos="7230"/>
        </w:tabs>
        <w:rPr>
          <w:rFonts w:cs="Arial"/>
          <w:bCs/>
          <w:sz w:val="16"/>
          <w:szCs w:val="18"/>
          <w:highlight w:val="red"/>
        </w:rPr>
      </w:pPr>
      <w:r>
        <w:rPr>
          <w:rFonts w:cs="Arial"/>
          <w:color w:val="211A52"/>
          <w:sz w:val="16"/>
          <w:szCs w:val="16"/>
        </w:rPr>
        <w:tab/>
      </w:r>
    </w:p>
    <w:p w14:paraId="546D2FBC" w14:textId="77777777" w:rsidR="00870C09" w:rsidRDefault="00870C09" w:rsidP="00870C09">
      <w:pPr>
        <w:spacing w:after="0" w:line="240" w:lineRule="auto"/>
        <w:rPr>
          <w:rFonts w:cs="Arial"/>
          <w:bCs/>
          <w:sz w:val="16"/>
          <w:szCs w:val="18"/>
          <w:highlight w:val="lightGray"/>
        </w:rPr>
      </w:pPr>
    </w:p>
    <w:p w14:paraId="7BCD3156" w14:textId="77777777" w:rsidR="00870C09" w:rsidRDefault="00870C09" w:rsidP="00870C09">
      <w:pPr>
        <w:spacing w:after="0" w:line="240" w:lineRule="auto"/>
        <w:rPr>
          <w:rFonts w:cs="Arial"/>
          <w:bCs/>
          <w:sz w:val="16"/>
          <w:szCs w:val="18"/>
          <w:highlight w:val="lightGray"/>
        </w:rPr>
      </w:pPr>
    </w:p>
    <w:p w14:paraId="09EA9B9E" w14:textId="77777777" w:rsidR="00870C09" w:rsidRDefault="00870C09" w:rsidP="00870C09">
      <w:pPr>
        <w:spacing w:line="360" w:lineRule="auto"/>
        <w:jc w:val="both"/>
        <w:rPr>
          <w:rFonts w:cs="Arial"/>
          <w:color w:val="000000" w:themeColor="text1"/>
          <w:szCs w:val="20"/>
        </w:rPr>
      </w:pPr>
    </w:p>
    <w:p w14:paraId="0860BB1E" w14:textId="77777777" w:rsidR="00870C09" w:rsidRPr="00E60C3D" w:rsidRDefault="00870C09" w:rsidP="00870C09">
      <w:pPr>
        <w:jc w:val="both"/>
        <w:rPr>
          <w:rFonts w:cs="Arial"/>
          <w:b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 xml:space="preserve">Afgørelse i din sag om dispensation fra </w:t>
      </w:r>
      <w:r>
        <w:rPr>
          <w:rFonts w:cs="Arial"/>
          <w:b/>
          <w:bCs/>
          <w:color w:val="000000" w:themeColor="text1"/>
          <w:szCs w:val="20"/>
        </w:rPr>
        <w:fldChar w:fldCharType="begin"/>
      </w:r>
      <w:r>
        <w:rPr>
          <w:rFonts w:cs="Arial"/>
          <w:b/>
          <w:bCs/>
          <w:color w:val="000000" w:themeColor="text1"/>
          <w:szCs w:val="20"/>
        </w:rPr>
        <w:instrText xml:space="preserve"> beståelseskravet/deætage </w:instrText>
      </w:r>
      <w:r>
        <w:rPr>
          <w:rFonts w:cs="Arial"/>
          <w:b/>
          <w:bCs/>
          <w:color w:val="000000" w:themeColor="text1"/>
          <w:szCs w:val="20"/>
        </w:rPr>
        <w:fldChar w:fldCharType="end"/>
      </w:r>
      <w:r>
        <w:rPr>
          <w:rFonts w:cs="Arial"/>
          <w:b/>
          <w:bCs/>
          <w:color w:val="000000" w:themeColor="text1"/>
          <w:szCs w:val="20"/>
        </w:rPr>
        <w:t>beståelseskravet på første studieår</w:t>
      </w:r>
    </w:p>
    <w:p w14:paraId="01F722A7" w14:textId="77777777" w:rsidR="00870C09" w:rsidRDefault="00870C09" w:rsidP="00870C09">
      <w:pPr>
        <w:jc w:val="both"/>
        <w:rPr>
          <w:rFonts w:cs="Arial"/>
          <w:color w:val="000000" w:themeColor="text1"/>
          <w:szCs w:val="20"/>
        </w:rPr>
      </w:pPr>
      <w:r w:rsidRPr="004523FB">
        <w:rPr>
          <w:rFonts w:cs="Arial"/>
          <w:color w:val="000000" w:themeColor="text1"/>
          <w:szCs w:val="20"/>
        </w:rPr>
        <w:t>Studienævnet for</w:t>
      </w:r>
      <w:r>
        <w:rPr>
          <w:rFonts w:cs="Arial"/>
          <w:color w:val="000000" w:themeColor="text1"/>
          <w:szCs w:val="20"/>
        </w:rPr>
        <w:t xml:space="preserve"> </w:t>
      </w:r>
      <w:r w:rsidRPr="002B6A07">
        <w:rPr>
          <w:rFonts w:cs="Arial"/>
          <w:color w:val="000000" w:themeColor="text1"/>
          <w:szCs w:val="20"/>
          <w:highlight w:val="yellow"/>
        </w:rPr>
        <w:t>XXX</w:t>
      </w:r>
      <w:r>
        <w:rPr>
          <w:rFonts w:cs="Arial"/>
          <w:color w:val="000000" w:themeColor="text1"/>
          <w:szCs w:val="20"/>
        </w:rPr>
        <w:t xml:space="preserve"> har</w:t>
      </w:r>
      <w:r w:rsidRPr="004523FB">
        <w:rPr>
          <w:rFonts w:cs="Arial"/>
          <w:color w:val="000000" w:themeColor="text1"/>
          <w:szCs w:val="20"/>
        </w:rPr>
        <w:t xml:space="preserve"> </w:t>
      </w:r>
      <w:r w:rsidRPr="004523FB">
        <w:rPr>
          <w:rFonts w:cs="Arial"/>
          <w:szCs w:val="20"/>
        </w:rPr>
        <w:t>nu truffet</w:t>
      </w:r>
      <w:r w:rsidRPr="002B237B">
        <w:rPr>
          <w:rFonts w:cs="Arial"/>
          <w:szCs w:val="20"/>
        </w:rPr>
        <w:t xml:space="preserve"> afgørelse i din sag om dispensation fra beståelseskravet. </w:t>
      </w:r>
      <w:r>
        <w:rPr>
          <w:rFonts w:cs="Arial"/>
          <w:color w:val="000000" w:themeColor="text1"/>
          <w:szCs w:val="20"/>
        </w:rPr>
        <w:t xml:space="preserve">Du har den </w:t>
      </w:r>
      <w:r w:rsidRPr="00DE04B8">
        <w:rPr>
          <w:rFonts w:cs="Arial"/>
          <w:szCs w:val="20"/>
          <w:highlight w:val="yellow"/>
        </w:rPr>
        <w:t>XXX</w:t>
      </w:r>
      <w:r>
        <w:rPr>
          <w:rFonts w:cs="Arial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 xml:space="preserve">indsendt </w:t>
      </w:r>
      <w:r>
        <w:rPr>
          <w:rFonts w:cs="Arial"/>
          <w:szCs w:val="20"/>
        </w:rPr>
        <w:t xml:space="preserve">ansøgning </w:t>
      </w:r>
      <w:r>
        <w:rPr>
          <w:rFonts w:cs="Arial"/>
          <w:color w:val="000000" w:themeColor="text1"/>
          <w:szCs w:val="20"/>
        </w:rPr>
        <w:t>herom.</w:t>
      </w:r>
      <w:r>
        <w:rPr>
          <w:rFonts w:cs="Arial"/>
          <w:szCs w:val="20"/>
        </w:rPr>
        <w:t xml:space="preserve"> </w:t>
      </w:r>
    </w:p>
    <w:p w14:paraId="00F90F5A" w14:textId="77777777" w:rsidR="00870C09" w:rsidRPr="002B237B" w:rsidRDefault="00870C09" w:rsidP="00870C09">
      <w:pPr>
        <w:jc w:val="both"/>
        <w:rPr>
          <w:rFonts w:cs="Arial"/>
          <w:color w:val="000000" w:themeColor="text1"/>
          <w:szCs w:val="20"/>
        </w:rPr>
      </w:pPr>
    </w:p>
    <w:p w14:paraId="6DCEA964" w14:textId="77777777" w:rsidR="00870C09" w:rsidRPr="00867E61" w:rsidRDefault="00870C09" w:rsidP="00870C09">
      <w:pPr>
        <w:jc w:val="both"/>
        <w:rPr>
          <w:rFonts w:cs="Arial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>Resultatet er</w:t>
      </w:r>
      <w:r>
        <w:rPr>
          <w:rFonts w:cs="Arial"/>
          <w:color w:val="000000" w:themeColor="text1"/>
          <w:szCs w:val="20"/>
        </w:rPr>
        <w:t>:</w:t>
      </w:r>
    </w:p>
    <w:p w14:paraId="2C454CEC" w14:textId="77777777" w:rsidR="00870C09" w:rsidRPr="00733F1C" w:rsidRDefault="00870C09" w:rsidP="00870C09">
      <w:pPr>
        <w:pStyle w:val="Listeafsnit"/>
        <w:numPr>
          <w:ilvl w:val="0"/>
          <w:numId w:val="1"/>
        </w:numPr>
        <w:ind w:right="567"/>
        <w:jc w:val="both"/>
        <w:rPr>
          <w:rFonts w:cs="Arial"/>
          <w:color w:val="000000" w:themeColor="text1"/>
          <w:szCs w:val="20"/>
        </w:rPr>
      </w:pPr>
      <w:r w:rsidRPr="00DE627B">
        <w:rPr>
          <w:rFonts w:cs="Arial"/>
          <w:color w:val="000000" w:themeColor="text1"/>
          <w:szCs w:val="20"/>
        </w:rPr>
        <w:t xml:space="preserve">Studienævnet vurderer, at du </w:t>
      </w:r>
      <w:r w:rsidRPr="00394A20">
        <w:rPr>
          <w:rFonts w:cs="Arial"/>
          <w:b/>
          <w:bCs/>
          <w:color w:val="000000" w:themeColor="text1"/>
          <w:szCs w:val="20"/>
        </w:rPr>
        <w:t>ikke</w:t>
      </w:r>
      <w:r>
        <w:rPr>
          <w:rFonts w:cs="Arial"/>
          <w:color w:val="000000" w:themeColor="text1"/>
          <w:szCs w:val="20"/>
        </w:rPr>
        <w:t xml:space="preserve"> </w:t>
      </w:r>
      <w:r w:rsidRPr="00DE627B">
        <w:rPr>
          <w:rFonts w:cs="Arial"/>
          <w:color w:val="000000" w:themeColor="text1"/>
          <w:szCs w:val="20"/>
        </w:rPr>
        <w:t xml:space="preserve">er </w:t>
      </w:r>
      <w:r w:rsidRPr="00733F1C">
        <w:rPr>
          <w:rFonts w:cs="Arial"/>
          <w:color w:val="000000" w:themeColor="text1"/>
          <w:szCs w:val="20"/>
        </w:rPr>
        <w:t>berettiget til en dispensation</w:t>
      </w:r>
    </w:p>
    <w:p w14:paraId="79A4BA3F" w14:textId="77777777" w:rsidR="00870C09" w:rsidRPr="00733F1C" w:rsidRDefault="00870C09" w:rsidP="00870C09">
      <w:pPr>
        <w:pStyle w:val="Listeafsnit"/>
        <w:ind w:left="360" w:right="567"/>
        <w:jc w:val="both"/>
        <w:rPr>
          <w:rFonts w:cs="Arial"/>
          <w:color w:val="000000" w:themeColor="text1"/>
          <w:szCs w:val="20"/>
        </w:rPr>
      </w:pPr>
    </w:p>
    <w:p w14:paraId="3F89EBC9" w14:textId="77777777" w:rsidR="00870C09" w:rsidRPr="00733F1C" w:rsidRDefault="00870C09" w:rsidP="00870C09">
      <w:pPr>
        <w:pStyle w:val="Listeafsnit"/>
        <w:numPr>
          <w:ilvl w:val="0"/>
          <w:numId w:val="1"/>
        </w:numPr>
        <w:jc w:val="both"/>
        <w:rPr>
          <w:rFonts w:cs="Arial"/>
          <w:color w:val="000000" w:themeColor="text1"/>
          <w:szCs w:val="20"/>
        </w:rPr>
      </w:pPr>
      <w:r w:rsidRPr="00733F1C">
        <w:rPr>
          <w:rFonts w:cs="Arial"/>
          <w:color w:val="000000" w:themeColor="text1"/>
          <w:szCs w:val="20"/>
        </w:rPr>
        <w:t xml:space="preserve">Du udmeldes af Aalborg Universitet den </w:t>
      </w:r>
      <w:r w:rsidRPr="00DE04B8">
        <w:rPr>
          <w:rFonts w:cs="Arial"/>
          <w:color w:val="000000"/>
          <w:szCs w:val="20"/>
          <w:highlight w:val="yellow"/>
        </w:rPr>
        <w:t>xx-xx-</w:t>
      </w:r>
      <w:proofErr w:type="spellStart"/>
      <w:r w:rsidRPr="00DE04B8">
        <w:rPr>
          <w:rFonts w:cs="Arial"/>
          <w:color w:val="000000"/>
          <w:szCs w:val="20"/>
          <w:highlight w:val="yellow"/>
        </w:rPr>
        <w:t>xxxx</w:t>
      </w:r>
      <w:proofErr w:type="spellEnd"/>
      <w:r w:rsidRPr="00DE04B8">
        <w:rPr>
          <w:rFonts w:cs="Arial"/>
          <w:color w:val="000000"/>
          <w:szCs w:val="20"/>
          <w:highlight w:val="yellow"/>
        </w:rPr>
        <w:t xml:space="preserve"> [14 dage]</w:t>
      </w:r>
    </w:p>
    <w:p w14:paraId="29276340" w14:textId="77777777" w:rsidR="00870C09" w:rsidRPr="00733F1C" w:rsidRDefault="00870C09" w:rsidP="00870C09">
      <w:pPr>
        <w:pStyle w:val="Listeafsnit"/>
        <w:rPr>
          <w:rFonts w:cs="Arial"/>
          <w:color w:val="000000" w:themeColor="text1"/>
          <w:szCs w:val="20"/>
        </w:rPr>
      </w:pPr>
    </w:p>
    <w:p w14:paraId="671750EF" w14:textId="77777777" w:rsidR="00870C09" w:rsidRPr="00733F1C" w:rsidRDefault="00870C09" w:rsidP="00870C09">
      <w:pPr>
        <w:jc w:val="both"/>
        <w:rPr>
          <w:rFonts w:cs="Arial"/>
          <w:color w:val="000000" w:themeColor="text1"/>
          <w:szCs w:val="20"/>
        </w:rPr>
      </w:pPr>
      <w:r w:rsidRPr="00733F1C">
        <w:rPr>
          <w:rFonts w:cs="Arial"/>
          <w:color w:val="000000" w:themeColor="text1"/>
          <w:szCs w:val="20"/>
        </w:rPr>
        <w:t>På de næste sider kan du læse mere om begrundelsen og reglerne for afgørelsen</w:t>
      </w:r>
      <w:r>
        <w:rPr>
          <w:rFonts w:cs="Arial"/>
          <w:color w:val="000000" w:themeColor="text1"/>
          <w:szCs w:val="20"/>
        </w:rPr>
        <w:t xml:space="preserve"> samt klagevejledning</w:t>
      </w:r>
      <w:r w:rsidRPr="00733F1C">
        <w:rPr>
          <w:rFonts w:cs="Arial"/>
          <w:color w:val="000000" w:themeColor="text1"/>
          <w:szCs w:val="20"/>
        </w:rPr>
        <w:t xml:space="preserve">. </w:t>
      </w:r>
    </w:p>
    <w:p w14:paraId="0488D3FE" w14:textId="77777777" w:rsidR="00870C09" w:rsidRDefault="00870C09" w:rsidP="00870C09">
      <w:pPr>
        <w:jc w:val="both"/>
        <w:rPr>
          <w:rFonts w:cs="Arial"/>
          <w:color w:val="000000" w:themeColor="text1"/>
          <w:szCs w:val="20"/>
        </w:rPr>
      </w:pPr>
    </w:p>
    <w:p w14:paraId="103971B9" w14:textId="77777777" w:rsidR="00870C09" w:rsidRDefault="00870C09" w:rsidP="00870C09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Venlig hilsen </w:t>
      </w:r>
    </w:p>
    <w:p w14:paraId="06CC6D66" w14:textId="77777777" w:rsidR="00870C09" w:rsidRPr="008553FA" w:rsidRDefault="00870C09" w:rsidP="00870C09">
      <w:pPr>
        <w:rPr>
          <w:rFonts w:cs="Arial"/>
          <w:bCs/>
          <w:sz w:val="16"/>
          <w:szCs w:val="18"/>
          <w:highlight w:val="yellow"/>
        </w:rPr>
      </w:pPr>
      <w:r w:rsidRPr="008553FA">
        <w:rPr>
          <w:rFonts w:cs="Arial"/>
          <w:bCs/>
          <w:szCs w:val="18"/>
          <w:highlight w:val="yellow"/>
        </w:rPr>
        <w:t>Navn</w:t>
      </w:r>
      <w:r w:rsidRPr="008553FA">
        <w:rPr>
          <w:rFonts w:cs="Arial"/>
          <w:bCs/>
          <w:szCs w:val="18"/>
          <w:highlight w:val="yellow"/>
        </w:rPr>
        <w:br/>
      </w:r>
      <w:r w:rsidRPr="008553FA">
        <w:rPr>
          <w:rFonts w:cs="Arial"/>
          <w:bCs/>
          <w:sz w:val="16"/>
          <w:szCs w:val="18"/>
          <w:highlight w:val="yellow"/>
        </w:rPr>
        <w:t xml:space="preserve">Titel </w:t>
      </w:r>
    </w:p>
    <w:p w14:paraId="6B8D9574" w14:textId="77777777" w:rsidR="00870C09" w:rsidRPr="00961BE1" w:rsidRDefault="00870C09" w:rsidP="00870C09">
      <w:pPr>
        <w:jc w:val="both"/>
        <w:rPr>
          <w:rFonts w:cs="Arial"/>
          <w:color w:val="000000" w:themeColor="text1"/>
          <w:szCs w:val="20"/>
        </w:rPr>
      </w:pPr>
    </w:p>
    <w:p w14:paraId="31AB7435" w14:textId="77777777" w:rsidR="00870C09" w:rsidRDefault="00870C09" w:rsidP="00870C09">
      <w:pPr>
        <w:jc w:val="both"/>
        <w:rPr>
          <w:rFonts w:cs="Arial"/>
          <w:szCs w:val="20"/>
        </w:rPr>
      </w:pPr>
    </w:p>
    <w:p w14:paraId="1995F2D8" w14:textId="77777777" w:rsidR="00870C09" w:rsidRDefault="00870C09" w:rsidP="00870C09">
      <w:pPr>
        <w:jc w:val="both"/>
        <w:rPr>
          <w:rFonts w:cs="Arial"/>
          <w:szCs w:val="20"/>
        </w:rPr>
      </w:pPr>
    </w:p>
    <w:p w14:paraId="2891F6ED" w14:textId="77777777" w:rsidR="00870C09" w:rsidRDefault="00870C09" w:rsidP="00870C09">
      <w:pPr>
        <w:jc w:val="both"/>
        <w:rPr>
          <w:rFonts w:cs="Arial"/>
          <w:szCs w:val="20"/>
        </w:rPr>
      </w:pPr>
    </w:p>
    <w:p w14:paraId="02BAAD41" w14:textId="77777777" w:rsidR="00870C09" w:rsidRDefault="00870C09" w:rsidP="00870C09">
      <w:pPr>
        <w:jc w:val="both"/>
        <w:rPr>
          <w:rFonts w:cs="Arial"/>
          <w:szCs w:val="20"/>
        </w:rPr>
      </w:pPr>
    </w:p>
    <w:p w14:paraId="4E955135" w14:textId="77777777" w:rsidR="00870C09" w:rsidRDefault="00870C09" w:rsidP="00870C09">
      <w:pPr>
        <w:jc w:val="both"/>
        <w:rPr>
          <w:rFonts w:cs="Arial"/>
          <w:szCs w:val="20"/>
        </w:rPr>
      </w:pPr>
    </w:p>
    <w:p w14:paraId="515939BE" w14:textId="77777777" w:rsidR="00870C09" w:rsidRDefault="00870C09" w:rsidP="00870C09">
      <w:pPr>
        <w:jc w:val="both"/>
        <w:rPr>
          <w:rFonts w:cs="Arial"/>
          <w:szCs w:val="20"/>
        </w:rPr>
      </w:pPr>
    </w:p>
    <w:p w14:paraId="6709168C" w14:textId="77777777" w:rsidR="00870C09" w:rsidRDefault="00870C09" w:rsidP="00870C09">
      <w:pPr>
        <w:jc w:val="both"/>
        <w:rPr>
          <w:rFonts w:cs="Arial"/>
          <w:szCs w:val="20"/>
        </w:rPr>
      </w:pPr>
    </w:p>
    <w:p w14:paraId="62B2E19B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Begrundelsen for afgørelsen </w:t>
      </w:r>
    </w:p>
    <w:p w14:paraId="0385F4F8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451372A9" w14:textId="77777777" w:rsidR="00870C09" w:rsidRPr="008F2C84" w:rsidRDefault="00870C09" w:rsidP="00870C09">
      <w:pPr>
        <w:spacing w:after="0"/>
        <w:jc w:val="both"/>
        <w:rPr>
          <w:rFonts w:cs="Arial"/>
          <w:i/>
          <w:iCs/>
          <w:szCs w:val="20"/>
        </w:rPr>
      </w:pPr>
      <w:r w:rsidRPr="008F2C84">
        <w:rPr>
          <w:rFonts w:cs="Arial"/>
          <w:i/>
          <w:iCs/>
          <w:szCs w:val="20"/>
        </w:rPr>
        <w:t xml:space="preserve">Sådan vurderer vi sagen </w:t>
      </w:r>
    </w:p>
    <w:p w14:paraId="16228973" w14:textId="77777777" w:rsidR="00870C09" w:rsidRDefault="00870C09" w:rsidP="00870C09">
      <w:pPr>
        <w:spacing w:after="0"/>
        <w:jc w:val="both"/>
        <w:rPr>
          <w:rFonts w:cs="Arial"/>
          <w:color w:val="000000" w:themeColor="text1"/>
          <w:szCs w:val="20"/>
        </w:rPr>
      </w:pPr>
      <w:r w:rsidRPr="00733F1C">
        <w:rPr>
          <w:rFonts w:cs="Arial"/>
          <w:szCs w:val="20"/>
        </w:rPr>
        <w:t xml:space="preserve">Studienævnet vurderer, at der ikke foreligger usædvanlige forhold, der berettiger dig til en dispensation af tidsfristen. </w:t>
      </w:r>
      <w:r w:rsidRPr="00733F1C">
        <w:rPr>
          <w:color w:val="000000"/>
          <w:szCs w:val="20"/>
        </w:rPr>
        <w:t>Studienævnet give</w:t>
      </w:r>
      <w:r>
        <w:rPr>
          <w:color w:val="000000"/>
          <w:szCs w:val="20"/>
        </w:rPr>
        <w:t>r derfor</w:t>
      </w:r>
      <w:r w:rsidRPr="00733F1C">
        <w:rPr>
          <w:color w:val="000000"/>
          <w:szCs w:val="20"/>
        </w:rPr>
        <w:t xml:space="preserve"> afslag på din dispensationsansøgning.</w:t>
      </w:r>
      <w:r w:rsidRPr="00653D69">
        <w:rPr>
          <w:rFonts w:cs="Arial"/>
          <w:color w:val="000000" w:themeColor="text1"/>
          <w:szCs w:val="20"/>
        </w:rPr>
        <w:t xml:space="preserve"> </w:t>
      </w:r>
    </w:p>
    <w:p w14:paraId="45FFC244" w14:textId="77777777" w:rsidR="00870C09" w:rsidRDefault="00870C09" w:rsidP="00870C09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7FCC7B19" w14:textId="77777777" w:rsidR="00870C09" w:rsidRDefault="00870C09" w:rsidP="00870C09">
      <w:pPr>
        <w:spacing w:after="0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Du udmeldes derfor af Aalborg Universitet </w:t>
      </w:r>
      <w:r w:rsidRPr="00733F1C">
        <w:rPr>
          <w:rFonts w:cs="Arial"/>
          <w:color w:val="000000" w:themeColor="text1"/>
          <w:szCs w:val="20"/>
        </w:rPr>
        <w:t xml:space="preserve">den </w:t>
      </w:r>
      <w:r w:rsidRPr="00D11634">
        <w:rPr>
          <w:color w:val="000000"/>
          <w:szCs w:val="20"/>
          <w:highlight w:val="yellow"/>
        </w:rPr>
        <w:t>xx-xx-</w:t>
      </w:r>
      <w:proofErr w:type="spellStart"/>
      <w:r w:rsidRPr="00D11634">
        <w:rPr>
          <w:color w:val="000000"/>
          <w:szCs w:val="20"/>
          <w:highlight w:val="yellow"/>
        </w:rPr>
        <w:t>xxxx</w:t>
      </w:r>
      <w:proofErr w:type="spellEnd"/>
      <w:r w:rsidRPr="00D11634">
        <w:rPr>
          <w:color w:val="000000"/>
          <w:szCs w:val="20"/>
          <w:highlight w:val="yellow"/>
        </w:rPr>
        <w:t xml:space="preserve"> [14 dage]</w:t>
      </w:r>
      <w:r w:rsidRPr="00D11634">
        <w:rPr>
          <w:rFonts w:cs="Arial"/>
          <w:color w:val="000000" w:themeColor="text1"/>
          <w:szCs w:val="20"/>
          <w:highlight w:val="yellow"/>
        </w:rPr>
        <w:t>.</w:t>
      </w:r>
    </w:p>
    <w:p w14:paraId="629B6A76" w14:textId="77777777" w:rsidR="00870C09" w:rsidRDefault="00870C09" w:rsidP="00870C09">
      <w:pPr>
        <w:spacing w:after="0"/>
        <w:jc w:val="both"/>
        <w:rPr>
          <w:rFonts w:cs="Arial"/>
          <w:szCs w:val="20"/>
        </w:rPr>
      </w:pPr>
    </w:p>
    <w:p w14:paraId="7F501EC9" w14:textId="77777777" w:rsidR="00870C09" w:rsidRPr="00733F1C" w:rsidRDefault="00870C09" w:rsidP="00870C09">
      <w:pPr>
        <w:spacing w:after="0"/>
        <w:jc w:val="both"/>
        <w:rPr>
          <w:rFonts w:cs="Arial"/>
          <w:szCs w:val="20"/>
        </w:rPr>
      </w:pPr>
      <w:r w:rsidRPr="00733F1C">
        <w:rPr>
          <w:color w:val="000000"/>
          <w:szCs w:val="20"/>
        </w:rPr>
        <w:t xml:space="preserve">Nedenfor følger en gennemgang af de hovedhensyn, der ligger til grund for </w:t>
      </w:r>
      <w:r>
        <w:rPr>
          <w:color w:val="000000"/>
          <w:szCs w:val="20"/>
        </w:rPr>
        <w:t>s</w:t>
      </w:r>
      <w:r w:rsidRPr="00733F1C">
        <w:rPr>
          <w:color w:val="000000"/>
          <w:szCs w:val="20"/>
        </w:rPr>
        <w:t>tudienævnets afgørelse.</w:t>
      </w:r>
    </w:p>
    <w:p w14:paraId="3FB9F0C4" w14:textId="77777777" w:rsidR="00870C09" w:rsidRPr="006A7049" w:rsidRDefault="00870C09" w:rsidP="00870C09">
      <w:pPr>
        <w:spacing w:after="0"/>
        <w:jc w:val="both"/>
        <w:rPr>
          <w:rFonts w:cs="Arial"/>
          <w:szCs w:val="20"/>
        </w:rPr>
      </w:pPr>
    </w:p>
    <w:p w14:paraId="5B5670D5" w14:textId="77777777" w:rsidR="00870C09" w:rsidRPr="006A7049" w:rsidRDefault="00870C09" w:rsidP="00870C09">
      <w:pPr>
        <w:spacing w:after="0"/>
        <w:jc w:val="both"/>
        <w:rPr>
          <w:rFonts w:cs="Arial"/>
          <w:i/>
          <w:iCs/>
          <w:szCs w:val="20"/>
        </w:rPr>
      </w:pPr>
      <w:r w:rsidRPr="006A7049">
        <w:rPr>
          <w:rFonts w:cs="Arial"/>
          <w:i/>
          <w:iCs/>
          <w:szCs w:val="20"/>
        </w:rPr>
        <w:t>Hvad er afgørende for sagen</w:t>
      </w:r>
    </w:p>
    <w:p w14:paraId="1E338F38" w14:textId="77777777" w:rsidR="00870C09" w:rsidRPr="006A7049" w:rsidRDefault="00870C09" w:rsidP="00870C09">
      <w:pPr>
        <w:spacing w:after="0"/>
        <w:jc w:val="both"/>
        <w:rPr>
          <w:rFonts w:cs="Arial"/>
          <w:szCs w:val="20"/>
        </w:rPr>
      </w:pPr>
      <w:r w:rsidRPr="006A7049">
        <w:rPr>
          <w:rFonts w:cs="Arial"/>
          <w:szCs w:val="20"/>
        </w:rPr>
        <w:t xml:space="preserve">På tidspunktet for udgangen af andet studieår havde du ikke bestået </w:t>
      </w:r>
      <w:r w:rsidRPr="00D11634">
        <w:rPr>
          <w:color w:val="000000"/>
          <w:szCs w:val="20"/>
          <w:highlight w:val="yellow"/>
        </w:rPr>
        <w:t>[</w:t>
      </w:r>
      <w:r>
        <w:rPr>
          <w:color w:val="000000"/>
          <w:szCs w:val="20"/>
          <w:highlight w:val="yellow"/>
        </w:rPr>
        <w:t>modul</w:t>
      </w:r>
      <w:r w:rsidRPr="00D11634">
        <w:rPr>
          <w:color w:val="000000"/>
          <w:szCs w:val="20"/>
          <w:highlight w:val="yellow"/>
        </w:rPr>
        <w:t>]</w:t>
      </w:r>
      <w:r>
        <w:rPr>
          <w:color w:val="000000"/>
          <w:szCs w:val="20"/>
        </w:rPr>
        <w:t xml:space="preserve"> </w:t>
      </w:r>
      <w:r w:rsidRPr="006A7049">
        <w:rPr>
          <w:rFonts w:cs="Arial"/>
          <w:szCs w:val="20"/>
        </w:rPr>
        <w:t>på di</w:t>
      </w:r>
      <w:r>
        <w:rPr>
          <w:rFonts w:cs="Arial"/>
          <w:szCs w:val="20"/>
        </w:rPr>
        <w:t>t</w:t>
      </w:r>
      <w:r w:rsidRPr="006A704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første år af din </w:t>
      </w:r>
      <w:r w:rsidRPr="006A7049">
        <w:rPr>
          <w:rFonts w:cs="Arial"/>
          <w:szCs w:val="20"/>
        </w:rPr>
        <w:t xml:space="preserve">uddannelse </w:t>
      </w:r>
      <w:r w:rsidRPr="00D11634">
        <w:rPr>
          <w:color w:val="000000"/>
          <w:szCs w:val="20"/>
          <w:highlight w:val="yellow"/>
        </w:rPr>
        <w:t>[</w:t>
      </w:r>
      <w:r>
        <w:rPr>
          <w:color w:val="000000"/>
          <w:szCs w:val="20"/>
          <w:highlight w:val="yellow"/>
        </w:rPr>
        <w:t>navn</w:t>
      </w:r>
      <w:r w:rsidRPr="00D11634">
        <w:rPr>
          <w:color w:val="000000"/>
          <w:szCs w:val="20"/>
          <w:highlight w:val="yellow"/>
        </w:rPr>
        <w:t>]</w:t>
      </w:r>
      <w:r w:rsidRPr="006A7049">
        <w:rPr>
          <w:rFonts w:cs="Arial"/>
          <w:szCs w:val="20"/>
        </w:rPr>
        <w:t>.</w:t>
      </w:r>
    </w:p>
    <w:p w14:paraId="3B0A2A24" w14:textId="77777777" w:rsidR="00870C09" w:rsidRPr="006A7049" w:rsidRDefault="00870C09" w:rsidP="00870C09">
      <w:pPr>
        <w:spacing w:after="0"/>
        <w:jc w:val="both"/>
        <w:rPr>
          <w:rFonts w:cs="Arial"/>
          <w:szCs w:val="20"/>
        </w:rPr>
      </w:pPr>
    </w:p>
    <w:p w14:paraId="0FFF75E8" w14:textId="77777777" w:rsidR="00870C09" w:rsidRPr="006A7049" w:rsidRDefault="00870C09" w:rsidP="00870C09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Det følger af</w:t>
      </w:r>
      <w:r w:rsidRPr="006A7049">
        <w:rPr>
          <w:rFonts w:cs="Arial"/>
          <w:szCs w:val="20"/>
        </w:rPr>
        <w:t xml:space="preserve"> </w:t>
      </w:r>
      <w:r w:rsidRPr="00394A20">
        <w:rPr>
          <w:rFonts w:cs="Arial"/>
          <w:i/>
          <w:iCs/>
          <w:szCs w:val="20"/>
        </w:rPr>
        <w:t>Aalborg Universitets fælles regler for tilmelding til undervisning og prøver</w:t>
      </w:r>
      <w:r w:rsidRPr="006A704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(tilmeldingsreglerne) </w:t>
      </w:r>
      <w:r w:rsidRPr="006A7049">
        <w:rPr>
          <w:rFonts w:cs="Arial"/>
          <w:szCs w:val="20"/>
        </w:rPr>
        <w:t>§ 18, stk. 1</w:t>
      </w:r>
      <w:r>
        <w:rPr>
          <w:rFonts w:cs="Arial"/>
          <w:szCs w:val="20"/>
        </w:rPr>
        <w:t>,</w:t>
      </w:r>
      <w:r w:rsidRPr="006A7049">
        <w:rPr>
          <w:rFonts w:cs="Arial"/>
          <w:szCs w:val="20"/>
        </w:rPr>
        <w:t xml:space="preserve"> at prøverne </w:t>
      </w:r>
      <w:r>
        <w:rPr>
          <w:rFonts w:cs="Arial"/>
          <w:szCs w:val="20"/>
        </w:rPr>
        <w:t>på</w:t>
      </w:r>
      <w:r w:rsidRPr="006A7049">
        <w:rPr>
          <w:rFonts w:cs="Arial"/>
          <w:szCs w:val="20"/>
        </w:rPr>
        <w:t xml:space="preserve"> første studieår skal være bestået senest ved udgangen af andet studieår. Universitetet kan dog dispensere fra tidsfriste</w:t>
      </w:r>
      <w:r>
        <w:rPr>
          <w:rFonts w:cs="Arial"/>
          <w:szCs w:val="20"/>
        </w:rPr>
        <w:t>n</w:t>
      </w:r>
      <w:r w:rsidRPr="006A7049">
        <w:rPr>
          <w:rFonts w:cs="Arial"/>
          <w:szCs w:val="20"/>
        </w:rPr>
        <w:t xml:space="preserve">, hvis der foreligger usædvanlige forhold. </w:t>
      </w:r>
    </w:p>
    <w:p w14:paraId="565AFC0E" w14:textId="77777777" w:rsidR="00870C09" w:rsidRPr="006A7049" w:rsidRDefault="00870C09" w:rsidP="00870C09">
      <w:pPr>
        <w:spacing w:after="0"/>
        <w:jc w:val="both"/>
        <w:rPr>
          <w:rFonts w:cs="Arial"/>
          <w:szCs w:val="20"/>
        </w:rPr>
      </w:pPr>
    </w:p>
    <w:p w14:paraId="7B847674" w14:textId="77777777" w:rsidR="00870C09" w:rsidRDefault="00870C09" w:rsidP="00870C09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Studienævnet lægger</w:t>
      </w:r>
      <w:r w:rsidRPr="006A7049">
        <w:rPr>
          <w:rFonts w:cs="Arial"/>
          <w:szCs w:val="20"/>
        </w:rPr>
        <w:t xml:space="preserve"> vægt på, at</w:t>
      </w:r>
      <w:r>
        <w:rPr>
          <w:rFonts w:cs="Arial"/>
          <w:szCs w:val="20"/>
        </w:rPr>
        <w:t xml:space="preserve">… </w:t>
      </w:r>
      <w:r w:rsidRPr="00B3236F">
        <w:rPr>
          <w:rFonts w:cs="Arial"/>
          <w:szCs w:val="20"/>
          <w:highlight w:val="yellow"/>
        </w:rPr>
        <w:t xml:space="preserve">Studienævnets begrundelse </w:t>
      </w:r>
      <w:bookmarkStart w:id="0" w:name="_Hlk127738119"/>
      <w:r w:rsidRPr="00B3236F">
        <w:rPr>
          <w:rFonts w:cs="Arial"/>
          <w:szCs w:val="20"/>
          <w:highlight w:val="yellow"/>
        </w:rPr>
        <w:t xml:space="preserve">[For hvert forhold, som den studerende angiver i sin ansøgning, skal der være en begrundelse for, hvorfor det pågældende forhold </w:t>
      </w:r>
      <w:r w:rsidRPr="00B3236F">
        <w:rPr>
          <w:rFonts w:cs="Arial"/>
          <w:b/>
          <w:bCs/>
          <w:szCs w:val="20"/>
          <w:highlight w:val="yellow"/>
        </w:rPr>
        <w:t>ikke</w:t>
      </w:r>
      <w:r w:rsidRPr="00B3236F">
        <w:rPr>
          <w:rFonts w:cs="Arial"/>
          <w:szCs w:val="20"/>
          <w:highlight w:val="yellow"/>
        </w:rPr>
        <w:t xml:space="preserve"> betragtes som usædvanligt og dermed dispensationsgivende</w:t>
      </w:r>
      <w:r>
        <w:rPr>
          <w:rFonts w:cs="Arial"/>
          <w:szCs w:val="20"/>
          <w:highlight w:val="yellow"/>
        </w:rPr>
        <w:t xml:space="preserve"> </w:t>
      </w:r>
      <w:r>
        <w:rPr>
          <w:highlight w:val="yellow"/>
        </w:rPr>
        <w:t>inkl. en vurdering af sagen ift. studienævnets praksis</w:t>
      </w:r>
      <w:r>
        <w:t>]</w:t>
      </w:r>
      <w:bookmarkEnd w:id="0"/>
      <w:r>
        <w:rPr>
          <w:rFonts w:cs="Arial"/>
          <w:szCs w:val="20"/>
        </w:rPr>
        <w:t xml:space="preserve">.  </w:t>
      </w:r>
    </w:p>
    <w:p w14:paraId="23C14A63" w14:textId="77777777" w:rsidR="00870C09" w:rsidRDefault="00870C09" w:rsidP="00870C09">
      <w:pPr>
        <w:spacing w:after="0"/>
        <w:jc w:val="both"/>
        <w:rPr>
          <w:rFonts w:cs="Arial"/>
          <w:szCs w:val="20"/>
        </w:rPr>
      </w:pPr>
    </w:p>
    <w:p w14:paraId="494F7063" w14:textId="77777777" w:rsidR="00870C09" w:rsidRPr="006A7049" w:rsidRDefault="00870C09" w:rsidP="00870C09">
      <w:pPr>
        <w:spacing w:after="0"/>
        <w:jc w:val="both"/>
        <w:rPr>
          <w:rFonts w:cs="Arial"/>
          <w:szCs w:val="20"/>
        </w:rPr>
      </w:pPr>
      <w:r w:rsidRPr="00534056">
        <w:rPr>
          <w:color w:val="000000"/>
          <w:szCs w:val="20"/>
        </w:rPr>
        <w:t xml:space="preserve">På baggrund af sagens dokumentation er det </w:t>
      </w:r>
      <w:r>
        <w:rPr>
          <w:color w:val="000000"/>
          <w:szCs w:val="20"/>
        </w:rPr>
        <w:t>s</w:t>
      </w:r>
      <w:r w:rsidRPr="00534056">
        <w:rPr>
          <w:color w:val="000000"/>
          <w:szCs w:val="20"/>
        </w:rPr>
        <w:t>tudienævnets vurdering, at der ikke foreligger usædvanlige forhold, der kan berettige dig til en dispensation. Studienævnet</w:t>
      </w:r>
      <w:r>
        <w:rPr>
          <w:color w:val="000000"/>
          <w:szCs w:val="20"/>
        </w:rPr>
        <w:t xml:space="preserve"> vurderer således ikke, at du opfylder betingelserne for dispensation, og studienævnet giver derfor </w:t>
      </w:r>
      <w:r w:rsidRPr="00534056">
        <w:rPr>
          <w:color w:val="000000"/>
          <w:szCs w:val="20"/>
        </w:rPr>
        <w:t>afslag på din dispensationsansøgning.</w:t>
      </w:r>
    </w:p>
    <w:p w14:paraId="07975731" w14:textId="77777777" w:rsidR="00870C09" w:rsidRDefault="00870C09" w:rsidP="00870C09">
      <w:pPr>
        <w:spacing w:after="0"/>
        <w:jc w:val="both"/>
        <w:rPr>
          <w:rFonts w:cs="Arial"/>
          <w:szCs w:val="20"/>
        </w:rPr>
      </w:pPr>
    </w:p>
    <w:p w14:paraId="53F8A261" w14:textId="77777777" w:rsidR="00870C09" w:rsidRPr="00B3236F" w:rsidRDefault="00870C09" w:rsidP="00870C09">
      <w:pPr>
        <w:spacing w:after="0"/>
        <w:jc w:val="both"/>
        <w:rPr>
          <w:rFonts w:cs="Arial"/>
          <w:szCs w:val="20"/>
        </w:rPr>
      </w:pPr>
      <w:r w:rsidRPr="00B3236F">
        <w:rPr>
          <w:rFonts w:cs="Arial"/>
          <w:szCs w:val="20"/>
        </w:rPr>
        <w:t xml:space="preserve">Da </w:t>
      </w:r>
      <w:r>
        <w:rPr>
          <w:rFonts w:cs="Arial"/>
          <w:szCs w:val="20"/>
        </w:rPr>
        <w:t>s</w:t>
      </w:r>
      <w:r w:rsidRPr="00B3236F">
        <w:rPr>
          <w:rFonts w:cs="Arial"/>
          <w:szCs w:val="20"/>
        </w:rPr>
        <w:t xml:space="preserve">tudienævnet ikke kan imødekomme din dispensationsansøgning, er du afskåret fra at gennemføre uddannelsen. </w:t>
      </w:r>
    </w:p>
    <w:p w14:paraId="047A4A32" w14:textId="77777777" w:rsidR="00870C09" w:rsidRPr="00534056" w:rsidRDefault="00870C09" w:rsidP="00870C09">
      <w:pPr>
        <w:pStyle w:val="Normal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34056">
        <w:rPr>
          <w:rFonts w:ascii="Arial" w:hAnsi="Arial" w:cs="Arial"/>
          <w:color w:val="000000"/>
          <w:sz w:val="20"/>
          <w:szCs w:val="20"/>
        </w:rPr>
        <w:t xml:space="preserve">Du udmeldes derfor af Aalborg Universitet den </w:t>
      </w:r>
      <w:r w:rsidRPr="00216FB8">
        <w:rPr>
          <w:rFonts w:ascii="Arial" w:hAnsi="Arial" w:cs="Arial"/>
          <w:color w:val="000000"/>
          <w:sz w:val="20"/>
          <w:szCs w:val="20"/>
          <w:highlight w:val="yellow"/>
        </w:rPr>
        <w:t>xx-xx-</w:t>
      </w:r>
      <w:proofErr w:type="spellStart"/>
      <w:r w:rsidRPr="00216FB8">
        <w:rPr>
          <w:rFonts w:ascii="Arial" w:hAnsi="Arial" w:cs="Arial"/>
          <w:color w:val="000000"/>
          <w:sz w:val="20"/>
          <w:szCs w:val="20"/>
          <w:highlight w:val="yellow"/>
        </w:rPr>
        <w:t>xxxx</w:t>
      </w:r>
      <w:proofErr w:type="spellEnd"/>
      <w:r w:rsidRPr="00216FB8">
        <w:rPr>
          <w:rFonts w:ascii="Arial" w:hAnsi="Arial" w:cs="Arial"/>
          <w:color w:val="000000"/>
          <w:sz w:val="20"/>
          <w:szCs w:val="20"/>
          <w:highlight w:val="yellow"/>
        </w:rPr>
        <w:t xml:space="preserve"> [14 dage]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27D034E" w14:textId="77777777" w:rsidR="00870C09" w:rsidRPr="00534056" w:rsidRDefault="00870C09" w:rsidP="00870C09">
      <w:pPr>
        <w:pStyle w:val="Normal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394A20">
        <w:rPr>
          <w:rFonts w:ascii="Arial" w:hAnsi="Arial" w:cs="Arial"/>
          <w:b/>
          <w:bCs/>
          <w:color w:val="000000"/>
          <w:sz w:val="20"/>
          <w:szCs w:val="20"/>
        </w:rPr>
        <w:t>Du skal være opmærksom på</w:t>
      </w:r>
      <w:r w:rsidRPr="00534056">
        <w:rPr>
          <w:rFonts w:ascii="Arial" w:hAnsi="Arial" w:cs="Arial"/>
          <w:color w:val="000000"/>
          <w:sz w:val="20"/>
          <w:szCs w:val="20"/>
        </w:rPr>
        <w:t>, at du 3 måneder efter udmeldelsesdatoen ikke længere vil have adgang til Aalborg Universitets IT-systemer, herunder studentermail, Moodle og STADS-selvbetjening.</w:t>
      </w:r>
    </w:p>
    <w:p w14:paraId="70F4A871" w14:textId="77777777" w:rsidR="00870C09" w:rsidRDefault="00870C09" w:rsidP="00870C09">
      <w:pPr>
        <w:pStyle w:val="Normal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34056">
        <w:rPr>
          <w:rFonts w:ascii="Arial" w:hAnsi="Arial" w:cs="Arial"/>
          <w:color w:val="000000"/>
          <w:sz w:val="20"/>
          <w:szCs w:val="20"/>
        </w:rPr>
        <w:t>Hvis du får udbetalt SU, bliver der automatisk givet besked til SU-systemet om din udmeldelse, hvorefter din SU vil blive stoppet.</w:t>
      </w:r>
    </w:p>
    <w:p w14:paraId="74EEE079" w14:textId="77777777" w:rsidR="00870C09" w:rsidRPr="00135A17" w:rsidRDefault="00870C09" w:rsidP="00870C09">
      <w:pPr>
        <w:pStyle w:val="NormalWeb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B2671AE" w14:textId="77777777" w:rsidR="00870C09" w:rsidRPr="00534056" w:rsidRDefault="00870C09" w:rsidP="00870C09">
      <w:pPr>
        <w:spacing w:after="0"/>
        <w:jc w:val="both"/>
        <w:rPr>
          <w:rFonts w:cs="Arial"/>
          <w:szCs w:val="20"/>
        </w:rPr>
      </w:pPr>
      <w:r w:rsidRPr="00534056">
        <w:rPr>
          <w:rFonts w:cs="Arial"/>
          <w:b/>
          <w:bCs/>
          <w:szCs w:val="20"/>
        </w:rPr>
        <w:t>Klagevejledning</w:t>
      </w:r>
    </w:p>
    <w:p w14:paraId="5CE3CD17" w14:textId="77777777" w:rsidR="00870C09" w:rsidRDefault="00870C09" w:rsidP="00870C09">
      <w:pPr>
        <w:pStyle w:val="Normal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101980">
        <w:rPr>
          <w:rFonts w:ascii="Arial" w:hAnsi="Arial" w:cs="Arial"/>
          <w:color w:val="000000"/>
          <w:sz w:val="20"/>
          <w:szCs w:val="20"/>
        </w:rPr>
        <w:t xml:space="preserve">Denne afgørelse kan indbringes for Uddannelses- og Forskningsstyrelsen, hvis klagen vedrører retlige spørgsmål. Retlige spørgsmål kan </w:t>
      </w:r>
      <w:proofErr w:type="gramStart"/>
      <w:r w:rsidRPr="00101980">
        <w:rPr>
          <w:rFonts w:ascii="Arial" w:hAnsi="Arial" w:cs="Arial"/>
          <w:color w:val="000000"/>
          <w:sz w:val="20"/>
          <w:szCs w:val="20"/>
        </w:rPr>
        <w:t>eksempelvis</w:t>
      </w:r>
      <w:proofErr w:type="gramEnd"/>
      <w:r w:rsidRPr="00101980">
        <w:rPr>
          <w:rFonts w:ascii="Arial" w:hAnsi="Arial" w:cs="Arial"/>
          <w:color w:val="000000"/>
          <w:sz w:val="20"/>
          <w:szCs w:val="20"/>
        </w:rPr>
        <w:t xml:space="preserve"> være inhabilitet, mangelfuld høring, manglende begrundelse eller hjemmel for afgørelsen eller øvrige bekendtgørelsesmæssige eller forvaltningsretlige uoverensstemmelser. </w:t>
      </w:r>
    </w:p>
    <w:p w14:paraId="2A3FE3FE" w14:textId="77777777" w:rsidR="00870C09" w:rsidRPr="0079470F" w:rsidRDefault="00870C09" w:rsidP="00870C09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101980">
        <w:rPr>
          <w:rFonts w:ascii="Arial" w:hAnsi="Arial" w:cs="Arial"/>
          <w:color w:val="000000"/>
          <w:sz w:val="20"/>
          <w:szCs w:val="20"/>
        </w:rPr>
        <w:t xml:space="preserve">Klagen skal indgives til 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101980">
        <w:rPr>
          <w:rFonts w:ascii="Arial" w:hAnsi="Arial" w:cs="Arial"/>
          <w:color w:val="000000"/>
          <w:sz w:val="20"/>
          <w:szCs w:val="20"/>
        </w:rPr>
        <w:t xml:space="preserve">niversitetet på e-mail: </w:t>
      </w:r>
      <w:hyperlink r:id="rId8" w:history="1">
        <w:r w:rsidRPr="008B7B14">
          <w:rPr>
            <w:rStyle w:val="Hyperlink"/>
            <w:rFonts w:ascii="Arial" w:hAnsi="Arial" w:cs="Arial"/>
            <w:sz w:val="20"/>
            <w:szCs w:val="20"/>
          </w:rPr>
          <w:t>sl-klager@adm.aau.dk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94A20">
        <w:rPr>
          <w:rFonts w:ascii="Arial" w:hAnsi="Arial" w:cs="Arial"/>
          <w:b/>
          <w:bCs/>
          <w:color w:val="000000"/>
          <w:sz w:val="20"/>
          <w:szCs w:val="20"/>
        </w:rPr>
        <w:t>senest to uger fra den dag, du er meddelt afgørelsen</w:t>
      </w:r>
      <w:r w:rsidRPr="00101980">
        <w:rPr>
          <w:rFonts w:ascii="Arial" w:hAnsi="Arial" w:cs="Arial"/>
          <w:color w:val="000000"/>
          <w:sz w:val="20"/>
          <w:szCs w:val="20"/>
        </w:rPr>
        <w:t xml:space="preserve">. Universitetet afgiver en udtalelse, </w:t>
      </w:r>
      <w:r w:rsidRPr="0079470F">
        <w:rPr>
          <w:rFonts w:ascii="Arial" w:hAnsi="Arial" w:cs="Arial"/>
          <w:sz w:val="20"/>
          <w:szCs w:val="20"/>
        </w:rPr>
        <w:t xml:space="preserve">som du får lejlighed til at kommentere inden for en frist af mindst en uge. Klagen sendes herefter til </w:t>
      </w:r>
      <w:r>
        <w:rPr>
          <w:rFonts w:ascii="Arial" w:hAnsi="Arial" w:cs="Arial"/>
          <w:sz w:val="20"/>
          <w:szCs w:val="20"/>
        </w:rPr>
        <w:t>styrelsen</w:t>
      </w:r>
      <w:r w:rsidRPr="0079470F">
        <w:rPr>
          <w:rFonts w:ascii="Arial" w:hAnsi="Arial" w:cs="Arial"/>
          <w:sz w:val="20"/>
          <w:szCs w:val="20"/>
        </w:rPr>
        <w:t xml:space="preserve"> vedlagt udtalelsen og dine eventuelle kommentarer.</w:t>
      </w:r>
    </w:p>
    <w:p w14:paraId="701A4BAE" w14:textId="77777777" w:rsidR="00870C09" w:rsidRDefault="00870C09" w:rsidP="00870C09">
      <w:pPr>
        <w:pStyle w:val="Normal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101980">
        <w:rPr>
          <w:rFonts w:ascii="Arial" w:hAnsi="Arial" w:cs="Arial"/>
          <w:color w:val="000000"/>
          <w:sz w:val="20"/>
          <w:szCs w:val="20"/>
        </w:rPr>
        <w:t xml:space="preserve">Du kan finde en vejledning til, hvad en klage bør indeholde, på følgende link: </w:t>
      </w:r>
      <w:hyperlink r:id="rId9" w:history="1">
        <w:r w:rsidRPr="008B7B14">
          <w:rPr>
            <w:rStyle w:val="Hyperlink"/>
            <w:rFonts w:ascii="Arial" w:hAnsi="Arial" w:cs="Arial"/>
            <w:sz w:val="20"/>
            <w:szCs w:val="20"/>
          </w:rPr>
          <w:t>https://www.studerende.aau.dk/studie-trivselsvejledning/regler/klagevejledning/</w:t>
        </w:r>
      </w:hyperlink>
    </w:p>
    <w:p w14:paraId="3BD64C32" w14:textId="77777777" w:rsidR="00870C09" w:rsidRPr="006A7049" w:rsidRDefault="00870C09" w:rsidP="00870C09">
      <w:pPr>
        <w:spacing w:after="0"/>
        <w:jc w:val="both"/>
        <w:rPr>
          <w:rFonts w:cs="Arial"/>
          <w:b/>
          <w:bCs/>
          <w:szCs w:val="20"/>
        </w:rPr>
      </w:pPr>
      <w:r w:rsidRPr="006A7049">
        <w:rPr>
          <w:rFonts w:cs="Arial"/>
          <w:b/>
          <w:bCs/>
          <w:szCs w:val="20"/>
        </w:rPr>
        <w:lastRenderedPageBreak/>
        <w:t>Lovgrundlag</w:t>
      </w:r>
    </w:p>
    <w:p w14:paraId="2735E8EA" w14:textId="77777777" w:rsidR="00870C09" w:rsidRDefault="00870C09" w:rsidP="00870C09">
      <w:pPr>
        <w:spacing w:after="0"/>
        <w:jc w:val="both"/>
        <w:rPr>
          <w:rFonts w:cs="Arial"/>
          <w:szCs w:val="20"/>
        </w:rPr>
      </w:pPr>
    </w:p>
    <w:p w14:paraId="5A352F2D" w14:textId="77777777" w:rsidR="00870C09" w:rsidRPr="00473061" w:rsidRDefault="00870C09" w:rsidP="00870C09">
      <w:pPr>
        <w:spacing w:after="0"/>
        <w:jc w:val="both"/>
        <w:rPr>
          <w:rFonts w:cs="Arial"/>
          <w:szCs w:val="20"/>
        </w:rPr>
      </w:pPr>
      <w:r w:rsidRPr="00473061">
        <w:rPr>
          <w:rFonts w:cs="Arial"/>
          <w:szCs w:val="20"/>
        </w:rPr>
        <w:t xml:space="preserve">Her er de regler, </w:t>
      </w:r>
      <w:r>
        <w:rPr>
          <w:rFonts w:cs="Arial"/>
          <w:szCs w:val="20"/>
        </w:rPr>
        <w:t>studienævnet</w:t>
      </w:r>
      <w:r w:rsidRPr="00473061">
        <w:rPr>
          <w:rFonts w:cs="Arial"/>
          <w:szCs w:val="20"/>
        </w:rPr>
        <w:t xml:space="preserve"> har afgjort din sag efter. Der er uddrag af reglerne til sidst i afgørelsen. </w:t>
      </w:r>
    </w:p>
    <w:p w14:paraId="455FA6D7" w14:textId="77777777" w:rsidR="00870C09" w:rsidRDefault="00870C09" w:rsidP="00870C09">
      <w:pPr>
        <w:pStyle w:val="Ingenafstand"/>
        <w:spacing w:line="276" w:lineRule="auto"/>
        <w:jc w:val="both"/>
        <w:rPr>
          <w:rFonts w:eastAsia="Times New Roman" w:cs="Arial"/>
          <w:szCs w:val="20"/>
        </w:rPr>
      </w:pPr>
    </w:p>
    <w:p w14:paraId="0190699D" w14:textId="77777777" w:rsidR="00870C09" w:rsidRDefault="00870C09" w:rsidP="00870C09">
      <w:pPr>
        <w:pStyle w:val="Ingenafstand"/>
        <w:numPr>
          <w:ilvl w:val="0"/>
          <w:numId w:val="2"/>
        </w:numPr>
        <w:spacing w:line="276" w:lineRule="auto"/>
        <w:jc w:val="both"/>
        <w:rPr>
          <w:rFonts w:cs="Arial"/>
          <w:szCs w:val="20"/>
        </w:rPr>
      </w:pPr>
      <w:r>
        <w:rPr>
          <w:rFonts w:eastAsia="Times New Roman" w:cs="Arial"/>
          <w:szCs w:val="20"/>
        </w:rPr>
        <w:t xml:space="preserve">§ 18, stk. 3, i </w:t>
      </w:r>
      <w:r w:rsidRPr="00BC5257">
        <w:rPr>
          <w:rFonts w:eastAsia="Times New Roman" w:cs="Arial"/>
          <w:szCs w:val="20"/>
        </w:rPr>
        <w:t>Aalborg Unive</w:t>
      </w:r>
      <w:r>
        <w:rPr>
          <w:rFonts w:eastAsia="Times New Roman" w:cs="Arial"/>
          <w:szCs w:val="20"/>
        </w:rPr>
        <w:t>rsitets fælles regler for tilmelding til undervisning og prøver</w:t>
      </w:r>
      <w:r w:rsidRPr="00BC5257">
        <w:rPr>
          <w:rFonts w:eastAsia="Times New Roman" w:cs="Arial"/>
          <w:szCs w:val="20"/>
        </w:rPr>
        <w:t xml:space="preserve"> (</w:t>
      </w:r>
      <w:r>
        <w:rPr>
          <w:rFonts w:cs="Arial"/>
          <w:spacing w:val="-2"/>
          <w:szCs w:val="20"/>
        </w:rPr>
        <w:t>regler af 1. september</w:t>
      </w:r>
      <w:r w:rsidRPr="000D424B">
        <w:rPr>
          <w:rFonts w:cs="Arial"/>
          <w:spacing w:val="-2"/>
          <w:szCs w:val="20"/>
        </w:rPr>
        <w:t xml:space="preserve"> 20</w:t>
      </w:r>
      <w:r>
        <w:rPr>
          <w:rFonts w:cs="Arial"/>
          <w:spacing w:val="-2"/>
          <w:szCs w:val="20"/>
        </w:rPr>
        <w:t>22</w:t>
      </w:r>
      <w:r w:rsidRPr="000D424B">
        <w:rPr>
          <w:rFonts w:cs="Arial"/>
          <w:spacing w:val="-2"/>
          <w:szCs w:val="20"/>
        </w:rPr>
        <w:t xml:space="preserve"> om </w:t>
      </w:r>
      <w:r>
        <w:rPr>
          <w:rFonts w:cs="Arial"/>
          <w:spacing w:val="-2"/>
          <w:szCs w:val="20"/>
        </w:rPr>
        <w:t xml:space="preserve">tilmelding til undervisning og prøver </w:t>
      </w:r>
      <w:r>
        <w:rPr>
          <w:rFonts w:eastAsia="Times New Roman" w:cs="Arial"/>
          <w:szCs w:val="20"/>
        </w:rPr>
        <w:t xml:space="preserve">ved </w:t>
      </w:r>
      <w:r w:rsidRPr="00BC5257">
        <w:rPr>
          <w:rFonts w:eastAsia="Times New Roman" w:cs="Arial"/>
          <w:szCs w:val="20"/>
        </w:rPr>
        <w:t>Aalborg Universitet)</w:t>
      </w:r>
      <w:r>
        <w:rPr>
          <w:rFonts w:eastAsia="Times New Roman" w:cs="Arial"/>
          <w:szCs w:val="20"/>
        </w:rPr>
        <w:t>. Kan</w:t>
      </w:r>
      <w:r w:rsidRPr="00BC5257">
        <w:rPr>
          <w:rFonts w:eastAsia="Times New Roman" w:cs="Arial"/>
          <w:szCs w:val="20"/>
        </w:rPr>
        <w:t xml:space="preserve"> </w:t>
      </w:r>
      <w:r>
        <w:rPr>
          <w:rFonts w:cs="Arial"/>
          <w:szCs w:val="20"/>
        </w:rPr>
        <w:t xml:space="preserve">findes </w:t>
      </w:r>
      <w:hyperlink r:id="rId10" w:anchor="515770" w:history="1">
        <w:r w:rsidRPr="0015599E">
          <w:rPr>
            <w:rStyle w:val="Hyperlink"/>
            <w:rFonts w:cs="Arial"/>
            <w:szCs w:val="20"/>
          </w:rPr>
          <w:t>her</w:t>
        </w:r>
      </w:hyperlink>
      <w:r>
        <w:rPr>
          <w:rFonts w:cs="Arial"/>
          <w:szCs w:val="20"/>
        </w:rPr>
        <w:t xml:space="preserve">. </w:t>
      </w:r>
    </w:p>
    <w:p w14:paraId="1C3067E8" w14:textId="77777777" w:rsidR="00870C09" w:rsidRDefault="00870C09" w:rsidP="00870C09">
      <w:pPr>
        <w:pStyle w:val="Ingenafstand"/>
        <w:spacing w:line="276" w:lineRule="auto"/>
        <w:jc w:val="both"/>
        <w:rPr>
          <w:rFonts w:eastAsia="Times New Roman" w:cs="Arial"/>
          <w:szCs w:val="20"/>
        </w:rPr>
      </w:pPr>
    </w:p>
    <w:p w14:paraId="080EE7C8" w14:textId="77777777" w:rsidR="00870C09" w:rsidRDefault="00870C09" w:rsidP="00870C09">
      <w:pPr>
        <w:pStyle w:val="Ingenafstand"/>
        <w:numPr>
          <w:ilvl w:val="0"/>
          <w:numId w:val="2"/>
        </w:numPr>
        <w:spacing w:line="276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§ 30, stk. 5, i bekendtgørelse nr. 1121 af </w:t>
      </w:r>
      <w:r>
        <w:rPr>
          <w:rFonts w:cs="Arial"/>
          <w:spacing w:val="-1"/>
          <w:szCs w:val="20"/>
        </w:rPr>
        <w:t xml:space="preserve">19. september 2025 </w:t>
      </w:r>
      <w:r w:rsidRPr="00D33020">
        <w:rPr>
          <w:rFonts w:cs="Arial"/>
          <w:spacing w:val="-2"/>
          <w:szCs w:val="20"/>
        </w:rPr>
        <w:t>om</w:t>
      </w:r>
      <w:r w:rsidRPr="00D33020">
        <w:rPr>
          <w:rFonts w:cs="Arial"/>
          <w:spacing w:val="1"/>
          <w:szCs w:val="20"/>
        </w:rPr>
        <w:t xml:space="preserve"> </w:t>
      </w:r>
      <w:r w:rsidRPr="00D33020">
        <w:rPr>
          <w:rFonts w:cs="Arial"/>
          <w:spacing w:val="-1"/>
          <w:szCs w:val="20"/>
        </w:rPr>
        <w:t>eksamen</w:t>
      </w:r>
      <w:r>
        <w:rPr>
          <w:rFonts w:cs="Arial"/>
          <w:spacing w:val="-1"/>
          <w:szCs w:val="20"/>
        </w:rPr>
        <w:t>er</w:t>
      </w:r>
      <w:r w:rsidRPr="00D33020">
        <w:rPr>
          <w:rFonts w:cs="Arial"/>
          <w:spacing w:val="-2"/>
          <w:szCs w:val="20"/>
        </w:rPr>
        <w:t xml:space="preserve"> og</w:t>
      </w:r>
      <w:r w:rsidRPr="00D33020">
        <w:rPr>
          <w:rFonts w:cs="Arial"/>
          <w:spacing w:val="2"/>
          <w:szCs w:val="20"/>
        </w:rPr>
        <w:t xml:space="preserve"> </w:t>
      </w:r>
      <w:r>
        <w:rPr>
          <w:rFonts w:cs="Arial"/>
          <w:spacing w:val="-1"/>
          <w:szCs w:val="20"/>
        </w:rPr>
        <w:t>prøver</w:t>
      </w:r>
      <w:r w:rsidRPr="00D33020">
        <w:rPr>
          <w:rFonts w:cs="Arial"/>
          <w:spacing w:val="1"/>
          <w:szCs w:val="20"/>
        </w:rPr>
        <w:t xml:space="preserve"> </w:t>
      </w:r>
      <w:r w:rsidRPr="00D33020">
        <w:rPr>
          <w:rFonts w:cs="Arial"/>
          <w:spacing w:val="-1"/>
          <w:szCs w:val="20"/>
        </w:rPr>
        <w:t>ved</w:t>
      </w:r>
      <w:r w:rsidRPr="00D33020">
        <w:rPr>
          <w:rFonts w:cs="Arial"/>
          <w:szCs w:val="20"/>
        </w:rPr>
        <w:t xml:space="preserve"> </w:t>
      </w:r>
      <w:r>
        <w:rPr>
          <w:rFonts w:cs="Arial"/>
          <w:spacing w:val="-1"/>
          <w:szCs w:val="20"/>
        </w:rPr>
        <w:t>universitetsuddannelser (eksamensb</w:t>
      </w:r>
      <w:r w:rsidRPr="00D33020">
        <w:rPr>
          <w:rFonts w:cs="Arial"/>
          <w:spacing w:val="-1"/>
          <w:szCs w:val="20"/>
        </w:rPr>
        <w:t>ekendtgørelsen)</w:t>
      </w:r>
      <w:r>
        <w:rPr>
          <w:rFonts w:cs="Arial"/>
          <w:spacing w:val="-1"/>
          <w:szCs w:val="20"/>
        </w:rPr>
        <w:t xml:space="preserve">. Kan findes </w:t>
      </w:r>
      <w:hyperlink r:id="rId11" w:history="1">
        <w:r w:rsidRPr="00024956">
          <w:rPr>
            <w:rStyle w:val="Hyperlink"/>
            <w:rFonts w:cs="Arial"/>
            <w:spacing w:val="-1"/>
            <w:szCs w:val="20"/>
          </w:rPr>
          <w:t>her</w:t>
        </w:r>
      </w:hyperlink>
      <w:r>
        <w:rPr>
          <w:rFonts w:cs="Arial"/>
          <w:spacing w:val="-1"/>
          <w:szCs w:val="20"/>
        </w:rPr>
        <w:t>.</w:t>
      </w:r>
    </w:p>
    <w:p w14:paraId="3EDEA0FC" w14:textId="77777777" w:rsidR="00870C09" w:rsidRDefault="00870C09" w:rsidP="00870C09">
      <w:pPr>
        <w:spacing w:after="0"/>
        <w:rPr>
          <w:rFonts w:cs="Arial"/>
          <w:bCs/>
          <w:sz w:val="16"/>
          <w:szCs w:val="18"/>
        </w:rPr>
      </w:pPr>
    </w:p>
    <w:p w14:paraId="7DD2C403" w14:textId="77777777" w:rsidR="00870C09" w:rsidRPr="00C32F39" w:rsidRDefault="00870C09" w:rsidP="00870C09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  <w:highlight w:val="lightGray"/>
        </w:rPr>
      </w:pPr>
      <w:r w:rsidRPr="00C32F39">
        <w:rPr>
          <w:rFonts w:ascii="Arial" w:hAnsi="Arial" w:cs="Arial"/>
          <w:color w:val="000000"/>
          <w:sz w:val="20"/>
          <w:szCs w:val="20"/>
          <w:highlight w:val="lightGray"/>
        </w:rPr>
        <w:t>§ 4</w:t>
      </w:r>
      <w:r>
        <w:rPr>
          <w:rFonts w:ascii="Arial" w:hAnsi="Arial" w:cs="Arial"/>
          <w:color w:val="000000"/>
          <w:sz w:val="20"/>
          <w:szCs w:val="20"/>
          <w:highlight w:val="lightGray"/>
        </w:rPr>
        <w:t>8</w:t>
      </w:r>
      <w:r w:rsidRPr="00C32F39">
        <w:rPr>
          <w:rFonts w:ascii="Arial" w:hAnsi="Arial" w:cs="Arial"/>
          <w:color w:val="000000"/>
          <w:sz w:val="20"/>
          <w:szCs w:val="20"/>
          <w:highlight w:val="lightGray"/>
        </w:rPr>
        <w:t xml:space="preserve">, stk. 1, nr. </w:t>
      </w:r>
      <w:r>
        <w:rPr>
          <w:rFonts w:ascii="Arial" w:hAnsi="Arial" w:cs="Arial"/>
          <w:color w:val="000000"/>
          <w:sz w:val="20"/>
          <w:szCs w:val="20"/>
          <w:highlight w:val="lightGray"/>
        </w:rPr>
        <w:t>4</w:t>
      </w:r>
      <w:r w:rsidRPr="00C32F39">
        <w:rPr>
          <w:rFonts w:ascii="Arial" w:hAnsi="Arial" w:cs="Arial"/>
          <w:color w:val="000000"/>
          <w:sz w:val="20"/>
          <w:szCs w:val="20"/>
          <w:highlight w:val="lightGray"/>
        </w:rPr>
        <w:t xml:space="preserve">, i bekendtgørelse </w:t>
      </w:r>
      <w:r>
        <w:rPr>
          <w:rFonts w:ascii="Arial" w:hAnsi="Arial" w:cs="Arial"/>
          <w:color w:val="000000"/>
          <w:sz w:val="20"/>
          <w:szCs w:val="20"/>
          <w:highlight w:val="lightGray"/>
        </w:rPr>
        <w:t xml:space="preserve">nr. 1120 af 19. september 2025 </w:t>
      </w:r>
      <w:r w:rsidRPr="00C32F39">
        <w:rPr>
          <w:rFonts w:ascii="Arial" w:hAnsi="Arial" w:cs="Arial"/>
          <w:color w:val="000000"/>
          <w:sz w:val="20"/>
          <w:szCs w:val="20"/>
          <w:highlight w:val="lightGray"/>
        </w:rPr>
        <w:t xml:space="preserve">om adgang til universitetsuddannelser tilrettelagt på heltid </w:t>
      </w:r>
      <w:r>
        <w:rPr>
          <w:rFonts w:ascii="Arial" w:hAnsi="Arial" w:cs="Arial"/>
          <w:color w:val="000000"/>
          <w:sz w:val="20"/>
          <w:szCs w:val="20"/>
          <w:highlight w:val="lightGray"/>
        </w:rPr>
        <w:t xml:space="preserve">og erhvervskandidatuddannelser </w:t>
      </w:r>
      <w:r w:rsidRPr="00C32F39">
        <w:rPr>
          <w:rFonts w:ascii="Arial" w:hAnsi="Arial" w:cs="Arial"/>
          <w:color w:val="000000"/>
          <w:sz w:val="20"/>
          <w:szCs w:val="20"/>
          <w:highlight w:val="lightGray"/>
        </w:rPr>
        <w:t xml:space="preserve">(universitetsadgangsbekendtgørelsen). Kan findes </w:t>
      </w:r>
      <w:hyperlink r:id="rId12" w:history="1">
        <w:r w:rsidRPr="00024956">
          <w:rPr>
            <w:rStyle w:val="Hyperlink"/>
            <w:rFonts w:ascii="Arial" w:hAnsi="Arial" w:cs="Arial"/>
            <w:sz w:val="20"/>
            <w:szCs w:val="20"/>
            <w:highlight w:val="lightGray"/>
          </w:rPr>
          <w:t>her</w:t>
        </w:r>
      </w:hyperlink>
      <w:r w:rsidRPr="00C32F39">
        <w:rPr>
          <w:rFonts w:ascii="Arial" w:hAnsi="Arial" w:cs="Arial"/>
          <w:color w:val="000000"/>
          <w:sz w:val="20"/>
          <w:szCs w:val="20"/>
          <w:highlight w:val="lightGray"/>
        </w:rPr>
        <w:t>.</w:t>
      </w:r>
    </w:p>
    <w:p w14:paraId="19B6B528" w14:textId="77777777" w:rsidR="00870C09" w:rsidRPr="00C32F39" w:rsidRDefault="00870C09" w:rsidP="00870C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  <w:highlight w:val="lightGray"/>
        </w:rPr>
      </w:pPr>
    </w:p>
    <w:p w14:paraId="115081FF" w14:textId="77777777" w:rsidR="00870C09" w:rsidRPr="00C32F39" w:rsidRDefault="00870C09" w:rsidP="00870C09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  <w:highlight w:val="lightGray"/>
        </w:rPr>
      </w:pPr>
      <w:r w:rsidRPr="00C32F39">
        <w:rPr>
          <w:rFonts w:ascii="Arial" w:hAnsi="Arial" w:cs="Arial"/>
          <w:color w:val="000000"/>
          <w:sz w:val="20"/>
          <w:szCs w:val="20"/>
          <w:highlight w:val="lightGray"/>
        </w:rPr>
        <w:t xml:space="preserve">§ 36, stk. 1, nr. 4, i bekendtgørelse nr. </w:t>
      </w:r>
      <w:r>
        <w:rPr>
          <w:rFonts w:ascii="Arial" w:hAnsi="Arial" w:cs="Arial"/>
          <w:color w:val="000000"/>
          <w:sz w:val="20"/>
          <w:szCs w:val="20"/>
          <w:highlight w:val="lightGray"/>
        </w:rPr>
        <w:t xml:space="preserve">46 af 21. januar 2025 </w:t>
      </w:r>
      <w:r w:rsidRPr="00C32F39">
        <w:rPr>
          <w:rFonts w:ascii="Arial" w:hAnsi="Arial" w:cs="Arial"/>
          <w:color w:val="000000"/>
          <w:sz w:val="20"/>
          <w:szCs w:val="20"/>
          <w:highlight w:val="lightGray"/>
        </w:rPr>
        <w:t xml:space="preserve">om adgang til erhvervsakademiuddannelser og professionsbacheloruddannelser (EA og PB adgangsbekendtgørelsen). Kan findes </w:t>
      </w:r>
      <w:hyperlink r:id="rId13" w:history="1">
        <w:r w:rsidRPr="009615F6">
          <w:rPr>
            <w:rStyle w:val="Hyperlink"/>
            <w:rFonts w:ascii="Arial" w:hAnsi="Arial" w:cs="Arial"/>
            <w:sz w:val="20"/>
            <w:szCs w:val="20"/>
            <w:highlight w:val="lightGray"/>
          </w:rPr>
          <w:t>her</w:t>
        </w:r>
      </w:hyperlink>
      <w:r w:rsidRPr="00C32F39">
        <w:rPr>
          <w:rFonts w:ascii="Arial" w:hAnsi="Arial" w:cs="Arial"/>
          <w:color w:val="000000"/>
          <w:sz w:val="20"/>
          <w:szCs w:val="20"/>
          <w:highlight w:val="lightGray"/>
        </w:rPr>
        <w:t>.</w:t>
      </w:r>
    </w:p>
    <w:p w14:paraId="5897CB88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52680D93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7CDDB330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60304321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368C2B38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3A62E234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7E8CBD14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783EA073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159E431B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738128DD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3D09A01E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3550863A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6D3A250D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6AAC5696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7082A3DD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5ED53A49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3529FD07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26DCCEB6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7FF2D56F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21F301CE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029906B2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43A27963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4B179093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62123E6D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70F1D26E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0822C950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3991C593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28556521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6F157CD3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2662A2B0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3108137A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1DE00B7C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3725578F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2E9CD5AD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51BE27B0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07055C9D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73BEA60F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73F58209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2C8A8563" w14:textId="77777777" w:rsidR="00870C09" w:rsidRDefault="00870C09" w:rsidP="00870C09">
      <w:pPr>
        <w:spacing w:after="0"/>
        <w:jc w:val="both"/>
        <w:rPr>
          <w:rFonts w:cs="Arial"/>
          <w:b/>
          <w:bCs/>
          <w:szCs w:val="20"/>
        </w:rPr>
      </w:pPr>
    </w:p>
    <w:p w14:paraId="592BF304" w14:textId="77777777" w:rsidR="00870C09" w:rsidRPr="006A7049" w:rsidRDefault="00870C09" w:rsidP="00870C09">
      <w:pPr>
        <w:spacing w:after="0"/>
        <w:jc w:val="both"/>
        <w:rPr>
          <w:rFonts w:cs="Arial"/>
          <w:b/>
          <w:bCs/>
          <w:szCs w:val="20"/>
        </w:rPr>
      </w:pPr>
      <w:r w:rsidRPr="006A7049">
        <w:rPr>
          <w:rFonts w:cs="Arial"/>
          <w:b/>
          <w:bCs/>
          <w:szCs w:val="20"/>
        </w:rPr>
        <w:t>Lovuddrag</w:t>
      </w:r>
    </w:p>
    <w:p w14:paraId="0616C84F" w14:textId="77777777" w:rsidR="00870C09" w:rsidRDefault="00870C09" w:rsidP="00870C09">
      <w:pPr>
        <w:spacing w:after="0"/>
        <w:jc w:val="both"/>
        <w:rPr>
          <w:rFonts w:cs="Arial"/>
          <w:szCs w:val="20"/>
          <w:u w:val="single"/>
        </w:rPr>
      </w:pPr>
    </w:p>
    <w:p w14:paraId="330F28BC" w14:textId="77777777" w:rsidR="00870C09" w:rsidRPr="00C47887" w:rsidRDefault="00870C09" w:rsidP="00870C09">
      <w:pPr>
        <w:spacing w:after="0"/>
        <w:jc w:val="both"/>
        <w:rPr>
          <w:rFonts w:cs="Arial"/>
          <w:i/>
          <w:iCs/>
          <w:szCs w:val="20"/>
        </w:rPr>
      </w:pPr>
      <w:r w:rsidRPr="00C47887">
        <w:rPr>
          <w:rFonts w:cs="Arial"/>
          <w:i/>
          <w:iCs/>
          <w:szCs w:val="20"/>
        </w:rPr>
        <w:t>Fælles regler for tilmelding til undervisning og prøver ved Aalborg Universitet</w:t>
      </w:r>
      <w:r>
        <w:rPr>
          <w:rFonts w:cs="Arial"/>
          <w:i/>
          <w:iCs/>
          <w:szCs w:val="20"/>
        </w:rPr>
        <w:t xml:space="preserve"> (tilmeldingsreglerne)</w:t>
      </w:r>
    </w:p>
    <w:p w14:paraId="679A8A50" w14:textId="77777777" w:rsidR="00870C09" w:rsidRPr="00055D53" w:rsidRDefault="00870C09" w:rsidP="00870C09">
      <w:pPr>
        <w:spacing w:after="0"/>
        <w:jc w:val="both"/>
        <w:rPr>
          <w:rFonts w:cs="Arial"/>
          <w:szCs w:val="20"/>
        </w:rPr>
      </w:pPr>
    </w:p>
    <w:p w14:paraId="2EB90CFC" w14:textId="77777777" w:rsidR="00870C09" w:rsidRDefault="00870C09" w:rsidP="00870C09">
      <w:pPr>
        <w:spacing w:after="0"/>
      </w:pPr>
      <w:r>
        <w:t xml:space="preserve">§ 18. Prøverne på første studieår skal være bestået senest ved udgangen af andet studieår. </w:t>
      </w:r>
    </w:p>
    <w:p w14:paraId="0C33E4EF" w14:textId="77777777" w:rsidR="00870C09" w:rsidRPr="001218E1" w:rsidRDefault="00870C09" w:rsidP="00870C09">
      <w:pPr>
        <w:spacing w:after="0"/>
        <w:rPr>
          <w:szCs w:val="20"/>
        </w:rPr>
      </w:pPr>
      <w:r w:rsidRPr="00E16584">
        <w:rPr>
          <w:i/>
          <w:iCs/>
        </w:rPr>
        <w:t>Stk. 2</w:t>
      </w:r>
      <w:r>
        <w:t xml:space="preserve">. </w:t>
      </w:r>
      <w:proofErr w:type="gramStart"/>
      <w:r>
        <w:t>Såfremt</w:t>
      </w:r>
      <w:proofErr w:type="gramEnd"/>
      <w:r>
        <w:t xml:space="preserve"> den studerende ikke består alle prøver senest ved udgangen af andet studieår, vil den </w:t>
      </w:r>
      <w:r w:rsidRPr="001218E1">
        <w:rPr>
          <w:szCs w:val="20"/>
        </w:rPr>
        <w:t xml:space="preserve">studerende blive udskrevet af uddannelsen, jf. dog stk. 3. </w:t>
      </w:r>
    </w:p>
    <w:p w14:paraId="3DE25FF1" w14:textId="77777777" w:rsidR="00870C09" w:rsidRPr="001218E1" w:rsidRDefault="00870C09" w:rsidP="00870C09">
      <w:pPr>
        <w:spacing w:after="0"/>
        <w:rPr>
          <w:szCs w:val="20"/>
        </w:rPr>
      </w:pPr>
      <w:r w:rsidRPr="00E16584">
        <w:rPr>
          <w:i/>
          <w:iCs/>
          <w:szCs w:val="20"/>
        </w:rPr>
        <w:t>Stk. 3</w:t>
      </w:r>
      <w:r w:rsidRPr="001218E1">
        <w:rPr>
          <w:szCs w:val="20"/>
        </w:rPr>
        <w:t>. Universitetet kan dispensere fra tidsfristerne i stk. 1, hvis der foreligger usædvanlige forhold</w:t>
      </w:r>
    </w:p>
    <w:p w14:paraId="30878674" w14:textId="77777777" w:rsidR="00870C09" w:rsidRPr="001218E1" w:rsidRDefault="00870C09" w:rsidP="00870C09">
      <w:pPr>
        <w:spacing w:after="0"/>
        <w:rPr>
          <w:szCs w:val="20"/>
        </w:rPr>
      </w:pPr>
    </w:p>
    <w:p w14:paraId="5A3DEB2D" w14:textId="77777777" w:rsidR="00870C09" w:rsidRPr="00794682" w:rsidRDefault="00870C09" w:rsidP="00870C09">
      <w:pPr>
        <w:spacing w:after="0"/>
        <w:rPr>
          <w:i/>
          <w:iCs/>
          <w:szCs w:val="20"/>
        </w:rPr>
      </w:pPr>
      <w:r w:rsidRPr="00794682">
        <w:rPr>
          <w:rFonts w:eastAsia="Times New Roman" w:cs="Arial"/>
          <w:i/>
          <w:iCs/>
          <w:szCs w:val="20"/>
        </w:rPr>
        <w:t xml:space="preserve">Bekendtgørelse nr. </w:t>
      </w:r>
      <w:r>
        <w:rPr>
          <w:rFonts w:eastAsia="Times New Roman" w:cs="Arial"/>
          <w:i/>
          <w:iCs/>
          <w:szCs w:val="20"/>
        </w:rPr>
        <w:t>1121</w:t>
      </w:r>
      <w:r w:rsidRPr="00794682">
        <w:rPr>
          <w:rFonts w:eastAsia="Times New Roman" w:cs="Arial"/>
          <w:i/>
          <w:iCs/>
          <w:szCs w:val="20"/>
        </w:rPr>
        <w:t xml:space="preserve"> af </w:t>
      </w:r>
      <w:r>
        <w:rPr>
          <w:rFonts w:cs="Arial"/>
          <w:i/>
          <w:iCs/>
          <w:spacing w:val="-1"/>
          <w:szCs w:val="20"/>
        </w:rPr>
        <w:t xml:space="preserve">19. september 2025 </w:t>
      </w:r>
      <w:r w:rsidRPr="00794682">
        <w:rPr>
          <w:rFonts w:cs="Arial"/>
          <w:i/>
          <w:iCs/>
          <w:spacing w:val="-2"/>
          <w:szCs w:val="20"/>
        </w:rPr>
        <w:t>om</w:t>
      </w:r>
      <w:r w:rsidRPr="00794682">
        <w:rPr>
          <w:rFonts w:cs="Arial"/>
          <w:i/>
          <w:iCs/>
          <w:spacing w:val="1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eksamener</w:t>
      </w:r>
      <w:r w:rsidRPr="00794682">
        <w:rPr>
          <w:rFonts w:cs="Arial"/>
          <w:i/>
          <w:iCs/>
          <w:spacing w:val="-2"/>
          <w:szCs w:val="20"/>
        </w:rPr>
        <w:t xml:space="preserve"> og</w:t>
      </w:r>
      <w:r w:rsidRPr="00794682">
        <w:rPr>
          <w:rFonts w:cs="Arial"/>
          <w:i/>
          <w:iCs/>
          <w:spacing w:val="2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prøver</w:t>
      </w:r>
      <w:r w:rsidRPr="00794682">
        <w:rPr>
          <w:rFonts w:cs="Arial"/>
          <w:i/>
          <w:iCs/>
          <w:spacing w:val="1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ved</w:t>
      </w:r>
      <w:r w:rsidRPr="00794682">
        <w:rPr>
          <w:rFonts w:cs="Arial"/>
          <w:i/>
          <w:iCs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universitetsuddannelser</w:t>
      </w:r>
      <w:r>
        <w:rPr>
          <w:rFonts w:cs="Arial"/>
          <w:i/>
          <w:iCs/>
          <w:spacing w:val="-1"/>
          <w:szCs w:val="20"/>
        </w:rPr>
        <w:t xml:space="preserve"> (eksamensbekendtgørelsen)</w:t>
      </w:r>
    </w:p>
    <w:p w14:paraId="147411CA" w14:textId="77777777" w:rsidR="00870C09" w:rsidRDefault="00870C09" w:rsidP="00870C09">
      <w:pPr>
        <w:spacing w:after="0"/>
        <w:rPr>
          <w:szCs w:val="20"/>
        </w:rPr>
      </w:pPr>
    </w:p>
    <w:p w14:paraId="43DB3033" w14:textId="77777777" w:rsidR="00870C09" w:rsidRPr="00024956" w:rsidRDefault="00870C09" w:rsidP="00870C09">
      <w:pPr>
        <w:spacing w:after="0"/>
        <w:rPr>
          <w:szCs w:val="20"/>
        </w:rPr>
      </w:pPr>
      <w:r w:rsidRPr="00024956">
        <w:rPr>
          <w:b/>
          <w:bCs/>
          <w:szCs w:val="20"/>
        </w:rPr>
        <w:t>§ 30.</w:t>
      </w:r>
      <w:r w:rsidRPr="00024956">
        <w:rPr>
          <w:szCs w:val="20"/>
        </w:rPr>
        <w:t> Studerende på bacheloruddannelser skal bestå førsteårsprøven for at kunne fortsætte på uddannelsen. Den studerende skal deltage i de eksamener eller prøver, der indgår i førsteårsprøven, inden udgangen af første studieår efter studiestart.</w:t>
      </w:r>
    </w:p>
    <w:p w14:paraId="4AD4E8BF" w14:textId="77777777" w:rsidR="00870C09" w:rsidRPr="00024956" w:rsidRDefault="00870C09" w:rsidP="00870C09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2.</w:t>
      </w:r>
      <w:r w:rsidRPr="00024956">
        <w:rPr>
          <w:szCs w:val="20"/>
        </w:rPr>
        <w:t> Universitetet fastsætter i studieordningen, hvilke eksamener eller prøver, der indgår i førsteårsprøven. Krav til omfanget af førsteårsprøven kan tillige være opgjort i ECTS-point.</w:t>
      </w:r>
    </w:p>
    <w:p w14:paraId="64F1C785" w14:textId="77777777" w:rsidR="00870C09" w:rsidRPr="00024956" w:rsidRDefault="00870C09" w:rsidP="00870C09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3.</w:t>
      </w:r>
      <w:r w:rsidRPr="00024956">
        <w:rPr>
          <w:szCs w:val="20"/>
        </w:rPr>
        <w:t> Den studerende skal bestå førsteårsprøven, inden udgangen af den studerendes andet studieår. Universitetet kan dog fastsætte i studieordningen, at førsteårsprøven skal være bestået inden udgangen af første studieår.</w:t>
      </w:r>
    </w:p>
    <w:p w14:paraId="2A8014E1" w14:textId="77777777" w:rsidR="00870C09" w:rsidRPr="00024956" w:rsidRDefault="00870C09" w:rsidP="00870C09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4.</w:t>
      </w:r>
      <w:r w:rsidRPr="00024956">
        <w:rPr>
          <w:szCs w:val="20"/>
        </w:rPr>
        <w:t> Reglerne i stk. 1-3 gælder uanset antal aflagte prøveforsøg. Den studerende skal dog have mulighed for at aflægge mindst to forsøg, før den studerende kan blive udskrevet af uddannelsen.</w:t>
      </w:r>
    </w:p>
    <w:p w14:paraId="0EADD43B" w14:textId="77777777" w:rsidR="00870C09" w:rsidRDefault="00870C09" w:rsidP="00870C09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5.</w:t>
      </w:r>
      <w:r w:rsidRPr="00024956">
        <w:rPr>
          <w:szCs w:val="20"/>
        </w:rPr>
        <w:t> Universitetet kan dispensere fra tidsfristerne, hvis der foreligger usædvanlige forhold.</w:t>
      </w:r>
    </w:p>
    <w:p w14:paraId="3DB3A2C4" w14:textId="77777777" w:rsidR="00870C09" w:rsidRDefault="00870C09" w:rsidP="00870C09">
      <w:pPr>
        <w:spacing w:after="0"/>
        <w:rPr>
          <w:szCs w:val="20"/>
        </w:rPr>
      </w:pPr>
    </w:p>
    <w:p w14:paraId="2F78100C" w14:textId="77777777" w:rsidR="00870C09" w:rsidRDefault="00870C09" w:rsidP="00870C09">
      <w:pPr>
        <w:spacing w:after="0"/>
        <w:rPr>
          <w:rFonts w:cs="Arial"/>
          <w:i/>
          <w:iCs/>
          <w:szCs w:val="20"/>
          <w:highlight w:val="lightGray"/>
        </w:rPr>
      </w:pPr>
    </w:p>
    <w:p w14:paraId="2C0C63D8" w14:textId="77777777" w:rsidR="00870C09" w:rsidRPr="00CB0C2E" w:rsidRDefault="00870C09" w:rsidP="00870C09">
      <w:pPr>
        <w:spacing w:after="0"/>
        <w:rPr>
          <w:rFonts w:cs="Arial"/>
          <w:i/>
          <w:iCs/>
          <w:szCs w:val="20"/>
          <w:highlight w:val="lightGray"/>
        </w:rPr>
      </w:pPr>
      <w:r w:rsidRPr="00CB0C2E">
        <w:rPr>
          <w:rFonts w:cs="Arial"/>
          <w:i/>
          <w:iCs/>
          <w:szCs w:val="20"/>
          <w:highlight w:val="lightGray"/>
        </w:rPr>
        <w:t xml:space="preserve">Bekendtgørelse nr. </w:t>
      </w:r>
      <w:r>
        <w:rPr>
          <w:rFonts w:cs="Arial"/>
          <w:i/>
          <w:iCs/>
          <w:color w:val="000000"/>
          <w:szCs w:val="20"/>
          <w:highlight w:val="lightGray"/>
        </w:rPr>
        <w:t xml:space="preserve">1120 af 19. september 2025 </w:t>
      </w:r>
      <w:r w:rsidRPr="00CB0C2E">
        <w:rPr>
          <w:rFonts w:cs="Arial"/>
          <w:i/>
          <w:iCs/>
          <w:color w:val="000000"/>
          <w:szCs w:val="20"/>
          <w:highlight w:val="lightGray"/>
        </w:rPr>
        <w:t>om adgang til universitetsuddannelser tilrettelagt på heltid</w:t>
      </w:r>
      <w:r>
        <w:rPr>
          <w:rFonts w:cs="Arial"/>
          <w:i/>
          <w:iCs/>
          <w:szCs w:val="20"/>
          <w:highlight w:val="lightGray"/>
        </w:rPr>
        <w:t xml:space="preserve"> og erhvervskandidatuddannelser </w:t>
      </w:r>
      <w:r w:rsidRPr="00CB0C2E">
        <w:rPr>
          <w:rFonts w:cs="Arial"/>
          <w:i/>
          <w:iCs/>
          <w:szCs w:val="20"/>
          <w:highlight w:val="lightGray"/>
        </w:rPr>
        <w:t>(universitetsadgangsbekendtgørelsen)</w:t>
      </w:r>
    </w:p>
    <w:p w14:paraId="725F13E2" w14:textId="77777777" w:rsidR="00870C09" w:rsidRPr="002904DE" w:rsidRDefault="00870C09" w:rsidP="00870C09">
      <w:pPr>
        <w:spacing w:after="0"/>
        <w:rPr>
          <w:rFonts w:cs="Arial"/>
          <w:szCs w:val="20"/>
          <w:highlight w:val="lightGray"/>
        </w:rPr>
      </w:pPr>
    </w:p>
    <w:p w14:paraId="448AAAB4" w14:textId="77777777" w:rsidR="00870C09" w:rsidRPr="00024956" w:rsidRDefault="00870C09" w:rsidP="00870C09">
      <w:pPr>
        <w:spacing w:after="0"/>
        <w:rPr>
          <w:rFonts w:cs="Arial"/>
          <w:szCs w:val="20"/>
          <w:highlight w:val="lightGray"/>
        </w:rPr>
      </w:pPr>
      <w:r w:rsidRPr="00024956">
        <w:rPr>
          <w:rFonts w:cs="Arial"/>
          <w:b/>
          <w:bCs/>
          <w:szCs w:val="20"/>
          <w:highlight w:val="lightGray"/>
        </w:rPr>
        <w:t>§ 48.</w:t>
      </w:r>
      <w:r w:rsidRPr="00024956">
        <w:rPr>
          <w:rFonts w:cs="Arial"/>
          <w:szCs w:val="20"/>
          <w:highlight w:val="lightGray"/>
        </w:rPr>
        <w:t> Universitetet bringer indskrivningen til ophør for studerende, der</w:t>
      </w:r>
    </w:p>
    <w:p w14:paraId="16C3A0EC" w14:textId="77777777" w:rsidR="00870C09" w:rsidRDefault="00870C09" w:rsidP="00870C09">
      <w:pPr>
        <w:pStyle w:val="Listeafsnit"/>
        <w:numPr>
          <w:ilvl w:val="0"/>
          <w:numId w:val="4"/>
        </w:numPr>
        <w:spacing w:after="0"/>
        <w:rPr>
          <w:rFonts w:cs="Arial"/>
          <w:szCs w:val="20"/>
          <w:highlight w:val="lightGray"/>
        </w:rPr>
      </w:pPr>
      <w:r w:rsidRPr="00024956">
        <w:rPr>
          <w:rFonts w:cs="Arial"/>
          <w:szCs w:val="20"/>
          <w:highlight w:val="lightGray"/>
        </w:rPr>
        <w:t>har gennemført uddannelsen,</w:t>
      </w:r>
    </w:p>
    <w:p w14:paraId="6A0135EE" w14:textId="77777777" w:rsidR="00870C09" w:rsidRDefault="00870C09" w:rsidP="00870C09">
      <w:pPr>
        <w:pStyle w:val="Listeafsnit"/>
        <w:numPr>
          <w:ilvl w:val="0"/>
          <w:numId w:val="4"/>
        </w:numPr>
        <w:spacing w:after="0"/>
        <w:rPr>
          <w:rFonts w:cs="Arial"/>
          <w:szCs w:val="20"/>
          <w:highlight w:val="lightGray"/>
        </w:rPr>
      </w:pPr>
      <w:r w:rsidRPr="00024956">
        <w:rPr>
          <w:rFonts w:cs="Arial"/>
          <w:szCs w:val="20"/>
          <w:highlight w:val="lightGray"/>
        </w:rPr>
        <w:t>er afskåret fra at fortsætte uddannelsen, fordi den pågældende ikke har bestået studiestartsprøven,</w:t>
      </w:r>
    </w:p>
    <w:p w14:paraId="4B7ECE24" w14:textId="77777777" w:rsidR="00870C09" w:rsidRDefault="00870C09" w:rsidP="00870C09">
      <w:pPr>
        <w:pStyle w:val="Listeafsnit"/>
        <w:numPr>
          <w:ilvl w:val="0"/>
          <w:numId w:val="4"/>
        </w:numPr>
        <w:spacing w:after="0"/>
        <w:rPr>
          <w:rFonts w:cs="Arial"/>
          <w:szCs w:val="20"/>
          <w:highlight w:val="lightGray"/>
        </w:rPr>
      </w:pPr>
      <w:r w:rsidRPr="00024956">
        <w:rPr>
          <w:rFonts w:cs="Arial"/>
          <w:szCs w:val="20"/>
          <w:highlight w:val="lightGray"/>
        </w:rPr>
        <w:t>er afskåret fra at gennemføre uddannelsen, fordi den pågældende har opbrugt sine prøveforsøg,</w:t>
      </w:r>
    </w:p>
    <w:p w14:paraId="5AB71D62" w14:textId="77777777" w:rsidR="00870C09" w:rsidRDefault="00870C09" w:rsidP="00870C09">
      <w:pPr>
        <w:pStyle w:val="Listeafsnit"/>
        <w:numPr>
          <w:ilvl w:val="0"/>
          <w:numId w:val="4"/>
        </w:numPr>
        <w:spacing w:after="0"/>
        <w:rPr>
          <w:rFonts w:cs="Arial"/>
          <w:szCs w:val="20"/>
          <w:highlight w:val="lightGray"/>
        </w:rPr>
      </w:pPr>
      <w:r w:rsidRPr="00024956">
        <w:rPr>
          <w:rFonts w:cs="Arial"/>
          <w:szCs w:val="20"/>
          <w:highlight w:val="lightGray"/>
        </w:rPr>
        <w:t>er afskåret fra at fortsætte uddannelsen, fordi den pågældende ikke har deltaget i eller ikke har bestået førsteårsprøven,</w:t>
      </w:r>
    </w:p>
    <w:p w14:paraId="3DEF1E6E" w14:textId="77777777" w:rsidR="00870C09" w:rsidRDefault="00870C09" w:rsidP="00870C09">
      <w:pPr>
        <w:pStyle w:val="Listeafsnit"/>
        <w:numPr>
          <w:ilvl w:val="0"/>
          <w:numId w:val="4"/>
        </w:numPr>
        <w:spacing w:after="0"/>
        <w:rPr>
          <w:rFonts w:cs="Arial"/>
          <w:szCs w:val="20"/>
          <w:highlight w:val="lightGray"/>
        </w:rPr>
      </w:pPr>
      <w:r w:rsidRPr="00024956">
        <w:rPr>
          <w:rFonts w:cs="Arial"/>
          <w:szCs w:val="20"/>
          <w:highlight w:val="lightGray"/>
        </w:rPr>
        <w:t>er afskåret fra at fortsætte uddannelsen, fordi den pågældende ikke har opfyldt et studieaktivitetskrav,</w:t>
      </w:r>
    </w:p>
    <w:p w14:paraId="196F3608" w14:textId="77777777" w:rsidR="00870C09" w:rsidRDefault="00870C09" w:rsidP="00870C09">
      <w:pPr>
        <w:pStyle w:val="Listeafsnit"/>
        <w:numPr>
          <w:ilvl w:val="0"/>
          <w:numId w:val="4"/>
        </w:numPr>
        <w:spacing w:after="0"/>
        <w:rPr>
          <w:rFonts w:cs="Arial"/>
          <w:szCs w:val="20"/>
          <w:highlight w:val="lightGray"/>
        </w:rPr>
      </w:pPr>
      <w:r w:rsidRPr="00024956">
        <w:rPr>
          <w:rFonts w:cs="Arial"/>
          <w:szCs w:val="20"/>
          <w:highlight w:val="lightGray"/>
        </w:rPr>
        <w:t>er afskåret fra at fortsætte uddannelsen som følge af uddannelsens regler,</w:t>
      </w:r>
    </w:p>
    <w:p w14:paraId="5A78A31A" w14:textId="77777777" w:rsidR="00870C09" w:rsidRDefault="00870C09" w:rsidP="00870C09">
      <w:pPr>
        <w:pStyle w:val="Listeafsnit"/>
        <w:numPr>
          <w:ilvl w:val="0"/>
          <w:numId w:val="4"/>
        </w:numPr>
        <w:spacing w:after="0"/>
        <w:rPr>
          <w:rFonts w:cs="Arial"/>
          <w:szCs w:val="20"/>
          <w:highlight w:val="lightGray"/>
        </w:rPr>
      </w:pPr>
      <w:r w:rsidRPr="00024956">
        <w:rPr>
          <w:rFonts w:cs="Arial"/>
          <w:szCs w:val="20"/>
          <w:highlight w:val="lightGray"/>
        </w:rPr>
        <w:t>er afskåret fra at fortsætte erhvervskandidatuddannelsen som følge af manglende opfyldelse af beskæftigelseskravet,</w:t>
      </w:r>
    </w:p>
    <w:p w14:paraId="61160040" w14:textId="77777777" w:rsidR="00870C09" w:rsidRDefault="00870C09" w:rsidP="00870C09">
      <w:pPr>
        <w:pStyle w:val="Listeafsnit"/>
        <w:numPr>
          <w:ilvl w:val="0"/>
          <w:numId w:val="4"/>
        </w:numPr>
        <w:spacing w:after="0"/>
        <w:rPr>
          <w:rFonts w:cs="Arial"/>
          <w:szCs w:val="20"/>
          <w:highlight w:val="lightGray"/>
        </w:rPr>
      </w:pPr>
      <w:r w:rsidRPr="00024956">
        <w:rPr>
          <w:rFonts w:cs="Arial"/>
          <w:szCs w:val="20"/>
          <w:highlight w:val="lightGray"/>
        </w:rPr>
        <w:t>melder sig ud af uddannelsen, eller</w:t>
      </w:r>
    </w:p>
    <w:p w14:paraId="24146EFE" w14:textId="77777777" w:rsidR="00870C09" w:rsidRPr="00024956" w:rsidRDefault="00870C09" w:rsidP="00870C09">
      <w:pPr>
        <w:pStyle w:val="Listeafsnit"/>
        <w:numPr>
          <w:ilvl w:val="0"/>
          <w:numId w:val="4"/>
        </w:numPr>
        <w:spacing w:after="0"/>
        <w:rPr>
          <w:rFonts w:cs="Arial"/>
          <w:szCs w:val="20"/>
          <w:highlight w:val="lightGray"/>
        </w:rPr>
      </w:pPr>
      <w:r w:rsidRPr="00024956">
        <w:rPr>
          <w:rFonts w:cs="Arial"/>
          <w:szCs w:val="20"/>
          <w:highlight w:val="lightGray"/>
        </w:rPr>
        <w:t>er varigt bortvist fra universitetet.</w:t>
      </w:r>
    </w:p>
    <w:p w14:paraId="3EF2D4A6" w14:textId="77777777" w:rsidR="00870C09" w:rsidRPr="002904DE" w:rsidRDefault="00870C09" w:rsidP="00870C09">
      <w:pPr>
        <w:spacing w:after="0"/>
        <w:rPr>
          <w:highlight w:val="lightGray"/>
        </w:rPr>
      </w:pPr>
    </w:p>
    <w:p w14:paraId="04D4BDFF" w14:textId="77777777" w:rsidR="00870C09" w:rsidRPr="002904DE" w:rsidRDefault="00870C09" w:rsidP="00870C09">
      <w:pPr>
        <w:spacing w:after="0"/>
        <w:rPr>
          <w:highlight w:val="lightGray"/>
        </w:rPr>
      </w:pPr>
    </w:p>
    <w:p w14:paraId="7089A35F" w14:textId="77777777" w:rsidR="00870C09" w:rsidRPr="00EB4C5F" w:rsidRDefault="00870C09" w:rsidP="00870C09">
      <w:pPr>
        <w:spacing w:after="0"/>
        <w:rPr>
          <w:i/>
          <w:iCs/>
          <w:highlight w:val="lightGray"/>
        </w:rPr>
      </w:pPr>
      <w:r w:rsidRPr="002904DE">
        <w:rPr>
          <w:i/>
          <w:iCs/>
          <w:highlight w:val="lightGray"/>
        </w:rPr>
        <w:t xml:space="preserve">Bekendtgørelse </w:t>
      </w:r>
      <w:r w:rsidRPr="00CB0C2E">
        <w:rPr>
          <w:i/>
          <w:iCs/>
          <w:highlight w:val="lightGray"/>
        </w:rPr>
        <w:t xml:space="preserve">nr. </w:t>
      </w:r>
      <w:r>
        <w:rPr>
          <w:rFonts w:cs="Arial"/>
          <w:i/>
          <w:iCs/>
          <w:color w:val="000000"/>
          <w:szCs w:val="20"/>
          <w:highlight w:val="lightGray"/>
        </w:rPr>
        <w:t>46 af 21. januar 2025</w:t>
      </w:r>
      <w:r w:rsidRPr="00CB0C2E">
        <w:rPr>
          <w:rFonts w:cs="Arial"/>
          <w:i/>
          <w:iCs/>
          <w:color w:val="000000"/>
          <w:szCs w:val="20"/>
          <w:highlight w:val="lightGray"/>
        </w:rPr>
        <w:t xml:space="preserve"> </w:t>
      </w:r>
      <w:r w:rsidRPr="00CB0C2E">
        <w:rPr>
          <w:i/>
          <w:iCs/>
          <w:highlight w:val="lightGray"/>
        </w:rPr>
        <w:t>om</w:t>
      </w:r>
      <w:r w:rsidRPr="002904DE">
        <w:rPr>
          <w:i/>
          <w:iCs/>
          <w:highlight w:val="lightGray"/>
        </w:rPr>
        <w:t xml:space="preserve"> adgang til erhvervsakademiuddannelser og professionsbacheloruddannelser</w:t>
      </w:r>
      <w:r>
        <w:rPr>
          <w:i/>
          <w:iCs/>
          <w:highlight w:val="lightGray"/>
        </w:rPr>
        <w:t xml:space="preserve"> </w:t>
      </w:r>
      <w:r w:rsidRPr="00EB4C5F">
        <w:rPr>
          <w:i/>
          <w:iCs/>
          <w:highlight w:val="lightGray"/>
        </w:rPr>
        <w:t>(</w:t>
      </w:r>
      <w:r w:rsidRPr="00394A20">
        <w:rPr>
          <w:rFonts w:cs="Arial"/>
          <w:i/>
          <w:iCs/>
          <w:color w:val="000000"/>
          <w:szCs w:val="20"/>
          <w:highlight w:val="lightGray"/>
        </w:rPr>
        <w:t>EA og PB adgangsbekendtgørelsen)</w:t>
      </w:r>
    </w:p>
    <w:p w14:paraId="6B4D5524" w14:textId="77777777" w:rsidR="00870C09" w:rsidRPr="002904DE" w:rsidRDefault="00870C09" w:rsidP="00870C09">
      <w:pPr>
        <w:spacing w:after="0"/>
        <w:rPr>
          <w:highlight w:val="lightGray"/>
        </w:rPr>
      </w:pPr>
    </w:p>
    <w:p w14:paraId="10C839FF" w14:textId="77777777" w:rsidR="00870C09" w:rsidRPr="002904DE" w:rsidRDefault="00870C09" w:rsidP="00870C09">
      <w:pPr>
        <w:spacing w:after="0"/>
        <w:rPr>
          <w:rFonts w:cs="Arial"/>
          <w:szCs w:val="20"/>
          <w:highlight w:val="lightGray"/>
        </w:rPr>
      </w:pPr>
      <w:r w:rsidRPr="002904DE">
        <w:rPr>
          <w:highlight w:val="lightGray"/>
        </w:rPr>
        <w:t xml:space="preserve">§ 36. </w:t>
      </w:r>
      <w:r w:rsidRPr="002904DE">
        <w:rPr>
          <w:rFonts w:cs="Arial"/>
          <w:szCs w:val="20"/>
          <w:highlight w:val="lightGray"/>
        </w:rPr>
        <w:t xml:space="preserve">Uddannelsesinstitutionen bringer indskrivningen til ophør for studerende, der </w:t>
      </w:r>
    </w:p>
    <w:p w14:paraId="6C659F1C" w14:textId="77777777" w:rsidR="00870C09" w:rsidRPr="002904DE" w:rsidRDefault="00870C09" w:rsidP="00870C09">
      <w:pPr>
        <w:spacing w:after="0"/>
        <w:rPr>
          <w:rFonts w:cs="Arial"/>
          <w:szCs w:val="20"/>
          <w:highlight w:val="lightGray"/>
        </w:rPr>
      </w:pPr>
    </w:p>
    <w:p w14:paraId="1195ED36" w14:textId="77777777" w:rsidR="00870C09" w:rsidRDefault="00870C09" w:rsidP="00870C09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5B6ECE">
        <w:rPr>
          <w:rFonts w:cs="Arial"/>
          <w:szCs w:val="20"/>
          <w:highlight w:val="lightGray"/>
        </w:rPr>
        <w:t>har gennemført uddannelsen,</w:t>
      </w:r>
    </w:p>
    <w:p w14:paraId="3FB9E3CB" w14:textId="77777777" w:rsidR="00870C09" w:rsidRDefault="00870C09" w:rsidP="00870C09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5B6ECE">
        <w:rPr>
          <w:rFonts w:cs="Arial"/>
          <w:szCs w:val="20"/>
          <w:highlight w:val="lightGray"/>
        </w:rPr>
        <w:t>er afskåret fra at fortsætte uddannelsen, fordi den pågældende ikke har bestået studiestartsprøven,</w:t>
      </w:r>
    </w:p>
    <w:p w14:paraId="5964BEE8" w14:textId="77777777" w:rsidR="00870C09" w:rsidRDefault="00870C09" w:rsidP="00870C09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5B6ECE">
        <w:rPr>
          <w:rFonts w:cs="Arial"/>
          <w:szCs w:val="20"/>
          <w:highlight w:val="lightGray"/>
        </w:rPr>
        <w:t>er afskåret fra at gennemføre uddannelsen, fordi den pågældende har opbrugt sine eksamensforsøg,</w:t>
      </w:r>
    </w:p>
    <w:p w14:paraId="08FCB429" w14:textId="77777777" w:rsidR="00870C09" w:rsidRDefault="00870C09" w:rsidP="00870C09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5B6ECE">
        <w:rPr>
          <w:rFonts w:cs="Arial"/>
          <w:szCs w:val="20"/>
          <w:highlight w:val="lightGray"/>
        </w:rPr>
        <w:t>er afskåret fra at fortsætte uddannelsen, fordi den pågældende ikke har deltaget i eller har bestået førsteårsprøven,</w:t>
      </w:r>
    </w:p>
    <w:p w14:paraId="61982F42" w14:textId="77777777" w:rsidR="00870C09" w:rsidRDefault="00870C09" w:rsidP="00870C09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5B6ECE">
        <w:rPr>
          <w:rFonts w:cs="Arial"/>
          <w:szCs w:val="20"/>
          <w:highlight w:val="lightGray"/>
        </w:rPr>
        <w:t>er afskåret fra at fortsætte uddannelsen, fordi den pågældende ikke har opfyldt et studieaktivitetskrav,</w:t>
      </w:r>
    </w:p>
    <w:p w14:paraId="2659D0D1" w14:textId="77777777" w:rsidR="00870C09" w:rsidRDefault="00870C09" w:rsidP="00870C09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5B6ECE">
        <w:rPr>
          <w:rFonts w:cs="Arial"/>
          <w:szCs w:val="20"/>
          <w:highlight w:val="lightGray"/>
        </w:rPr>
        <w:lastRenderedPageBreak/>
        <w:t>er afskåret fra at fortsætte uddannelsen som følge af uddannelsens regler (</w:t>
      </w:r>
      <w:proofErr w:type="gramStart"/>
      <w:r w:rsidRPr="005B6ECE">
        <w:rPr>
          <w:rFonts w:cs="Arial"/>
          <w:szCs w:val="20"/>
          <w:highlight w:val="lightGray"/>
        </w:rPr>
        <w:t>eksempelvis</w:t>
      </w:r>
      <w:proofErr w:type="gramEnd"/>
      <w:r w:rsidRPr="005B6ECE">
        <w:rPr>
          <w:rFonts w:cs="Arial"/>
          <w:szCs w:val="20"/>
          <w:highlight w:val="lightGray"/>
        </w:rPr>
        <w:t xml:space="preserve"> reglen om maksimal studietid),</w:t>
      </w:r>
    </w:p>
    <w:p w14:paraId="5EACB399" w14:textId="77777777" w:rsidR="00870C09" w:rsidRDefault="00870C09" w:rsidP="00870C09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5B6ECE">
        <w:rPr>
          <w:rFonts w:cs="Arial"/>
          <w:szCs w:val="20"/>
          <w:highlight w:val="lightGray"/>
        </w:rPr>
        <w:t>melder sig ud af uddannelsen eller</w:t>
      </w:r>
    </w:p>
    <w:p w14:paraId="2272CDF9" w14:textId="77777777" w:rsidR="00870C09" w:rsidRPr="005B6ECE" w:rsidRDefault="00870C09" w:rsidP="00870C09">
      <w:pPr>
        <w:pStyle w:val="Listeafsnit"/>
        <w:numPr>
          <w:ilvl w:val="0"/>
          <w:numId w:val="3"/>
        </w:numPr>
        <w:spacing w:after="0"/>
        <w:rPr>
          <w:rFonts w:cs="Arial"/>
          <w:szCs w:val="20"/>
          <w:highlight w:val="lightGray"/>
        </w:rPr>
      </w:pPr>
      <w:r w:rsidRPr="005B6ECE">
        <w:rPr>
          <w:rFonts w:cs="Arial"/>
          <w:szCs w:val="20"/>
          <w:highlight w:val="lightGray"/>
        </w:rPr>
        <w:t>er varigt bortvist af institutionen.</w:t>
      </w:r>
    </w:p>
    <w:p w14:paraId="511C6EEE" w14:textId="77777777" w:rsidR="008A3606" w:rsidRDefault="008A3606" w:rsidP="00047F27">
      <w:pPr>
        <w:jc w:val="both"/>
        <w:rPr>
          <w:rFonts w:cs="Arial"/>
          <w:szCs w:val="20"/>
        </w:rPr>
      </w:pPr>
    </w:p>
    <w:p w14:paraId="4AD8779A" w14:textId="77777777" w:rsidR="008A3606" w:rsidRDefault="008A3606" w:rsidP="00047F27">
      <w:pPr>
        <w:jc w:val="both"/>
        <w:rPr>
          <w:rFonts w:cs="Arial"/>
          <w:szCs w:val="20"/>
        </w:rPr>
      </w:pPr>
    </w:p>
    <w:p w14:paraId="6D71324C" w14:textId="77777777" w:rsidR="008A3606" w:rsidRDefault="008A3606" w:rsidP="00047F27">
      <w:pPr>
        <w:jc w:val="both"/>
        <w:rPr>
          <w:rFonts w:cs="Arial"/>
          <w:szCs w:val="20"/>
        </w:rPr>
      </w:pPr>
    </w:p>
    <w:p w14:paraId="2AA38845" w14:textId="77777777" w:rsidR="008A3606" w:rsidRDefault="008A3606" w:rsidP="00047F27">
      <w:pPr>
        <w:jc w:val="both"/>
        <w:rPr>
          <w:rFonts w:cs="Arial"/>
          <w:szCs w:val="20"/>
        </w:rPr>
      </w:pPr>
    </w:p>
    <w:p w14:paraId="5EAF7FE1" w14:textId="77777777" w:rsidR="008A3606" w:rsidRDefault="008A3606" w:rsidP="00047F27">
      <w:pPr>
        <w:jc w:val="both"/>
        <w:rPr>
          <w:rFonts w:cs="Arial"/>
          <w:szCs w:val="20"/>
        </w:rPr>
      </w:pPr>
    </w:p>
    <w:p w14:paraId="0DC9B927" w14:textId="77777777" w:rsidR="008A3606" w:rsidRDefault="008A3606" w:rsidP="00047F27">
      <w:pPr>
        <w:jc w:val="both"/>
        <w:rPr>
          <w:rFonts w:cs="Arial"/>
          <w:szCs w:val="20"/>
        </w:rPr>
      </w:pPr>
    </w:p>
    <w:p w14:paraId="0ED0BB8D" w14:textId="77777777" w:rsidR="008A3606" w:rsidRDefault="008A3606" w:rsidP="00047F27">
      <w:pPr>
        <w:jc w:val="both"/>
        <w:rPr>
          <w:rFonts w:cs="Arial"/>
          <w:szCs w:val="20"/>
        </w:rPr>
      </w:pPr>
    </w:p>
    <w:p w14:paraId="78B7D467" w14:textId="77777777" w:rsidR="008A3606" w:rsidRDefault="008A3606" w:rsidP="00047F27">
      <w:pPr>
        <w:jc w:val="both"/>
        <w:rPr>
          <w:rFonts w:cs="Arial"/>
          <w:szCs w:val="20"/>
        </w:rPr>
      </w:pPr>
    </w:p>
    <w:p w14:paraId="3F5C7EDC" w14:textId="77777777" w:rsidR="008A3606" w:rsidRDefault="008A3606" w:rsidP="00047F27">
      <w:pPr>
        <w:jc w:val="both"/>
        <w:rPr>
          <w:rFonts w:cs="Arial"/>
          <w:szCs w:val="20"/>
        </w:rPr>
      </w:pPr>
    </w:p>
    <w:p w14:paraId="5A7B991C" w14:textId="77777777" w:rsidR="008A3606" w:rsidRDefault="008A3606" w:rsidP="00047F27">
      <w:pPr>
        <w:jc w:val="both"/>
        <w:rPr>
          <w:rFonts w:cs="Arial"/>
          <w:szCs w:val="20"/>
        </w:rPr>
      </w:pPr>
    </w:p>
    <w:p w14:paraId="52ADA32F" w14:textId="77777777" w:rsidR="008A3606" w:rsidRDefault="008A3606" w:rsidP="00047F27">
      <w:pPr>
        <w:jc w:val="both"/>
        <w:rPr>
          <w:rFonts w:cs="Arial"/>
          <w:szCs w:val="20"/>
        </w:rPr>
      </w:pPr>
    </w:p>
    <w:p w14:paraId="6A5A1E02" w14:textId="77777777" w:rsidR="008A3606" w:rsidRDefault="008A3606" w:rsidP="00047F27">
      <w:pPr>
        <w:jc w:val="both"/>
        <w:rPr>
          <w:rFonts w:cs="Arial"/>
          <w:szCs w:val="20"/>
        </w:rPr>
      </w:pPr>
    </w:p>
    <w:p w14:paraId="1E3E2E10" w14:textId="77777777" w:rsidR="001E2118" w:rsidRPr="00047F27" w:rsidRDefault="001E2118" w:rsidP="00047F27">
      <w:pPr>
        <w:jc w:val="both"/>
        <w:rPr>
          <w:rFonts w:cs="Arial"/>
          <w:szCs w:val="20"/>
        </w:rPr>
      </w:pPr>
    </w:p>
    <w:sectPr w:rsidR="001E2118" w:rsidRPr="00047F27" w:rsidSect="008A360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E4EE" w14:textId="77777777" w:rsidR="00870C09" w:rsidRDefault="00870C09" w:rsidP="00E16C5A">
      <w:pPr>
        <w:spacing w:after="0" w:line="240" w:lineRule="auto"/>
      </w:pPr>
      <w:r>
        <w:separator/>
      </w:r>
    </w:p>
  </w:endnote>
  <w:endnote w:type="continuationSeparator" w:id="0">
    <w:p w14:paraId="26A597FD" w14:textId="77777777" w:rsidR="00870C09" w:rsidRDefault="00870C09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7559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439FFC" w14:textId="74FC5B93" w:rsidR="00870C09" w:rsidRDefault="00870C09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AA1147" w14:textId="77777777" w:rsidR="00870C09" w:rsidRDefault="00870C0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6FD8" w14:textId="53B26411" w:rsidR="00870C09" w:rsidRDefault="00870C09" w:rsidP="00870C09">
    <w:pPr>
      <w:pStyle w:val="Sidefod"/>
      <w:jc w:val="right"/>
    </w:pPr>
    <w:r>
      <w:t xml:space="preserve">Side </w:t>
    </w:r>
    <w:r w:rsidRPr="00870C09">
      <w:rPr>
        <w:b/>
        <w:bCs/>
      </w:rPr>
      <w:t>1</w:t>
    </w:r>
    <w:r>
      <w:t xml:space="preserve"> af </w:t>
    </w:r>
    <w:r w:rsidRPr="00870C09">
      <w:rPr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CD11" w14:textId="77777777" w:rsidR="00870C09" w:rsidRDefault="00870C09" w:rsidP="00E16C5A">
      <w:pPr>
        <w:spacing w:after="0" w:line="240" w:lineRule="auto"/>
      </w:pPr>
      <w:r>
        <w:separator/>
      </w:r>
    </w:p>
  </w:footnote>
  <w:footnote w:type="continuationSeparator" w:id="0">
    <w:p w14:paraId="3424E66C" w14:textId="77777777" w:rsidR="00870C09" w:rsidRDefault="00870C09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1420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CF94" w14:textId="77777777" w:rsidR="00B61953" w:rsidRDefault="008A3606" w:rsidP="00C43710">
    <w:pPr>
      <w:pStyle w:val="Sidehoved"/>
      <w:jc w:val="right"/>
    </w:pPr>
    <w:r>
      <w:tab/>
    </w:r>
  </w:p>
  <w:p w14:paraId="29F54C5D" w14:textId="77777777" w:rsidR="00B61953" w:rsidRDefault="00B61953" w:rsidP="00C43710">
    <w:pPr>
      <w:pStyle w:val="Sidehoved"/>
      <w:jc w:val="right"/>
    </w:pPr>
  </w:p>
  <w:p w14:paraId="427F5F55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626E7E6" wp14:editId="6D9B2610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7907A9" w14:textId="77777777" w:rsidR="00B61953" w:rsidRDefault="00B61953" w:rsidP="00C43710">
    <w:pPr>
      <w:pStyle w:val="Sidehoved"/>
      <w:jc w:val="right"/>
    </w:pPr>
  </w:p>
  <w:p w14:paraId="5D27B8AF" w14:textId="77777777" w:rsidR="00B61953" w:rsidRDefault="00B61953" w:rsidP="00C43710">
    <w:pPr>
      <w:pStyle w:val="Sidehoved"/>
      <w:jc w:val="right"/>
    </w:pPr>
  </w:p>
  <w:p w14:paraId="57E4E6B1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B1D42"/>
    <w:multiLevelType w:val="hybridMultilevel"/>
    <w:tmpl w:val="5FBE6E4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25090"/>
    <w:multiLevelType w:val="hybridMultilevel"/>
    <w:tmpl w:val="DC8684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60990"/>
    <w:multiLevelType w:val="hybridMultilevel"/>
    <w:tmpl w:val="2522F53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41FAC"/>
    <w:multiLevelType w:val="hybridMultilevel"/>
    <w:tmpl w:val="9A4CF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59179">
    <w:abstractNumId w:val="3"/>
  </w:num>
  <w:num w:numId="2" w16cid:durableId="990252718">
    <w:abstractNumId w:val="1"/>
  </w:num>
  <w:num w:numId="3" w16cid:durableId="1537885360">
    <w:abstractNumId w:val="0"/>
  </w:num>
  <w:num w:numId="4" w16cid:durableId="153970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09"/>
    <w:rsid w:val="00014A03"/>
    <w:rsid w:val="00027D3B"/>
    <w:rsid w:val="00047F27"/>
    <w:rsid w:val="000F3812"/>
    <w:rsid w:val="000F4C80"/>
    <w:rsid w:val="001735C7"/>
    <w:rsid w:val="001E2118"/>
    <w:rsid w:val="002F25C6"/>
    <w:rsid w:val="003A0A25"/>
    <w:rsid w:val="003A73D7"/>
    <w:rsid w:val="003B1CB0"/>
    <w:rsid w:val="003C02C0"/>
    <w:rsid w:val="003E6FCD"/>
    <w:rsid w:val="00492B3D"/>
    <w:rsid w:val="004A7983"/>
    <w:rsid w:val="00503F5F"/>
    <w:rsid w:val="005130CA"/>
    <w:rsid w:val="00647308"/>
    <w:rsid w:val="006D1CA8"/>
    <w:rsid w:val="006F21F5"/>
    <w:rsid w:val="006F4428"/>
    <w:rsid w:val="006F4EF7"/>
    <w:rsid w:val="0070223F"/>
    <w:rsid w:val="00773B3F"/>
    <w:rsid w:val="007910DA"/>
    <w:rsid w:val="0079598D"/>
    <w:rsid w:val="00870C09"/>
    <w:rsid w:val="008A3606"/>
    <w:rsid w:val="00981E39"/>
    <w:rsid w:val="009D02D3"/>
    <w:rsid w:val="009D4E8F"/>
    <w:rsid w:val="009F0F35"/>
    <w:rsid w:val="00AF1973"/>
    <w:rsid w:val="00B33E3C"/>
    <w:rsid w:val="00B61953"/>
    <w:rsid w:val="00B75E2E"/>
    <w:rsid w:val="00B92662"/>
    <w:rsid w:val="00C43710"/>
    <w:rsid w:val="00C57B8B"/>
    <w:rsid w:val="00CA491E"/>
    <w:rsid w:val="00D914E6"/>
    <w:rsid w:val="00E16C5A"/>
    <w:rsid w:val="00E95C8C"/>
    <w:rsid w:val="00F44001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56C11"/>
  <w15:chartTrackingRefBased/>
  <w15:docId w15:val="{E4F472D1-3BB2-4871-B3A8-3158B75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C09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paragraph" w:styleId="Ingenafstand">
    <w:name w:val="No Spacing"/>
    <w:uiPriority w:val="1"/>
    <w:qFormat/>
    <w:rsid w:val="00870C09"/>
    <w:rPr>
      <w:rFonts w:ascii="Arial" w:eastAsiaTheme="minorHAnsi" w:hAnsi="Arial" w:cstheme="minorBidi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870C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0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-klager@adm.aau.dk" TargetMode="External"/><Relationship Id="rId13" Type="http://schemas.openxmlformats.org/officeDocument/2006/relationships/hyperlink" Target="https://www.retsinformation.dk/eli/lta/2025/4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25/112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eli/lta/2025/11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studieservice.aau.dk/regler-vejledninger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studerende.aau.dk/studie-trivselsvejledning/regler/klagevejledning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TS%20Tools%20and%20Files\AAU%20Office%20Templates\AAU%20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80D6F806534F0F83D61CA0F03092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E7C81E-CEFB-4473-92F6-5233254BEE41}"/>
      </w:docPartPr>
      <w:docPartBody>
        <w:p w:rsidR="00513E3C" w:rsidRDefault="00513E3C" w:rsidP="00513E3C">
          <w:pPr>
            <w:pStyle w:val="8980D6F806534F0F83D61CA0F0309253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F48BEA99D3154497B619756D3E73EE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1FE53D-4619-4D01-96C0-A4C1F489F01A}"/>
      </w:docPartPr>
      <w:docPartBody>
        <w:p w:rsidR="00513E3C" w:rsidRDefault="00513E3C" w:rsidP="00513E3C">
          <w:pPr>
            <w:pStyle w:val="F48BEA99D3154497B619756D3E73EE76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2F1843F5D3B74D30A13C3266B382B3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BFF921-DF31-430F-BBC8-362F7F30FE05}"/>
      </w:docPartPr>
      <w:docPartBody>
        <w:p w:rsidR="00513E3C" w:rsidRDefault="00513E3C" w:rsidP="00513E3C">
          <w:pPr>
            <w:pStyle w:val="2F1843F5D3B74D30A13C3266B382B3B7"/>
          </w:pPr>
          <w:r w:rsidRPr="00B63EF6">
            <w:rPr>
              <w:rStyle w:val="Pladsholdertekst"/>
            </w:rPr>
            <w:t>[Adresse 1]</w:t>
          </w:r>
        </w:p>
      </w:docPartBody>
    </w:docPart>
    <w:docPart>
      <w:docPartPr>
        <w:name w:val="7A0FEEC3D2DE408784773BC22D78F4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6760F2-B7F7-457E-8F7C-B7F5B5B4F95E}"/>
      </w:docPartPr>
      <w:docPartBody>
        <w:p w:rsidR="00513E3C" w:rsidRDefault="00513E3C" w:rsidP="00513E3C">
          <w:pPr>
            <w:pStyle w:val="7A0FEEC3D2DE408784773BC22D78F4AF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667F3167533F43B8A1F54CD0BC3196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43463B-8DCD-4784-84C1-AB45FCC24835}"/>
      </w:docPartPr>
      <w:docPartBody>
        <w:p w:rsidR="00513E3C" w:rsidRDefault="00513E3C" w:rsidP="00513E3C">
          <w:pPr>
            <w:pStyle w:val="667F3167533F43B8A1F54CD0BC319620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6107D86C34B44C8BB554E111FA5890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554E5C-5BE1-44D1-8619-994AF8057200}"/>
      </w:docPartPr>
      <w:docPartBody>
        <w:p w:rsidR="00513E3C" w:rsidRDefault="00513E3C" w:rsidP="00513E3C">
          <w:pPr>
            <w:pStyle w:val="6107D86C34B44C8BB554E111FA5890C3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A52BB8CBED074C50B2658264035F22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871B6F-4EE9-4ADF-9AC8-B0B79E17B19E}"/>
      </w:docPartPr>
      <w:docPartBody>
        <w:p w:rsidR="00513E3C" w:rsidRDefault="00513E3C" w:rsidP="00513E3C">
          <w:pPr>
            <w:pStyle w:val="A52BB8CBED074C50B2658264035F2279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C579A9032AFB49F6BADF29324AE39E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023473-DBD3-416F-BE42-B57BAB1811E7}"/>
      </w:docPartPr>
      <w:docPartBody>
        <w:p w:rsidR="00513E3C" w:rsidRDefault="00513E3C" w:rsidP="00513E3C">
          <w:pPr>
            <w:pStyle w:val="C579A9032AFB49F6BADF29324AE39E80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74C87CFE790A49CFBA165EEB77091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61FC7E-5FD4-43EA-BAB8-30448A41BC32}"/>
      </w:docPartPr>
      <w:docPartBody>
        <w:p w:rsidR="00513E3C" w:rsidRDefault="00513E3C" w:rsidP="00513E3C">
          <w:pPr>
            <w:pStyle w:val="74C87CFE790A49CFBA165EEB77091785"/>
          </w:pPr>
          <w:r w:rsidRPr="00BE20DB">
            <w:rPr>
              <w:rStyle w:val="Pladsholdertekst"/>
            </w:rPr>
            <w:t>[Sagsnr.]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3C"/>
    <w:rsid w:val="00014A03"/>
    <w:rsid w:val="0051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513E3C"/>
    <w:rPr>
      <w:color w:val="808080"/>
    </w:rPr>
  </w:style>
  <w:style w:type="paragraph" w:customStyle="1" w:styleId="8980D6F806534F0F83D61CA0F0309253">
    <w:name w:val="8980D6F806534F0F83D61CA0F0309253"/>
    <w:rsid w:val="00513E3C"/>
  </w:style>
  <w:style w:type="paragraph" w:customStyle="1" w:styleId="F48BEA99D3154497B619756D3E73EE76">
    <w:name w:val="F48BEA99D3154497B619756D3E73EE76"/>
    <w:rsid w:val="00513E3C"/>
  </w:style>
  <w:style w:type="paragraph" w:customStyle="1" w:styleId="2F1843F5D3B74D30A13C3266B382B3B7">
    <w:name w:val="2F1843F5D3B74D30A13C3266B382B3B7"/>
    <w:rsid w:val="00513E3C"/>
  </w:style>
  <w:style w:type="paragraph" w:customStyle="1" w:styleId="7A0FEEC3D2DE408784773BC22D78F4AF">
    <w:name w:val="7A0FEEC3D2DE408784773BC22D78F4AF"/>
    <w:rsid w:val="00513E3C"/>
  </w:style>
  <w:style w:type="paragraph" w:customStyle="1" w:styleId="667F3167533F43B8A1F54CD0BC319620">
    <w:name w:val="667F3167533F43B8A1F54CD0BC319620"/>
    <w:rsid w:val="00513E3C"/>
  </w:style>
  <w:style w:type="paragraph" w:customStyle="1" w:styleId="6107D86C34B44C8BB554E111FA5890C3">
    <w:name w:val="6107D86C34B44C8BB554E111FA5890C3"/>
    <w:rsid w:val="00513E3C"/>
  </w:style>
  <w:style w:type="paragraph" w:customStyle="1" w:styleId="A52BB8CBED074C50B2658264035F2279">
    <w:name w:val="A52BB8CBED074C50B2658264035F2279"/>
    <w:rsid w:val="00513E3C"/>
  </w:style>
  <w:style w:type="paragraph" w:customStyle="1" w:styleId="C579A9032AFB49F6BADF29324AE39E80">
    <w:name w:val="C579A9032AFB49F6BADF29324AE39E80"/>
    <w:rsid w:val="00513E3C"/>
  </w:style>
  <w:style w:type="paragraph" w:customStyle="1" w:styleId="74C87CFE790A49CFBA165EEB77091785">
    <w:name w:val="74C87CFE790A49CFBA165EEB77091785"/>
    <w:rsid w:val="00513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2F9B50AB-D2B6-4A47-8913-77D4E4B5A40D}"/>
</file>

<file path=customXml/itemProps3.xml><?xml version="1.0" encoding="utf-8"?>
<ds:datastoreItem xmlns:ds="http://schemas.openxmlformats.org/officeDocument/2006/customXml" ds:itemID="{5425D617-D908-490D-B34F-E650B12CCCDD}"/>
</file>

<file path=customXml/itemProps4.xml><?xml version="1.0" encoding="utf-8"?>
<ds:datastoreItem xmlns:ds="http://schemas.openxmlformats.org/officeDocument/2006/customXml" ds:itemID="{807CD35E-5288-4337-91F1-D194555FB897}"/>
</file>

<file path=docProps/app.xml><?xml version="1.0" encoding="utf-8"?>
<Properties xmlns="http://schemas.openxmlformats.org/officeDocument/2006/extended-properties" xmlns:vt="http://schemas.openxmlformats.org/officeDocument/2006/docPropsVTypes">
  <Template>AAU Brev (DA)</Template>
  <TotalTime>2</TotalTime>
  <Pages>5</Pages>
  <Words>1167</Words>
  <Characters>7124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 Bols Lindberg</dc:creator>
  <cp:keywords/>
  <cp:lastModifiedBy>Fie Bols Lindberg</cp:lastModifiedBy>
  <cp:revision>1</cp:revision>
  <cp:lastPrinted>2013-01-24T14:04:00Z</cp:lastPrinted>
  <dcterms:created xsi:type="dcterms:W3CDTF">2025-10-14T11:32:00Z</dcterms:created>
  <dcterms:modified xsi:type="dcterms:W3CDTF">2025-10-14T11:34:00Z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