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12F" w14:textId="1A4B1B56" w:rsidR="0013501D" w:rsidRPr="00F4789E" w:rsidRDefault="0013501D" w:rsidP="0013501D">
      <w:pPr>
        <w:pStyle w:val="Overskrift1"/>
        <w:rPr>
          <w:lang w:val="en-US"/>
        </w:rPr>
      </w:pPr>
      <w:r w:rsidRPr="00F4789E">
        <w:rPr>
          <w:lang w:val="en-US"/>
        </w:rPr>
        <w:t>Participant Information</w:t>
      </w:r>
    </w:p>
    <w:p w14:paraId="47D39BFC" w14:textId="0B76C2BC" w:rsidR="00D80840" w:rsidRPr="00F4789E" w:rsidRDefault="00D80840" w:rsidP="0054051A">
      <w:pPr>
        <w:pStyle w:val="Overskrift1"/>
        <w:rPr>
          <w:lang w:val="en-US"/>
        </w:rPr>
      </w:pPr>
    </w:p>
    <w:p w14:paraId="0F599A1A" w14:textId="77777777" w:rsidR="00351373" w:rsidRPr="00F4789E" w:rsidRDefault="00351373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466F504" w14:textId="7C5C4EBC" w:rsidR="00D80840" w:rsidRPr="00F4789E" w:rsidRDefault="0013501D" w:rsidP="0054051A">
      <w:pPr>
        <w:pStyle w:val="Overskrift2"/>
        <w:spacing w:line="288" w:lineRule="auto"/>
        <w:rPr>
          <w:lang w:val="en-US"/>
        </w:rPr>
      </w:pPr>
      <w:bookmarkStart w:id="0" w:name="_Hlk134007999"/>
      <w:r w:rsidRPr="00F4789E">
        <w:rPr>
          <w:lang w:val="en-US"/>
        </w:rPr>
        <w:t>Title</w:t>
      </w:r>
    </w:p>
    <w:p w14:paraId="7CDCFC1C" w14:textId="375AD601" w:rsidR="0054051A" w:rsidRPr="0013501D" w:rsidRDefault="0013501D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13501D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</w:t>
      </w:r>
      <w:r w:rsidRPr="0013501D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Insert title of research project/-activity</w:t>
      </w:r>
      <w:r w:rsidRPr="0013501D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</w:t>
      </w:r>
    </w:p>
    <w:p w14:paraId="4EC18135" w14:textId="77777777" w:rsidR="0054051A" w:rsidRPr="0013501D" w:rsidRDefault="0054051A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048FC736" w14:textId="15FB602A" w:rsidR="00D80840" w:rsidRPr="0013501D" w:rsidRDefault="00D80840" w:rsidP="0054051A">
      <w:pPr>
        <w:pStyle w:val="Overskrift2"/>
        <w:spacing w:line="288" w:lineRule="auto"/>
        <w:rPr>
          <w:lang w:val="en-US"/>
        </w:rPr>
      </w:pPr>
      <w:r w:rsidRPr="0013501D">
        <w:rPr>
          <w:lang w:val="en-US"/>
        </w:rPr>
        <w:t>In</w:t>
      </w:r>
      <w:r w:rsidR="0013501D" w:rsidRPr="0013501D">
        <w:rPr>
          <w:lang w:val="en-US"/>
        </w:rPr>
        <w:t>troduction</w:t>
      </w:r>
      <w:bookmarkEnd w:id="0"/>
    </w:p>
    <w:p w14:paraId="2FACCCC5" w14:textId="52701568" w:rsidR="0013501D" w:rsidRP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13501D">
        <w:rPr>
          <w:rFonts w:asciiTheme="minorHAnsi" w:hAnsiTheme="minorHAnsi" w:cstheme="minorHAnsi"/>
          <w:color w:val="auto"/>
          <w:szCs w:val="18"/>
          <w:lang w:val="en-US"/>
        </w:rPr>
        <w:t>You are invited to participate in a scientific study conducted by researchers from [</w:t>
      </w:r>
      <w:r w:rsidRPr="0013501D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institute/center</w:t>
      </w:r>
      <w:r w:rsidRPr="0013501D">
        <w:rPr>
          <w:rFonts w:asciiTheme="minorHAnsi" w:hAnsiTheme="minorHAnsi" w:cstheme="minorHAnsi"/>
          <w:color w:val="auto"/>
          <w:szCs w:val="18"/>
          <w:lang w:val="en-US"/>
        </w:rPr>
        <w:t>] at Aalborg University [in collaboration with</w:t>
      </w:r>
      <w:r w:rsidRPr="0013501D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insert names of </w:t>
      </w:r>
      <w:r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collaboration </w:t>
      </w:r>
      <w:r w:rsidRPr="0013501D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partners, if relevant</w:t>
      </w:r>
      <w:r w:rsidRPr="0013501D">
        <w:rPr>
          <w:rFonts w:asciiTheme="minorHAnsi" w:hAnsiTheme="minorHAnsi" w:cstheme="minorHAnsi"/>
          <w:color w:val="auto"/>
          <w:szCs w:val="18"/>
          <w:lang w:val="en-US"/>
        </w:rPr>
        <w:t>].</w:t>
      </w:r>
    </w:p>
    <w:p w14:paraId="4FFEC63F" w14:textId="77777777" w:rsidR="0013501D" w:rsidRDefault="0013501D" w:rsidP="0013501D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</w:p>
    <w:p w14:paraId="13385D23" w14:textId="30F206E1" w:rsidR="0013501D" w:rsidRP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13501D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The purpose of this letter</w:t>
      </w:r>
      <w:r w:rsidRPr="0013501D">
        <w:rPr>
          <w:rFonts w:asciiTheme="minorHAnsi" w:hAnsiTheme="minorHAnsi" w:cstheme="minorHAnsi"/>
          <w:color w:val="auto"/>
          <w:szCs w:val="18"/>
          <w:lang w:val="en-US"/>
        </w:rPr>
        <w:t> is to ensure that you fully understand the study before deciding whether to participate. We therefore ask you to read this information letter carefully.</w:t>
      </w:r>
    </w:p>
    <w:p w14:paraId="62300C58" w14:textId="77777777" w:rsid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459CAB3" w14:textId="7C0836ED" w:rsidR="0013501D" w:rsidRP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13501D">
        <w:rPr>
          <w:rFonts w:asciiTheme="minorHAnsi" w:hAnsiTheme="minorHAnsi" w:cstheme="minorHAnsi"/>
          <w:color w:val="auto"/>
          <w:szCs w:val="18"/>
          <w:lang w:val="en-US"/>
        </w:rPr>
        <w:t>Participation is </w:t>
      </w:r>
      <w:r w:rsidRPr="0013501D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voluntary</w:t>
      </w:r>
      <w:r w:rsidRPr="0013501D">
        <w:rPr>
          <w:rFonts w:asciiTheme="minorHAnsi" w:hAnsiTheme="minorHAnsi" w:cstheme="minorHAnsi"/>
          <w:color w:val="auto"/>
          <w:szCs w:val="18"/>
          <w:lang w:val="en-US"/>
        </w:rPr>
        <w:t>, and you may withdraw your consent at any time without providing a reason.</w:t>
      </w:r>
    </w:p>
    <w:p w14:paraId="58D3E21B" w14:textId="77777777" w:rsid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33C21DB4" w14:textId="68567BAF" w:rsidR="0013501D" w:rsidRPr="0013501D" w:rsidRDefault="0013501D" w:rsidP="0013501D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13501D">
        <w:rPr>
          <w:rFonts w:asciiTheme="minorHAnsi" w:hAnsiTheme="minorHAnsi" w:cstheme="minorHAnsi"/>
          <w:color w:val="auto"/>
          <w:szCs w:val="18"/>
          <w:lang w:val="en-US"/>
        </w:rPr>
        <w:t>If you decide to participate in the study, we will ask you to sign the consent form on page 4.</w:t>
      </w:r>
    </w:p>
    <w:p w14:paraId="7B2A5886" w14:textId="77777777" w:rsidR="0054051A" w:rsidRPr="0013501D" w:rsidRDefault="0054051A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3E427721" w14:textId="0B6E5727" w:rsidR="00D80840" w:rsidRPr="0013501D" w:rsidRDefault="0013501D" w:rsidP="0054051A">
      <w:pPr>
        <w:pStyle w:val="Overskrift2"/>
        <w:spacing w:line="288" w:lineRule="auto"/>
        <w:rPr>
          <w:lang w:val="en-US"/>
        </w:rPr>
      </w:pPr>
      <w:r w:rsidRPr="0013501D">
        <w:rPr>
          <w:lang w:val="en-US"/>
        </w:rPr>
        <w:t>purpose of the study</w:t>
      </w:r>
    </w:p>
    <w:p w14:paraId="62483385" w14:textId="503DF7B5" w:rsidR="00D80840" w:rsidRPr="0013501D" w:rsidRDefault="0013501D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13501D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The purpose of the study is [</w:t>
      </w:r>
      <w:r w:rsidRPr="0013501D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Briefly describe the purpose</w:t>
      </w:r>
      <w:r w:rsidRPr="0013501D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</w:t>
      </w:r>
      <w:r w:rsidR="00D80840" w:rsidRPr="0013501D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.</w:t>
      </w:r>
    </w:p>
    <w:p w14:paraId="7B8DAC6F" w14:textId="77777777" w:rsidR="0054051A" w:rsidRPr="0013501D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51F802E0" w14:textId="5D1E2C47" w:rsidR="00D80840" w:rsidRPr="00F90FAB" w:rsidRDefault="00F90FAB" w:rsidP="0054051A">
      <w:pPr>
        <w:pStyle w:val="Overskrift2"/>
        <w:spacing w:line="288" w:lineRule="auto"/>
        <w:rPr>
          <w:lang w:val="en-US"/>
        </w:rPr>
      </w:pPr>
      <w:r w:rsidRPr="00F90FAB">
        <w:rPr>
          <w:lang w:val="en-US"/>
        </w:rPr>
        <w:t>w</w:t>
      </w:r>
      <w:r w:rsidR="00D80840" w:rsidRPr="00F90FAB">
        <w:rPr>
          <w:lang w:val="en-US"/>
        </w:rPr>
        <w:t>H</w:t>
      </w:r>
      <w:r w:rsidRPr="00F90FAB">
        <w:rPr>
          <w:lang w:val="en-US"/>
        </w:rPr>
        <w:t>y have you been</w:t>
      </w:r>
      <w:r w:rsidR="00D80840" w:rsidRPr="00F90FAB">
        <w:rPr>
          <w:lang w:val="en-US"/>
        </w:rPr>
        <w:t xml:space="preserve"> invite</w:t>
      </w:r>
      <w:r w:rsidRPr="00F90FAB">
        <w:rPr>
          <w:lang w:val="en-US"/>
        </w:rPr>
        <w:t>d</w:t>
      </w:r>
      <w:r w:rsidR="00D80840" w:rsidRPr="00F90FAB">
        <w:rPr>
          <w:lang w:val="en-US"/>
        </w:rPr>
        <w:t>?</w:t>
      </w:r>
      <w:bookmarkStart w:id="1" w:name="_Hlk134009100"/>
    </w:p>
    <w:p w14:paraId="5AD71996" w14:textId="699582EC" w:rsidR="00D80840" w:rsidRPr="00F4789E" w:rsidRDefault="00F90FAB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F90FAB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You have been selected to participate in the study because [</w:t>
      </w:r>
      <w:r w:rsidRPr="00F90FAB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Briefly describe relevant inclusion/exclusion criteria</w:t>
      </w:r>
      <w:r w:rsidRPr="00F90FAB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]. </w:t>
      </w:r>
      <w:bookmarkEnd w:id="1"/>
    </w:p>
    <w:p w14:paraId="4A8A82F5" w14:textId="77777777" w:rsidR="0054051A" w:rsidRPr="00F4789E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54D06094" w14:textId="75A94135" w:rsidR="00D80840" w:rsidRPr="00F90FAB" w:rsidRDefault="00F90FAB" w:rsidP="0054051A">
      <w:pPr>
        <w:pStyle w:val="Overskrift2"/>
        <w:spacing w:line="288" w:lineRule="auto"/>
        <w:rPr>
          <w:lang w:val="en-US"/>
        </w:rPr>
      </w:pPr>
      <w:r w:rsidRPr="00F90FAB">
        <w:rPr>
          <w:lang w:val="en-US"/>
        </w:rPr>
        <w:t>How the study will be conducted</w:t>
      </w:r>
      <w:r w:rsidR="00D80840" w:rsidRPr="00F90FAB">
        <w:rPr>
          <w:lang w:val="en-US"/>
        </w:rPr>
        <w:tab/>
      </w:r>
    </w:p>
    <w:p w14:paraId="148DBBA9" w14:textId="0DF797F0" w:rsidR="00D80840" w:rsidRPr="00F4789E" w:rsidRDefault="00D11D16" w:rsidP="00D11D16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11D16">
        <w:rPr>
          <w:rFonts w:asciiTheme="minorHAnsi" w:hAnsiTheme="minorHAnsi" w:cstheme="minorHAnsi"/>
          <w:color w:val="auto"/>
          <w:szCs w:val="18"/>
          <w:lang w:val="en-US"/>
        </w:rPr>
        <w:t>How:</w:t>
      </w:r>
      <w:r w:rsidRPr="00D11D16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 [Describe how the study will be conducted]</w:t>
      </w:r>
      <w:r w:rsidRPr="00D11D16">
        <w:rPr>
          <w:rFonts w:asciiTheme="minorHAnsi" w:hAnsiTheme="minorHAnsi" w:cstheme="minorHAnsi"/>
          <w:b/>
          <w:bCs/>
          <w:color w:val="auto"/>
          <w:szCs w:val="18"/>
          <w:lang w:val="en-US"/>
        </w:rPr>
        <w:br/>
      </w:r>
      <w:r w:rsidRPr="00D11D16">
        <w:rPr>
          <w:rFonts w:asciiTheme="minorHAnsi" w:hAnsiTheme="minorHAnsi" w:cstheme="minorHAnsi"/>
          <w:color w:val="auto"/>
          <w:szCs w:val="18"/>
          <w:lang w:val="en-US"/>
        </w:rPr>
        <w:t>Duration:</w:t>
      </w:r>
      <w:r w:rsidRPr="00D11D16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 [Describe how long the study will last]</w:t>
      </w:r>
      <w:r w:rsidRPr="00D11D16">
        <w:rPr>
          <w:rFonts w:asciiTheme="minorHAnsi" w:hAnsiTheme="minorHAnsi" w:cstheme="minorHAnsi"/>
          <w:b/>
          <w:bCs/>
          <w:color w:val="auto"/>
          <w:szCs w:val="18"/>
          <w:lang w:val="en-US"/>
        </w:rPr>
        <w:br/>
      </w:r>
      <w:r w:rsidRPr="00D11D16">
        <w:rPr>
          <w:rFonts w:asciiTheme="minorHAnsi" w:hAnsiTheme="minorHAnsi" w:cstheme="minorHAnsi"/>
          <w:color w:val="auto"/>
          <w:szCs w:val="18"/>
          <w:lang w:val="en-US"/>
        </w:rPr>
        <w:t>Location:</w:t>
      </w:r>
      <w:r w:rsidRPr="00D11D16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 [Describe where the study will take place]</w:t>
      </w:r>
      <w:r w:rsidRPr="00D11D16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</w:p>
    <w:p w14:paraId="1F14A8F6" w14:textId="77777777" w:rsidR="0054051A" w:rsidRPr="00F4789E" w:rsidRDefault="0054051A" w:rsidP="0054051A">
      <w:pPr>
        <w:pStyle w:val="Listeafsnit"/>
        <w:rPr>
          <w:rFonts w:asciiTheme="minorHAnsi" w:hAnsiTheme="minorHAnsi" w:cstheme="minorHAnsi"/>
          <w:color w:val="auto"/>
          <w:szCs w:val="18"/>
          <w:lang w:val="en-US"/>
        </w:rPr>
      </w:pPr>
    </w:p>
    <w:p w14:paraId="101B8113" w14:textId="33BCF6FA" w:rsidR="00D80840" w:rsidRPr="00657E64" w:rsidRDefault="00657E64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657E64">
        <w:rPr>
          <w:rFonts w:asciiTheme="minorHAnsi" w:hAnsiTheme="minorHAnsi" w:cstheme="minorHAnsi"/>
          <w:color w:val="002060"/>
          <w:sz w:val="20"/>
          <w:szCs w:val="20"/>
          <w:lang w:val="en-US"/>
        </w:rPr>
        <w:t>benefits and societal relevance</w:t>
      </w:r>
    </w:p>
    <w:p w14:paraId="5E361A9B" w14:textId="6310BCCF" w:rsidR="00657E64" w:rsidRPr="00657E64" w:rsidRDefault="00657E64" w:rsidP="00657E64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657E64">
        <w:rPr>
          <w:rFonts w:asciiTheme="minorHAnsi" w:hAnsiTheme="minorHAnsi" w:cstheme="minorHAnsi"/>
          <w:color w:val="auto"/>
          <w:szCs w:val="18"/>
          <w:lang w:val="en-US"/>
        </w:rPr>
        <w:t xml:space="preserve">By participating in this study, you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will </w:t>
      </w:r>
      <w:r w:rsidRPr="00657E64">
        <w:rPr>
          <w:rFonts w:asciiTheme="minorHAnsi" w:hAnsiTheme="minorHAnsi" w:cstheme="minorHAnsi"/>
          <w:color w:val="auto"/>
          <w:szCs w:val="18"/>
          <w:lang w:val="en-US"/>
        </w:rPr>
        <w:t>contribute to [</w:t>
      </w:r>
      <w:r w:rsidRPr="00657E6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Briefly describe the study’s potential and relevance to society</w:t>
      </w:r>
      <w:r w:rsidRPr="00657E64">
        <w:rPr>
          <w:rFonts w:asciiTheme="minorHAnsi" w:hAnsiTheme="minorHAnsi" w:cstheme="minorHAnsi"/>
          <w:color w:val="auto"/>
          <w:szCs w:val="18"/>
          <w:lang w:val="en-US"/>
        </w:rPr>
        <w:t>].</w:t>
      </w:r>
    </w:p>
    <w:p w14:paraId="66D0D03B" w14:textId="77777777" w:rsidR="00657E64" w:rsidRDefault="00657E64" w:rsidP="00657E64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CA7992E" w14:textId="44C556AC" w:rsidR="00657E64" w:rsidRPr="00657E64" w:rsidRDefault="00657E64" w:rsidP="00657E64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657E64">
        <w:rPr>
          <w:rFonts w:asciiTheme="minorHAnsi" w:hAnsiTheme="minorHAnsi" w:cstheme="minorHAnsi"/>
          <w:color w:val="auto"/>
          <w:szCs w:val="18"/>
          <w:lang w:val="en-US"/>
        </w:rPr>
        <w:t xml:space="preserve">Direct benefits </w:t>
      </w:r>
      <w:r>
        <w:rPr>
          <w:rFonts w:asciiTheme="minorHAnsi" w:hAnsiTheme="minorHAnsi" w:cstheme="minorHAnsi"/>
          <w:color w:val="auto"/>
          <w:szCs w:val="18"/>
          <w:lang w:val="en-US"/>
        </w:rPr>
        <w:t>for</w:t>
      </w:r>
      <w:r w:rsidRPr="00657E64">
        <w:rPr>
          <w:rFonts w:asciiTheme="minorHAnsi" w:hAnsiTheme="minorHAnsi" w:cstheme="minorHAnsi"/>
          <w:color w:val="auto"/>
          <w:szCs w:val="18"/>
          <w:lang w:val="en-US"/>
        </w:rPr>
        <w:t xml:space="preserve"> you </w:t>
      </w:r>
      <w:r>
        <w:rPr>
          <w:rFonts w:asciiTheme="minorHAnsi" w:hAnsiTheme="minorHAnsi" w:cstheme="minorHAnsi"/>
          <w:color w:val="auto"/>
          <w:szCs w:val="18"/>
          <w:lang w:val="en-US"/>
        </w:rPr>
        <w:t>by</w:t>
      </w:r>
      <w:r w:rsidRPr="00657E64">
        <w:rPr>
          <w:rFonts w:asciiTheme="minorHAnsi" w:hAnsiTheme="minorHAnsi" w:cstheme="minorHAnsi"/>
          <w:color w:val="auto"/>
          <w:szCs w:val="18"/>
          <w:lang w:val="en-US"/>
        </w:rPr>
        <w:t xml:space="preserve"> participating in the study: [</w:t>
      </w:r>
      <w:r w:rsidRPr="00657E6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Describe direct benefits, or state if there are none</w:t>
      </w:r>
      <w:r w:rsidRPr="00657E64">
        <w:rPr>
          <w:rFonts w:asciiTheme="minorHAnsi" w:hAnsiTheme="minorHAnsi" w:cstheme="minorHAnsi"/>
          <w:color w:val="auto"/>
          <w:szCs w:val="18"/>
          <w:lang w:val="en-US"/>
        </w:rPr>
        <w:t>].</w:t>
      </w:r>
    </w:p>
    <w:p w14:paraId="0ECB56C2" w14:textId="77777777" w:rsidR="00657E64" w:rsidRPr="00F4789E" w:rsidRDefault="00657E64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</w:p>
    <w:p w14:paraId="59DE25CB" w14:textId="0F354E1C" w:rsidR="00D80840" w:rsidRPr="00674ED4" w:rsidRDefault="00674ED4" w:rsidP="0054051A">
      <w:pPr>
        <w:pStyle w:val="Overskrift3"/>
        <w:rPr>
          <w:rFonts w:asciiTheme="minorHAnsi" w:hAnsiTheme="minorHAnsi" w:cstheme="minorHAnsi"/>
          <w:b w:val="0"/>
          <w:bCs w:val="0"/>
          <w:color w:val="002060"/>
          <w:sz w:val="20"/>
          <w:szCs w:val="20"/>
          <w:lang w:val="en-US"/>
        </w:rPr>
      </w:pPr>
      <w:r w:rsidRPr="00674ED4">
        <w:rPr>
          <w:rFonts w:asciiTheme="minorHAnsi" w:hAnsiTheme="minorHAnsi" w:cstheme="minorHAnsi"/>
          <w:color w:val="002060"/>
          <w:sz w:val="20"/>
          <w:szCs w:val="20"/>
          <w:lang w:val="en-US"/>
        </w:rPr>
        <w:t>possible riscs and discomforts</w:t>
      </w:r>
    </w:p>
    <w:p w14:paraId="3A5CCDD0" w14:textId="0F62FD2D" w:rsidR="00D80840" w:rsidRPr="00674ED4" w:rsidRDefault="00D80840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674ED4">
        <w:rPr>
          <w:rFonts w:asciiTheme="minorHAnsi" w:hAnsiTheme="minorHAnsi" w:cstheme="minorHAnsi"/>
          <w:color w:val="auto"/>
          <w:szCs w:val="18"/>
          <w:lang w:val="en-US"/>
        </w:rPr>
        <w:t>[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Describe</w:t>
      </w:r>
      <w:r w:rsid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the 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possible</w:t>
      </w:r>
      <w:r w:rsid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risks</w:t>
      </w:r>
      <w:r w:rsid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and</w:t>
      </w:r>
      <w:r w:rsid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discomforts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.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If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none,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write: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“We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assess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that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there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are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no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risks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or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significant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discomforts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associated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with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participating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in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the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study, as…”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and continue the sentence with justification for why there are no risks or significant discomforts</w:t>
      </w:r>
      <w:r w:rsidR="00674ED4" w:rsidRPr="00674ED4">
        <w:rPr>
          <w:rFonts w:asciiTheme="minorHAnsi" w:hAnsiTheme="minorHAnsi" w:cstheme="minorHAnsi"/>
          <w:color w:val="auto"/>
          <w:szCs w:val="18"/>
          <w:lang w:val="en-US"/>
        </w:rPr>
        <w:t>.</w:t>
      </w:r>
      <w:r w:rsidR="00674ED4">
        <w:rPr>
          <w:rFonts w:asciiTheme="minorHAnsi" w:hAnsiTheme="minorHAnsi" w:cstheme="minorHAnsi"/>
          <w:color w:val="auto"/>
          <w:szCs w:val="18"/>
          <w:lang w:val="en-US"/>
        </w:rPr>
        <w:t>]</w:t>
      </w:r>
      <w:r w:rsidR="00674ED4" w:rsidRPr="00674ED4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</w:t>
      </w:r>
    </w:p>
    <w:p w14:paraId="2AF3CD34" w14:textId="77777777" w:rsidR="0054051A" w:rsidRPr="00674ED4" w:rsidRDefault="0054051A" w:rsidP="0054051A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15508213" w14:textId="6D6822EB" w:rsidR="00D80840" w:rsidRPr="00CA0F85" w:rsidRDefault="00751679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CA0F85">
        <w:rPr>
          <w:rFonts w:asciiTheme="minorHAnsi" w:hAnsiTheme="minorHAnsi" w:cstheme="minorHAnsi"/>
          <w:color w:val="002060"/>
          <w:sz w:val="20"/>
          <w:szCs w:val="20"/>
          <w:lang w:val="en-US"/>
        </w:rPr>
        <w:t>financial aspects</w:t>
      </w:r>
    </w:p>
    <w:p w14:paraId="626C8C31" w14:textId="5EC38B78" w:rsidR="00CA0F85" w:rsidRDefault="00CA0F85" w:rsidP="00CA0F85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CA0F85">
        <w:rPr>
          <w:rFonts w:asciiTheme="minorHAnsi" w:hAnsiTheme="minorHAnsi" w:cstheme="minorHAnsi"/>
          <w:color w:val="auto"/>
          <w:szCs w:val="18"/>
          <w:lang w:val="en-US"/>
        </w:rPr>
        <w:t>The study is funded by [</w:t>
      </w:r>
      <w:r w:rsidRPr="00CA0F85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Describe how the study is financed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 xml:space="preserve"> – whether by the university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itself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 xml:space="preserve"> or external funding sources].</w:t>
      </w:r>
    </w:p>
    <w:p w14:paraId="079C63E2" w14:textId="77777777" w:rsidR="00CA0F85" w:rsidRPr="00CA0F85" w:rsidRDefault="00CA0F85" w:rsidP="00CA0F85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EE2294B" w14:textId="19D1B797" w:rsidR="00CA0F85" w:rsidRDefault="00CA0F85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>[</w:t>
      </w:r>
      <w:r w:rsidRPr="00CA0F85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Address whether the funding poses a risk of conflict of interest for participants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.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If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yes,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describe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the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risk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here</w:t>
      </w:r>
      <w:r>
        <w:rPr>
          <w:rFonts w:asciiTheme="minorHAnsi" w:hAnsiTheme="minorHAnsi" w:cstheme="minorHAnsi"/>
          <w:color w:val="auto"/>
          <w:szCs w:val="18"/>
          <w:lang w:val="en-US"/>
        </w:rPr>
        <w:t>]</w:t>
      </w:r>
      <w:r w:rsidRPr="00CA0F85">
        <w:rPr>
          <w:rFonts w:asciiTheme="minorHAnsi" w:hAnsiTheme="minorHAnsi" w:cstheme="minorHAnsi"/>
          <w:color w:val="auto"/>
          <w:szCs w:val="18"/>
          <w:lang w:val="en-US"/>
        </w:rPr>
        <w:t>.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</w:p>
    <w:p w14:paraId="5AE821FE" w14:textId="77777777" w:rsidR="00CA0F85" w:rsidRDefault="00CA0F85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7102AF1" w14:textId="07426D29" w:rsidR="00D80840" w:rsidRPr="009440FD" w:rsidRDefault="00D80840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>A</w:t>
      </w:r>
      <w:r w:rsidR="006A09DF"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>cces</w:t>
      </w:r>
      <w:r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t</w:t>
      </w:r>
      <w:r w:rsidR="006A09DF"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>o</w:t>
      </w:r>
      <w:r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result</w:t>
      </w:r>
      <w:r w:rsidR="006A09DF" w:rsidRPr="009440FD">
        <w:rPr>
          <w:rFonts w:asciiTheme="minorHAnsi" w:hAnsiTheme="minorHAnsi" w:cstheme="minorHAnsi"/>
          <w:color w:val="002060"/>
          <w:sz w:val="20"/>
          <w:szCs w:val="20"/>
          <w:lang w:val="en-US"/>
        </w:rPr>
        <w:t>s</w:t>
      </w:r>
    </w:p>
    <w:p w14:paraId="43963441" w14:textId="367F6EB2" w:rsid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The results of the study will be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disseminated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by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[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Describe how the results will be disseminated and whether/how feedback will be given to participants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].</w:t>
      </w:r>
    </w:p>
    <w:p w14:paraId="456420E4" w14:textId="77777777" w:rsidR="00A456F2" w:rsidRP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745F78AD" w14:textId="1DA74C9E" w:rsidR="00A456F2" w:rsidRP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Choose one of the following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options]</w:t>
      </w:r>
    </w:p>
    <w:p w14:paraId="0DA5879A" w14:textId="2CC58517" w:rsidR="00A456F2" w:rsidRP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[1]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br/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[Dissemination of the 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results will include the following sensitive or specially protected personal data: [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Describe the type of such data, e.g., health information, political or religious views, criminal convictions or offenses, or other data that should be exempt from public disclosure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].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The r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esults will be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disseminated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with</w:t>
      </w:r>
      <w:r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/with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out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 name and location.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] 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(NB! If this option is chosen, permission from the Danish Data Protection Agency is required to publish sensitive personal data. Alternatively, use the template available at [INSERT LINK]).</w:t>
      </w:r>
    </w:p>
    <w:p w14:paraId="3CF0BB6D" w14:textId="77777777" w:rsidR="00A456F2" w:rsidRDefault="00A456F2" w:rsidP="00A456F2">
      <w:pPr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</w:pPr>
    </w:p>
    <w:p w14:paraId="224FD113" w14:textId="0DD6B823" w:rsidR="00A456F2" w:rsidRP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[2]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br/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[Dissemination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of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the 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results will include the following personal data: [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Describe the type of such data, e.g., quotes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].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The r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esults will be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disseminated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 </w:t>
      </w:r>
      <w:r w:rsidRPr="00A456F2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with/without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 name and location.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</w:t>
      </w:r>
    </w:p>
    <w:p w14:paraId="45DC8C82" w14:textId="77777777" w:rsidR="00A456F2" w:rsidRDefault="00A456F2" w:rsidP="00A456F2">
      <w:pPr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</w:pPr>
    </w:p>
    <w:p w14:paraId="6B148D3B" w14:textId="4ABE7745" w:rsidR="00A456F2" w:rsidRPr="00A456F2" w:rsidRDefault="00A456F2" w:rsidP="00A456F2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[3]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br/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[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The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dissemination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of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the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results will be done in a way that makes it impossible to identify you based on the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disseminated</w:t>
      </w:r>
      <w:r w:rsidRPr="00A456F2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results.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</w:t>
      </w:r>
    </w:p>
    <w:p w14:paraId="24A3B8D8" w14:textId="77777777" w:rsidR="009E09E4" w:rsidRPr="00A456F2" w:rsidRDefault="009E09E4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5B88FEAA" w14:textId="6D8FB683" w:rsidR="00D80840" w:rsidRPr="00AC5283" w:rsidRDefault="00D80840" w:rsidP="0054051A">
      <w:pPr>
        <w:pStyle w:val="Overskrift2"/>
        <w:spacing w:line="288" w:lineRule="auto"/>
        <w:rPr>
          <w:lang w:val="en-US"/>
        </w:rPr>
      </w:pPr>
      <w:r w:rsidRPr="00AC5283">
        <w:rPr>
          <w:lang w:val="en-US"/>
        </w:rPr>
        <w:t>person</w:t>
      </w:r>
      <w:r w:rsidR="00D63AFA" w:rsidRPr="00AC5283">
        <w:rPr>
          <w:lang w:val="en-US"/>
        </w:rPr>
        <w:t>al data</w:t>
      </w:r>
      <w:r w:rsidRPr="00AC5283">
        <w:rPr>
          <w:lang w:val="en-US"/>
        </w:rPr>
        <w:t xml:space="preserve"> </w:t>
      </w:r>
    </w:p>
    <w:p w14:paraId="367CA7CD" w14:textId="4A3BBAA8" w:rsidR="00581E2E" w:rsidRPr="00581E2E" w:rsidRDefault="00581E2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581E2E">
        <w:rPr>
          <w:rFonts w:asciiTheme="minorHAnsi" w:hAnsiTheme="minorHAnsi" w:cstheme="minorHAnsi"/>
          <w:color w:val="auto"/>
          <w:szCs w:val="18"/>
          <w:lang w:val="en-US"/>
        </w:rPr>
        <w:t xml:space="preserve">As part of the study, we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will </w:t>
      </w:r>
      <w:r w:rsidRPr="00581E2E">
        <w:rPr>
          <w:rFonts w:asciiTheme="minorHAnsi" w:hAnsiTheme="minorHAnsi" w:cstheme="minorHAnsi"/>
          <w:color w:val="auto"/>
          <w:szCs w:val="18"/>
          <w:lang w:val="en-US"/>
        </w:rPr>
        <w:t>collect and process information about you (personal data), including [</w:t>
      </w:r>
      <w:r w:rsidRPr="00581E2E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Describe the types of personal data, both general and sensitive, if relevant: name, contact details, health data, race, ethnicity, quotes, etc.</w:t>
      </w:r>
      <w:r w:rsidRPr="00581E2E">
        <w:rPr>
          <w:rFonts w:asciiTheme="minorHAnsi" w:hAnsiTheme="minorHAnsi" w:cstheme="minorHAnsi"/>
          <w:color w:val="auto"/>
          <w:szCs w:val="18"/>
          <w:lang w:val="en-US"/>
        </w:rPr>
        <w:t>].</w:t>
      </w:r>
    </w:p>
    <w:p w14:paraId="40A357D9" w14:textId="77777777" w:rsidR="00D80840" w:rsidRPr="00581E2E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26C057F" w14:textId="1E0A3DB5" w:rsidR="00AC5283" w:rsidRDefault="00AC5283" w:rsidP="00AC5283">
      <w:pPr>
        <w:rPr>
          <w:rFonts w:asciiTheme="minorHAnsi" w:hAnsiTheme="minorHAnsi" w:cstheme="minorHAnsi"/>
          <w:color w:val="auto"/>
          <w:szCs w:val="18"/>
          <w:lang w:val="en-US"/>
        </w:rPr>
      </w:pPr>
      <w:bookmarkStart w:id="2" w:name="_Hlk133840688"/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The legal basis for processing your personal data is </w:t>
      </w:r>
      <w:r>
        <w:rPr>
          <w:rFonts w:asciiTheme="minorHAnsi" w:hAnsiTheme="minorHAnsi" w:cstheme="minorHAnsi"/>
          <w:color w:val="auto"/>
          <w:szCs w:val="18"/>
          <w:lang w:val="en-US"/>
        </w:rPr>
        <w:t>s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>ection 10 of the Danish Data Protection Act. This means that if you withdraw your consent, we are still allowed to process the data collected before your withdrawal.</w:t>
      </w:r>
    </w:p>
    <w:p w14:paraId="0DF18712" w14:textId="77777777" w:rsidR="00AC5283" w:rsidRPr="00AC5283" w:rsidRDefault="00AC5283" w:rsidP="00AC5283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51B9801" w14:textId="726545A8" w:rsidR="00AC5283" w:rsidRPr="00AC5283" w:rsidRDefault="00AC5283" w:rsidP="00AC5283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Aalborg University [together with </w:t>
      </w:r>
      <w:r w:rsidRPr="00AC5283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names of partners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>
        <w:rPr>
          <w:rFonts w:asciiTheme="minorHAnsi" w:hAnsiTheme="minorHAnsi" w:cstheme="minorHAnsi"/>
          <w:color w:val="auto"/>
          <w:szCs w:val="18"/>
          <w:lang w:val="en-US"/>
        </w:rPr>
        <w:t>(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if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there is 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>joint data responsibili</w:t>
      </w:r>
      <w:r>
        <w:rPr>
          <w:rFonts w:asciiTheme="minorHAnsi" w:hAnsiTheme="minorHAnsi" w:cstheme="minorHAnsi"/>
          <w:color w:val="auto"/>
          <w:szCs w:val="18"/>
          <w:lang w:val="en-US"/>
        </w:rPr>
        <w:t>ty)</w:t>
      </w:r>
      <w:r w:rsidR="008F70AE">
        <w:rPr>
          <w:rFonts w:asciiTheme="minorHAnsi" w:hAnsiTheme="minorHAnsi" w:cstheme="minorHAnsi"/>
          <w:color w:val="auto"/>
          <w:szCs w:val="18"/>
          <w:lang w:val="en-US"/>
        </w:rPr>
        <w:t>]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i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>s</w:t>
      </w:r>
      <w:r>
        <w:rPr>
          <w:rFonts w:asciiTheme="minorHAnsi" w:hAnsiTheme="minorHAnsi" w:cstheme="minorHAnsi"/>
          <w:color w:val="auto"/>
          <w:szCs w:val="18"/>
          <w:lang w:val="en-US"/>
        </w:rPr>
        <w:t>[are]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responsible for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the 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>processing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of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your personal data. This means Aalborg University </w:t>
      </w:r>
      <w:r w:rsidR="008F70AE"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[together with </w:t>
      </w:r>
      <w:r w:rsidR="008F70AE" w:rsidRPr="00AC5283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names of partners</w:t>
      </w:r>
      <w:r w:rsidR="008F70AE"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8F70AE">
        <w:rPr>
          <w:rFonts w:asciiTheme="minorHAnsi" w:hAnsiTheme="minorHAnsi" w:cstheme="minorHAnsi"/>
          <w:color w:val="auto"/>
          <w:szCs w:val="18"/>
          <w:lang w:val="en-US"/>
        </w:rPr>
        <w:t>(</w:t>
      </w:r>
      <w:r w:rsidR="008F70AE"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if </w:t>
      </w:r>
      <w:r w:rsidR="008F70AE">
        <w:rPr>
          <w:rFonts w:asciiTheme="minorHAnsi" w:hAnsiTheme="minorHAnsi" w:cstheme="minorHAnsi"/>
          <w:color w:val="auto"/>
          <w:szCs w:val="18"/>
          <w:lang w:val="en-US"/>
        </w:rPr>
        <w:t xml:space="preserve">there is </w:t>
      </w:r>
      <w:r w:rsidR="008F70AE" w:rsidRPr="00AC5283">
        <w:rPr>
          <w:rFonts w:asciiTheme="minorHAnsi" w:hAnsiTheme="minorHAnsi" w:cstheme="minorHAnsi"/>
          <w:color w:val="auto"/>
          <w:szCs w:val="18"/>
          <w:lang w:val="en-US"/>
        </w:rPr>
        <w:t>joint data responsibili</w:t>
      </w:r>
      <w:r w:rsidR="008F70AE">
        <w:rPr>
          <w:rFonts w:asciiTheme="minorHAnsi" w:hAnsiTheme="minorHAnsi" w:cstheme="minorHAnsi"/>
          <w:color w:val="auto"/>
          <w:szCs w:val="18"/>
          <w:lang w:val="en-US"/>
        </w:rPr>
        <w:t>ty)]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is</w:t>
      </w:r>
      <w:r>
        <w:rPr>
          <w:rFonts w:asciiTheme="minorHAnsi" w:hAnsiTheme="minorHAnsi" w:cstheme="minorHAnsi"/>
          <w:color w:val="auto"/>
          <w:szCs w:val="18"/>
          <w:lang w:val="en-US"/>
        </w:rPr>
        <w:t>[are]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 xml:space="preserve"> responsible for complying with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the </w:t>
      </w:r>
      <w:r w:rsidRPr="00AC5283">
        <w:rPr>
          <w:rFonts w:asciiTheme="minorHAnsi" w:hAnsiTheme="minorHAnsi" w:cstheme="minorHAnsi"/>
          <w:color w:val="auto"/>
          <w:szCs w:val="18"/>
          <w:lang w:val="en-US"/>
        </w:rPr>
        <w:t>data protection regulations.</w:t>
      </w:r>
    </w:p>
    <w:p w14:paraId="10A36337" w14:textId="77777777" w:rsidR="00AC5283" w:rsidRDefault="00AC5283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55E00AE" w14:textId="77777777" w:rsidR="00D80840" w:rsidRPr="00AC5283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bookmarkEnd w:id="2"/>
    <w:p w14:paraId="34BB030E" w14:textId="748AF860" w:rsidR="00F4789E" w:rsidRDefault="00F4789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>[</w:t>
      </w:r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Your personal data will be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shared with </w:t>
      </w:r>
      <w:r w:rsidR="005669F7" w:rsidRPr="00F4789E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names of recipients</w:t>
      </w:r>
      <w:r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,</w:t>
      </w:r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 who will process the data </w:t>
      </w:r>
      <w:proofErr w:type="gramStart"/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>for</w:t>
      </w:r>
      <w:proofErr w:type="gramEnd"/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="005669F7" w:rsidRPr="00F4789E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describe the recipient’s purpose</w:t>
      </w:r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. The data </w:t>
      </w:r>
      <w:r>
        <w:rPr>
          <w:rFonts w:asciiTheme="minorHAnsi" w:hAnsiTheme="minorHAnsi" w:cstheme="minorHAnsi"/>
          <w:color w:val="auto"/>
          <w:szCs w:val="18"/>
          <w:lang w:val="en-US"/>
        </w:rPr>
        <w:t>shared</w:t>
      </w:r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 includes </w:t>
      </w:r>
      <w:r w:rsidR="005669F7" w:rsidRPr="00F4789E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describe which data will be </w:t>
      </w:r>
      <w:r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shared</w:t>
      </w:r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. 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If no data is </w:t>
      </w:r>
      <w:r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shared with partners outside of Aalborg University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, this section can be deleted. If data is to be </w:t>
      </w:r>
      <w:r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shared with partners 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outside the EU/EEA, contact the Contracts </w:t>
      </w:r>
      <w:r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Unit</w:t>
      </w:r>
      <w:r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 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beforehand</w:t>
      </w:r>
      <w:r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 as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 xml:space="preserve"> this requires a specific legal </w:t>
      </w:r>
      <w:proofErr w:type="gramStart"/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basis</w:t>
      </w:r>
      <w:r w:rsidRPr="00F4789E">
        <w:rPr>
          <w:rFonts w:asciiTheme="minorHAnsi" w:hAnsiTheme="minorHAnsi" w:cstheme="minorHAnsi"/>
          <w:color w:val="auto"/>
          <w:szCs w:val="18"/>
          <w:lang w:val="en-US"/>
        </w:rPr>
        <w:t>]</w:t>
      </w:r>
      <w:r w:rsidR="005669F7" w:rsidRPr="00F4789E">
        <w:rPr>
          <w:rFonts w:asciiTheme="minorHAnsi" w:hAnsiTheme="minorHAnsi" w:cstheme="minorHAnsi"/>
          <w:i/>
          <w:iCs/>
          <w:color w:val="auto"/>
          <w:szCs w:val="18"/>
          <w:lang w:val="en-US"/>
        </w:rPr>
        <w:t>.</w:t>
      </w:r>
      <w:proofErr w:type="gramEnd"/>
      <w:r w:rsidR="005669F7" w:rsidRPr="005669F7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</w:p>
    <w:p w14:paraId="5BA525A2" w14:textId="77777777" w:rsidR="00F4789E" w:rsidRDefault="00F4789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6A22CBA4" w14:textId="643BFE09" w:rsidR="00F4789E" w:rsidRPr="00F4789E" w:rsidRDefault="00F4789E" w:rsidP="00F4789E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F4789E">
        <w:rPr>
          <w:rFonts w:asciiTheme="minorHAnsi" w:hAnsiTheme="minorHAnsi" w:cstheme="minorHAnsi"/>
          <w:color w:val="auto"/>
          <w:szCs w:val="18"/>
          <w:lang w:val="en-US"/>
        </w:rPr>
        <w:t xml:space="preserve">We process and store your personal data securely and confidentially for as long as necessary for the purpose of </w:t>
      </w:r>
      <w:proofErr w:type="gramStart"/>
      <w:r>
        <w:rPr>
          <w:rFonts w:asciiTheme="minorHAnsi" w:hAnsiTheme="minorHAnsi" w:cstheme="minorHAnsi"/>
          <w:color w:val="auto"/>
          <w:szCs w:val="18"/>
          <w:lang w:val="en-US"/>
        </w:rPr>
        <w:t xml:space="preserve">the </w:t>
      </w:r>
      <w:r w:rsidRPr="00F4789E">
        <w:rPr>
          <w:rFonts w:asciiTheme="minorHAnsi" w:hAnsiTheme="minorHAnsi" w:cstheme="minorHAnsi"/>
          <w:color w:val="auto"/>
          <w:szCs w:val="18"/>
          <w:lang w:val="en-US"/>
        </w:rPr>
        <w:t>scientific</w:t>
      </w:r>
      <w:proofErr w:type="gramEnd"/>
      <w:r w:rsidRPr="00F4789E">
        <w:rPr>
          <w:rFonts w:asciiTheme="minorHAnsi" w:hAnsiTheme="minorHAnsi" w:cstheme="minorHAnsi"/>
          <w:color w:val="auto"/>
          <w:szCs w:val="18"/>
          <w:lang w:val="en-US"/>
        </w:rPr>
        <w:t xml:space="preserve"> study. Afterwards, we will delete, anonymize, or archive your data.</w:t>
      </w:r>
    </w:p>
    <w:p w14:paraId="0BD348AE" w14:textId="77777777" w:rsidR="00F4789E" w:rsidRDefault="00F4789E" w:rsidP="00F4789E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3EB4AB0" w14:textId="6C8D8279" w:rsidR="00F4789E" w:rsidRPr="00F4789E" w:rsidRDefault="00F4789E" w:rsidP="00F4789E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F4789E">
        <w:rPr>
          <w:rFonts w:asciiTheme="minorHAnsi" w:hAnsiTheme="minorHAnsi" w:cstheme="minorHAnsi"/>
          <w:color w:val="auto"/>
          <w:szCs w:val="18"/>
          <w:lang w:val="en-US"/>
        </w:rPr>
        <w:t>AAU may be required to submit personal data to the Danish National Archives. Disclosure from the National Archives requires permission from the Danish Data Protection Agency.</w:t>
      </w:r>
    </w:p>
    <w:p w14:paraId="23A65302" w14:textId="77777777" w:rsidR="00F4789E" w:rsidRDefault="00F4789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3B8900A" w14:textId="479D622C" w:rsidR="00D80840" w:rsidRPr="00F4789E" w:rsidRDefault="00F4789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F4789E">
        <w:rPr>
          <w:rFonts w:asciiTheme="minorHAnsi" w:hAnsiTheme="minorHAnsi" w:cstheme="minorHAnsi"/>
          <w:color w:val="auto"/>
          <w:szCs w:val="18"/>
          <w:lang w:val="en-US"/>
        </w:rPr>
        <w:t xml:space="preserve">If you have 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any </w:t>
      </w:r>
      <w:r w:rsidRPr="00F4789E">
        <w:rPr>
          <w:rFonts w:asciiTheme="minorHAnsi" w:hAnsiTheme="minorHAnsi" w:cstheme="minorHAnsi"/>
          <w:color w:val="auto"/>
          <w:szCs w:val="18"/>
          <w:lang w:val="en-US"/>
        </w:rPr>
        <w:t>questions about your rights, you can contact our Data Protection Officer Niels Vase at </w:t>
      </w:r>
      <w:hyperlink r:id="rId11" w:tgtFrame="_blank" w:history="1">
        <w:r w:rsidRPr="00F4789E">
          <w:rPr>
            <w:rStyle w:val="Hyperlink"/>
            <w:rFonts w:asciiTheme="minorHAnsi" w:hAnsiTheme="minorHAnsi" w:cstheme="minorHAnsi"/>
            <w:szCs w:val="18"/>
            <w:lang w:val="en-US"/>
          </w:rPr>
          <w:t>dpo@aau.dk</w:t>
        </w:r>
      </w:hyperlink>
      <w:r w:rsidRPr="00F4789E">
        <w:rPr>
          <w:rFonts w:asciiTheme="minorHAnsi" w:hAnsiTheme="minorHAnsi" w:cstheme="minorHAnsi"/>
          <w:color w:val="auto"/>
          <w:szCs w:val="18"/>
          <w:lang w:val="en-US"/>
        </w:rPr>
        <w:t>.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F4789E">
        <w:rPr>
          <w:rFonts w:asciiTheme="minorHAnsi" w:hAnsiTheme="minorHAnsi" w:cstheme="minorHAnsi"/>
          <w:color w:val="auto"/>
          <w:szCs w:val="18"/>
          <w:lang w:val="en-US"/>
        </w:rPr>
        <w:t>If you believe we are not processing your data correctly, contact us at [</w:t>
      </w:r>
      <w:r w:rsidRPr="00F4789E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department’s functional mailbox</w:t>
      </w:r>
      <w:r w:rsidRPr="00F4789E">
        <w:rPr>
          <w:rFonts w:asciiTheme="minorHAnsi" w:hAnsiTheme="minorHAnsi" w:cstheme="minorHAnsi"/>
          <w:color w:val="auto"/>
          <w:szCs w:val="18"/>
          <w:lang w:val="en-US"/>
        </w:rPr>
        <w:t>].You may also file a complaint with the Danish Data Protection Agency at </w:t>
      </w:r>
      <w:hyperlink r:id="rId12" w:tgtFrame="_blank" w:history="1">
        <w:r w:rsidRPr="00F4789E">
          <w:rPr>
            <w:rStyle w:val="Hyperlink"/>
            <w:rFonts w:asciiTheme="minorHAnsi" w:hAnsiTheme="minorHAnsi" w:cstheme="minorHAnsi"/>
            <w:szCs w:val="18"/>
            <w:lang w:val="en-US"/>
          </w:rPr>
          <w:t>dt@datatilsynet.dk</w:t>
        </w:r>
      </w:hyperlink>
      <w:r w:rsidRPr="00F4789E">
        <w:rPr>
          <w:rFonts w:asciiTheme="minorHAnsi" w:hAnsiTheme="minorHAnsi" w:cstheme="minorHAnsi"/>
          <w:color w:val="auto"/>
          <w:szCs w:val="18"/>
          <w:lang w:val="en-US"/>
        </w:rPr>
        <w:t>.</w:t>
      </w:r>
    </w:p>
    <w:p w14:paraId="5664612A" w14:textId="77777777" w:rsidR="00F4789E" w:rsidRPr="00F4789E" w:rsidRDefault="00F4789E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0ECC031" w14:textId="0C743D48" w:rsidR="00D80840" w:rsidRPr="006807FE" w:rsidRDefault="006807FE" w:rsidP="0054051A">
      <w:pPr>
        <w:pStyle w:val="Overskrift3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6807FE">
        <w:rPr>
          <w:rFonts w:asciiTheme="minorHAnsi" w:hAnsiTheme="minorHAnsi" w:cstheme="minorHAnsi"/>
          <w:color w:val="002060"/>
          <w:sz w:val="20"/>
          <w:szCs w:val="20"/>
          <w:lang w:val="en-US"/>
        </w:rPr>
        <w:t>Responsible researcher</w:t>
      </w:r>
    </w:p>
    <w:p w14:paraId="2A1020C6" w14:textId="18603D1F" w:rsidR="006807FE" w:rsidRDefault="006807FE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The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researcher</w:t>
      </w: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responsible for conducting the study is [</w:t>
      </w:r>
      <w:r w:rsidRPr="006807FE">
        <w:rPr>
          <w:rFonts w:asciiTheme="minorHAnsi" w:hAnsiTheme="minorHAnsi" w:cstheme="minorHAnsi"/>
          <w:b/>
          <w:bCs/>
          <w:color w:val="auto"/>
          <w:szCs w:val="18"/>
          <w:shd w:val="clear" w:color="auto" w:fill="FFFFFF"/>
          <w:lang w:val="en-US"/>
        </w:rPr>
        <w:t>insert name, title, department, address, phone number, and email</w:t>
      </w: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].</w:t>
      </w:r>
    </w:p>
    <w:p w14:paraId="3B7D2F06" w14:textId="77777777" w:rsidR="006807FE" w:rsidRPr="006807FE" w:rsidRDefault="006807FE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47C60626" w14:textId="017684AE" w:rsidR="006807FE" w:rsidRDefault="006807FE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We hope this information has given you sufficient insight into what participation in the study entails. We want you to feel well-informed and confident in making </w:t>
      </w:r>
      <w: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the</w:t>
      </w: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decision about your participation</w:t>
      </w:r>
      <w:r w:rsidR="00FD0918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in the study, including the processing of your personal data</w:t>
      </w: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.</w:t>
      </w:r>
    </w:p>
    <w:p w14:paraId="59DDF239" w14:textId="77777777" w:rsidR="00FD0918" w:rsidRPr="006807FE" w:rsidRDefault="00FD0918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12E6BED1" w14:textId="74B7FABC" w:rsidR="006807FE" w:rsidRDefault="006807FE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If you would like to know more about the study, please feel free to contact the researcher</w:t>
      </w:r>
      <w:r w:rsidR="00FD0918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 xml:space="preserve"> responsible for conducting the study</w:t>
      </w:r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  <w:t>.</w:t>
      </w:r>
    </w:p>
    <w:p w14:paraId="12F5CE02" w14:textId="77777777" w:rsidR="00FD0918" w:rsidRPr="006807FE" w:rsidRDefault="00FD0918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  <w:lang w:val="en-US"/>
        </w:rPr>
      </w:pPr>
    </w:p>
    <w:p w14:paraId="393317B1" w14:textId="77777777" w:rsidR="006807FE" w:rsidRPr="006807FE" w:rsidRDefault="006807FE" w:rsidP="006807FE">
      <w:pPr>
        <w:rPr>
          <w:rFonts w:asciiTheme="minorHAnsi" w:hAnsiTheme="minorHAnsi" w:cstheme="minorHAnsi"/>
          <w:color w:val="auto"/>
          <w:szCs w:val="18"/>
          <w:shd w:val="clear" w:color="auto" w:fill="FFFFFF"/>
        </w:rPr>
      </w:pPr>
      <w:proofErr w:type="spellStart"/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</w:rPr>
        <w:t>Sincerely</w:t>
      </w:r>
      <w:proofErr w:type="spellEnd"/>
      <w:r w:rsidRPr="006807FE">
        <w:rPr>
          <w:rFonts w:asciiTheme="minorHAnsi" w:hAnsiTheme="minorHAnsi" w:cstheme="minorHAnsi"/>
          <w:color w:val="auto"/>
          <w:szCs w:val="18"/>
          <w:shd w:val="clear" w:color="auto" w:fill="FFFFFF"/>
        </w:rPr>
        <w:t>,</w:t>
      </w:r>
    </w:p>
    <w:p w14:paraId="0A234627" w14:textId="77777777" w:rsidR="006807FE" w:rsidRDefault="006807FE" w:rsidP="0054051A">
      <w:pPr>
        <w:rPr>
          <w:rStyle w:val="required"/>
          <w:rFonts w:asciiTheme="minorHAnsi" w:hAnsiTheme="minorHAnsi" w:cstheme="minorHAnsi"/>
          <w:color w:val="auto"/>
          <w:szCs w:val="18"/>
          <w:shd w:val="clear" w:color="auto" w:fill="FFFFFF"/>
        </w:rPr>
      </w:pPr>
    </w:p>
    <w:p w14:paraId="484E4EAD" w14:textId="77777777" w:rsidR="002E2EEC" w:rsidRDefault="002E2EEC" w:rsidP="0054051A">
      <w:pPr>
        <w:rPr>
          <w:rFonts w:asciiTheme="minorHAnsi" w:hAnsiTheme="minorHAnsi" w:cstheme="minorHAnsi"/>
          <w:color w:val="auto"/>
          <w:szCs w:val="18"/>
        </w:rPr>
      </w:pPr>
    </w:p>
    <w:p w14:paraId="373E2CD5" w14:textId="77777777" w:rsidR="0054051A" w:rsidRPr="00D80840" w:rsidRDefault="0054051A" w:rsidP="0054051A">
      <w:pPr>
        <w:rPr>
          <w:rFonts w:asciiTheme="minorHAnsi" w:hAnsiTheme="minorHAnsi" w:cstheme="minorHAnsi"/>
          <w:color w:val="auto"/>
          <w:szCs w:val="18"/>
        </w:rPr>
      </w:pPr>
    </w:p>
    <w:p w14:paraId="3FCB4376" w14:textId="77777777" w:rsidR="00D80840" w:rsidRPr="00FD0918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3E7CC86" w14:textId="2B7BBDCB" w:rsidR="00D80840" w:rsidRPr="00FD0918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FD0918">
        <w:rPr>
          <w:rFonts w:asciiTheme="minorHAnsi" w:hAnsiTheme="minorHAnsi" w:cstheme="minorHAnsi"/>
          <w:color w:val="auto"/>
          <w:szCs w:val="18"/>
          <w:lang w:val="en-US"/>
        </w:rPr>
        <w:t>[</w:t>
      </w:r>
      <w:r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</w:t>
      </w:r>
      <w:r w:rsidR="00FD0918"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sert </w:t>
      </w:r>
      <w:r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na</w:t>
      </w:r>
      <w:r w:rsidR="00FD0918"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me of the sender</w:t>
      </w:r>
      <w:r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/</w:t>
      </w:r>
      <w:r w:rsidR="00FD0918" w:rsidRP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responsible resear</w:t>
      </w:r>
      <w:r w:rsidR="00FD0918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cher</w:t>
      </w:r>
      <w:r w:rsidRPr="00FD0918">
        <w:rPr>
          <w:rFonts w:asciiTheme="minorHAnsi" w:hAnsiTheme="minorHAnsi" w:cstheme="minorHAnsi"/>
          <w:color w:val="auto"/>
          <w:szCs w:val="18"/>
          <w:lang w:val="en-US"/>
        </w:rPr>
        <w:t>]</w:t>
      </w:r>
    </w:p>
    <w:p w14:paraId="6F8732E1" w14:textId="2902816E" w:rsidR="0054051A" w:rsidRPr="00FD0918" w:rsidRDefault="0054051A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B0BDD4D" w14:textId="6795C439" w:rsidR="0054051A" w:rsidRPr="00D25A11" w:rsidRDefault="00FD0918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Responsible researcher</w:t>
      </w:r>
    </w:p>
    <w:p w14:paraId="1E9E1589" w14:textId="030E0321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Aalborg Universit</w:t>
      </w:r>
      <w:r w:rsidR="00FD0918" w:rsidRPr="00D25A11">
        <w:rPr>
          <w:rFonts w:asciiTheme="minorHAnsi" w:hAnsiTheme="minorHAnsi" w:cstheme="minorHAnsi"/>
          <w:color w:val="auto"/>
          <w:szCs w:val="18"/>
          <w:lang w:val="en-US"/>
        </w:rPr>
        <w:t>y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, 9220 Aalborg, </w:t>
      </w:r>
      <w:r w:rsidR="00FD0918" w:rsidRPr="00D25A11">
        <w:rPr>
          <w:rFonts w:asciiTheme="minorHAnsi" w:hAnsiTheme="minorHAnsi" w:cstheme="minorHAnsi"/>
          <w:color w:val="auto"/>
          <w:szCs w:val="18"/>
          <w:lang w:val="en-US"/>
        </w:rPr>
        <w:t>VAT no.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2910238</w:t>
      </w:r>
    </w:p>
    <w:p w14:paraId="20CED931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4EE60431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30A7723E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A294E17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512D7EF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0D8507A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F41587E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AE748E4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B5F0725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050B4B34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3B55A9A7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FF03780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35E1F12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0B8470C6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84C17AB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2A4EF0C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64063652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8848029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07939CA" w14:textId="5B586972" w:rsidR="00D80840" w:rsidRPr="00D25A11" w:rsidRDefault="00D25A11" w:rsidP="0054051A">
      <w:pPr>
        <w:pStyle w:val="Overskrift1"/>
        <w:rPr>
          <w:lang w:val="en-US"/>
        </w:rPr>
      </w:pPr>
      <w:r w:rsidRPr="00D25A11">
        <w:rPr>
          <w:lang w:val="en-US"/>
        </w:rPr>
        <w:t>consent form</w:t>
      </w:r>
    </w:p>
    <w:p w14:paraId="15AAB3EE" w14:textId="77777777" w:rsidR="00D80840" w:rsidRPr="00D25A11" w:rsidRDefault="00D80840" w:rsidP="0054051A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5534B98D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8269A42" w14:textId="1EBD09FC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I have been informed:</w:t>
      </w:r>
    </w:p>
    <w:p w14:paraId="7BF8C983" w14:textId="2CA8CFE7" w:rsidR="00D25A11" w:rsidRPr="00D25A11" w:rsidRDefault="00D25A11" w:rsidP="00D25A11">
      <w:pPr>
        <w:numPr>
          <w:ilvl w:val="0"/>
          <w:numId w:val="4"/>
        </w:num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 xml:space="preserve">about 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>the purpose and method of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Cs w:val="18"/>
          <w:lang w:val="en-US"/>
        </w:rPr>
        <w:t>the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>study</w:t>
      </w:r>
      <w:proofErr w:type="gramEnd"/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, risks and benefits 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1257AA64" w14:textId="3AF2E815" w:rsidR="00D25A11" w:rsidRPr="00D25A11" w:rsidRDefault="00D25A11" w:rsidP="00D25A11">
      <w:pPr>
        <w:numPr>
          <w:ilvl w:val="0"/>
          <w:numId w:val="4"/>
        </w:num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that I can withdraw my consent at any time 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48308549" w14:textId="3130BE98" w:rsidR="00D25A11" w:rsidRPr="00D25A11" w:rsidRDefault="00D25A11" w:rsidP="00D25A11">
      <w:pPr>
        <w:numPr>
          <w:ilvl w:val="0"/>
          <w:numId w:val="4"/>
        </w:num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 xml:space="preserve">about 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how my personal data will be processed 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1ED097DB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</w:p>
    <w:p w14:paraId="08761BE3" w14:textId="360CA988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  <w:r w:rsidRPr="00D25A11">
        <w:rPr>
          <w:rFonts w:asciiTheme="minorHAnsi" w:hAnsiTheme="minorHAnsi" w:cstheme="minorHAnsi"/>
          <w:color w:val="auto"/>
          <w:szCs w:val="18"/>
        </w:rPr>
        <w:t xml:space="preserve">I </w:t>
      </w:r>
      <w:proofErr w:type="spellStart"/>
      <w:r w:rsidRPr="00D25A11">
        <w:rPr>
          <w:rFonts w:asciiTheme="minorHAnsi" w:hAnsiTheme="minorHAnsi" w:cstheme="minorHAnsi"/>
          <w:color w:val="auto"/>
          <w:szCs w:val="18"/>
        </w:rPr>
        <w:t>consent</w:t>
      </w:r>
      <w:proofErr w:type="spellEnd"/>
      <w:r w:rsidRPr="00D25A11">
        <w:rPr>
          <w:rFonts w:asciiTheme="minorHAnsi" w:hAnsiTheme="minorHAnsi" w:cstheme="minorHAnsi"/>
          <w:color w:val="auto"/>
          <w:szCs w:val="18"/>
        </w:rPr>
        <w:t xml:space="preserve"> to:</w:t>
      </w:r>
    </w:p>
    <w:p w14:paraId="36188930" w14:textId="03FB7E20" w:rsidR="00D25A11" w:rsidRPr="00D25A11" w:rsidRDefault="00D25A11" w:rsidP="00D25A11">
      <w:pPr>
        <w:numPr>
          <w:ilvl w:val="0"/>
          <w:numId w:val="5"/>
        </w:num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participation in the scientific study 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6653D957" w14:textId="32998FC8" w:rsidR="00D25A11" w:rsidRPr="00D25A11" w:rsidRDefault="00D25A11" w:rsidP="00D25A11">
      <w:pPr>
        <w:numPr>
          <w:ilvl w:val="0"/>
          <w:numId w:val="5"/>
        </w:num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>[dissemination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in non-anonymized form] 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39C5D5D1" w14:textId="0D44AD67" w:rsidR="00D25A11" w:rsidRPr="00D25A11" w:rsidRDefault="00D25A11" w:rsidP="00D25A11">
      <w:pPr>
        <w:numPr>
          <w:ilvl w:val="0"/>
          <w:numId w:val="5"/>
        </w:num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>[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>use of my</w:t>
      </w:r>
      <w:r>
        <w:rPr>
          <w:rFonts w:asciiTheme="minorHAnsi" w:hAnsiTheme="minorHAnsi" w:cstheme="minorHAnsi"/>
          <w:color w:val="auto"/>
          <w:szCs w:val="18"/>
          <w:lang w:val="en-US"/>
        </w:rPr>
        <w:t xml:space="preserve"> personal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data for research with similar purposes]</w:t>
      </w:r>
      <w:r>
        <w:rPr>
          <w:rFonts w:asciiTheme="minorHAnsi" w:hAnsiTheme="minorHAnsi" w:cstheme="minorHAnsi"/>
          <w:color w:val="auto"/>
          <w:szCs w:val="18"/>
          <w:lang w:val="en-US"/>
        </w:rPr>
        <w:tab/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Yes </w:t>
      </w:r>
      <w:r w:rsidRPr="00D25A11">
        <w:rPr>
          <w:rFonts w:ascii="Segoe UI Symbol" w:hAnsi="Segoe UI Symbol" w:cs="Segoe UI Symbol"/>
          <w:color w:val="auto"/>
          <w:szCs w:val="18"/>
          <w:lang w:val="en-US"/>
        </w:rPr>
        <w:t>☐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No</w:t>
      </w:r>
    </w:p>
    <w:p w14:paraId="5A72F531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10C766C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02F7FBB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5A88C63" w14:textId="76F674F1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Date: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br/>
        <w:t xml:space="preserve">Name: </w:t>
      </w:r>
      <w:r w:rsidRPr="00D25A11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name in BLOCK LETTERS</w:t>
      </w:r>
    </w:p>
    <w:p w14:paraId="2BF60C23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</w:p>
    <w:p w14:paraId="5947D7D2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</w:p>
    <w:p w14:paraId="5E1EAD85" w14:textId="7430C161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  <w:r w:rsidRPr="00D25A11">
        <w:rPr>
          <w:rFonts w:asciiTheme="minorHAnsi" w:hAnsiTheme="minorHAnsi" w:cstheme="minorHAnsi"/>
          <w:color w:val="auto"/>
          <w:szCs w:val="18"/>
        </w:rPr>
        <w:pict w14:anchorId="58BBDB53">
          <v:rect id="_x0000_i1037" style="width:8in;height:0" o:hrpct="0" o:hralign="center" o:hrstd="t" o:hrnoshade="t" o:hr="t" fillcolor="#424242" stroked="f"/>
        </w:pict>
      </w:r>
    </w:p>
    <w:p w14:paraId="2253A455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  <w:r>
        <w:rPr>
          <w:rFonts w:asciiTheme="minorHAnsi" w:hAnsiTheme="minorHAnsi" w:cstheme="minorHAnsi"/>
          <w:color w:val="auto"/>
          <w:szCs w:val="18"/>
          <w:lang w:val="en-US"/>
        </w:rPr>
        <w:t>________________________________</w:t>
      </w:r>
    </w:p>
    <w:p w14:paraId="59F3B563" w14:textId="29D31830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Signature</w:t>
      </w:r>
    </w:p>
    <w:p w14:paraId="7BAAF625" w14:textId="77777777" w:rsidR="00D25A11" w:rsidRDefault="00D25A11" w:rsidP="00D25A11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</w:p>
    <w:p w14:paraId="0D574584" w14:textId="77777777" w:rsidR="00D25A11" w:rsidRDefault="00D25A11" w:rsidP="00D25A11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</w:p>
    <w:p w14:paraId="1C014B13" w14:textId="77777777" w:rsidR="00D25A11" w:rsidRDefault="00D25A11" w:rsidP="00D25A11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</w:p>
    <w:p w14:paraId="75826A48" w14:textId="342F7752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Declaration by the person obtaining</w:t>
      </w:r>
      <w:r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the</w:t>
      </w:r>
      <w:r w:rsidRPr="00D25A11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 xml:space="preserve"> consent: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br/>
        <w:t xml:space="preserve">I declare that the above participant has, to the best of my knowledge, received sufficient information about </w:t>
      </w:r>
      <w:proofErr w:type="gramStart"/>
      <w:r w:rsidRPr="00D25A11">
        <w:rPr>
          <w:rFonts w:asciiTheme="minorHAnsi" w:hAnsiTheme="minorHAnsi" w:cstheme="minorHAnsi"/>
          <w:color w:val="auto"/>
          <w:szCs w:val="18"/>
          <w:lang w:val="en-US"/>
        </w:rPr>
        <w:t>the scientific</w:t>
      </w:r>
      <w:proofErr w:type="gramEnd"/>
      <w:r w:rsidRPr="00D25A11">
        <w:rPr>
          <w:rFonts w:asciiTheme="minorHAnsi" w:hAnsiTheme="minorHAnsi" w:cstheme="minorHAnsi"/>
          <w:color w:val="auto"/>
          <w:szCs w:val="18"/>
          <w:lang w:val="en-US"/>
        </w:rPr>
        <w:t xml:space="preserve"> study to make an informed decision about participation.</w:t>
      </w:r>
    </w:p>
    <w:p w14:paraId="0FA2676F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27344BC3" w14:textId="5646FB66" w:rsidR="00D25A11" w:rsidRDefault="00D25A11" w:rsidP="00D25A11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  <w:r w:rsidRPr="00D25A11">
        <w:rPr>
          <w:rFonts w:asciiTheme="minorHAnsi" w:hAnsiTheme="minorHAnsi" w:cstheme="minorHAnsi"/>
          <w:color w:val="auto"/>
          <w:szCs w:val="18"/>
          <w:lang w:val="en-US"/>
        </w:rPr>
        <w:t>Date:</w:t>
      </w:r>
      <w:r w:rsidRPr="00D25A11">
        <w:rPr>
          <w:rFonts w:asciiTheme="minorHAnsi" w:hAnsiTheme="minorHAnsi" w:cstheme="minorHAnsi"/>
          <w:color w:val="auto"/>
          <w:szCs w:val="18"/>
          <w:lang w:val="en-US"/>
        </w:rPr>
        <w:br/>
        <w:t xml:space="preserve">Name: </w:t>
      </w:r>
      <w:r w:rsidRPr="00D25A11">
        <w:rPr>
          <w:rFonts w:asciiTheme="minorHAnsi" w:hAnsiTheme="minorHAnsi" w:cstheme="minorHAnsi"/>
          <w:b/>
          <w:bCs/>
          <w:color w:val="auto"/>
          <w:szCs w:val="18"/>
          <w:lang w:val="en-US"/>
        </w:rPr>
        <w:t>Insert name in BLOCK LETTERS</w:t>
      </w:r>
    </w:p>
    <w:p w14:paraId="3C7FA256" w14:textId="77777777" w:rsidR="00D25A11" w:rsidRDefault="00D25A11" w:rsidP="00D25A11">
      <w:pPr>
        <w:rPr>
          <w:rFonts w:asciiTheme="minorHAnsi" w:hAnsiTheme="minorHAnsi" w:cstheme="minorHAnsi"/>
          <w:b/>
          <w:bCs/>
          <w:color w:val="auto"/>
          <w:szCs w:val="18"/>
          <w:lang w:val="en-US"/>
        </w:rPr>
      </w:pPr>
    </w:p>
    <w:p w14:paraId="5E5351C8" w14:textId="77777777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1C4B3835" w14:textId="77777777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  <w:r w:rsidRPr="00D25A11">
        <w:rPr>
          <w:rFonts w:asciiTheme="minorHAnsi" w:hAnsiTheme="minorHAnsi" w:cstheme="minorHAnsi"/>
          <w:color w:val="auto"/>
          <w:szCs w:val="18"/>
        </w:rPr>
        <w:pict w14:anchorId="39D9EB59">
          <v:rect id="_x0000_i1038" style="width:8in;height:0" o:hrpct="0" o:hralign="center" o:hrstd="t" o:hrnoshade="t" o:hr="t" fillcolor="#424242" stroked="f"/>
        </w:pict>
      </w:r>
    </w:p>
    <w:p w14:paraId="2A42D8FA" w14:textId="77777777" w:rsid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>________________________________</w:t>
      </w:r>
    </w:p>
    <w:p w14:paraId="0CB7FDDB" w14:textId="6E721956" w:rsidR="00D25A11" w:rsidRPr="00D25A11" w:rsidRDefault="00D25A11" w:rsidP="00D25A11">
      <w:pPr>
        <w:rPr>
          <w:rFonts w:asciiTheme="minorHAnsi" w:hAnsiTheme="minorHAnsi" w:cstheme="minorHAnsi"/>
          <w:color w:val="auto"/>
          <w:szCs w:val="18"/>
        </w:rPr>
      </w:pPr>
      <w:proofErr w:type="spellStart"/>
      <w:r w:rsidRPr="00D25A11">
        <w:rPr>
          <w:rFonts w:asciiTheme="minorHAnsi" w:hAnsiTheme="minorHAnsi" w:cstheme="minorHAnsi"/>
          <w:color w:val="auto"/>
          <w:szCs w:val="18"/>
        </w:rPr>
        <w:t>Signature</w:t>
      </w:r>
      <w:proofErr w:type="spellEnd"/>
    </w:p>
    <w:p w14:paraId="05EF6EF3" w14:textId="77777777" w:rsidR="00D80840" w:rsidRDefault="00D80840" w:rsidP="0054051A">
      <w:pPr>
        <w:rPr>
          <w:rFonts w:cs="Arial"/>
          <w:b/>
          <w:bCs/>
          <w:color w:val="auto"/>
        </w:rPr>
      </w:pPr>
    </w:p>
    <w:sectPr w:rsidR="00D80840" w:rsidSect="0054051A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808" w14:textId="77777777" w:rsidR="00CD2595" w:rsidRDefault="00CD2595">
      <w:r>
        <w:separator/>
      </w:r>
    </w:p>
    <w:p w14:paraId="06413069" w14:textId="77777777" w:rsidR="00CD2595" w:rsidRDefault="00CD2595"/>
  </w:endnote>
  <w:endnote w:type="continuationSeparator" w:id="0">
    <w:p w14:paraId="04CB7CDF" w14:textId="77777777" w:rsidR="00CD2595" w:rsidRDefault="00CD2595">
      <w:r>
        <w:continuationSeparator/>
      </w:r>
    </w:p>
    <w:p w14:paraId="0D8228FE" w14:textId="77777777" w:rsidR="00CD2595" w:rsidRDefault="00CD2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E700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093B6C0" w14:textId="77777777" w:rsidR="00FC39BF" w:rsidRDefault="00FC39BF" w:rsidP="00FC39BF">
    <w:pPr>
      <w:pStyle w:val="Sidefod"/>
      <w:ind w:right="360"/>
    </w:pPr>
  </w:p>
  <w:p w14:paraId="4DD6D617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25AE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D4A62">
      <w:rPr>
        <w:rStyle w:val="Sidetal"/>
        <w:noProof/>
      </w:rPr>
      <w:t>6</w:t>
    </w:r>
    <w:r>
      <w:rPr>
        <w:rStyle w:val="Sidetal"/>
      </w:rPr>
      <w:fldChar w:fldCharType="end"/>
    </w:r>
  </w:p>
  <w:p w14:paraId="2D6C59DB" w14:textId="77777777" w:rsidR="00FC39BF" w:rsidRDefault="00FC39BF" w:rsidP="00FC39BF">
    <w:pPr>
      <w:pStyle w:val="Sidefod"/>
      <w:ind w:right="360"/>
    </w:pPr>
  </w:p>
  <w:p w14:paraId="30BFF1A3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F047" w14:textId="77777777" w:rsidR="00FD4A62" w:rsidRDefault="00FD4A62" w:rsidP="00CD033E">
    <w:pPr>
      <w:pStyle w:val="Sidefod"/>
      <w:jc w:val="center"/>
    </w:pPr>
    <w:r w:rsidRPr="00FD4A62">
      <w:rPr>
        <w:sz w:val="16"/>
      </w:rPr>
      <w:fldChar w:fldCharType="begin"/>
    </w:r>
    <w:r w:rsidRPr="00FD4A62">
      <w:rPr>
        <w:sz w:val="16"/>
      </w:rPr>
      <w:instrText>PAGE   \* MERGEFORMAT</w:instrText>
    </w:r>
    <w:r w:rsidRPr="00FD4A62">
      <w:rPr>
        <w:sz w:val="16"/>
      </w:rPr>
      <w:fldChar w:fldCharType="separate"/>
    </w:r>
    <w:r w:rsidR="00061F7C">
      <w:rPr>
        <w:noProof/>
        <w:sz w:val="16"/>
      </w:rPr>
      <w:t>1</w:t>
    </w:r>
    <w:r w:rsidRPr="00FD4A6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A616" w14:textId="77777777" w:rsidR="00CD2595" w:rsidRDefault="00CD2595">
      <w:r>
        <w:separator/>
      </w:r>
    </w:p>
    <w:p w14:paraId="020B5AA9" w14:textId="77777777" w:rsidR="00CD2595" w:rsidRDefault="00CD2595"/>
  </w:footnote>
  <w:footnote w:type="continuationSeparator" w:id="0">
    <w:p w14:paraId="3DD6C4DA" w14:textId="77777777" w:rsidR="00CD2595" w:rsidRDefault="00CD2595">
      <w:r>
        <w:continuationSeparator/>
      </w:r>
    </w:p>
    <w:p w14:paraId="734AB99F" w14:textId="77777777" w:rsidR="00CD2595" w:rsidRDefault="00CD2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AE80" w14:textId="77777777" w:rsidR="00FD4A62" w:rsidRDefault="0087381C" w:rsidP="00FD4A62">
    <w:pPr>
      <w:pStyle w:val="Sidehoved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F9DEC" wp14:editId="551A3E66">
          <wp:simplePos x="0" y="0"/>
          <wp:positionH relativeFrom="column">
            <wp:posOffset>4283092</wp:posOffset>
          </wp:positionH>
          <wp:positionV relativeFrom="paragraph">
            <wp:posOffset>-33655</wp:posOffset>
          </wp:positionV>
          <wp:extent cx="1682115" cy="419735"/>
          <wp:effectExtent l="0" t="0" r="0" b="0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2D7"/>
    <w:multiLevelType w:val="multilevel"/>
    <w:tmpl w:val="0E1E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D62EB"/>
    <w:multiLevelType w:val="hybridMultilevel"/>
    <w:tmpl w:val="B29EDE72"/>
    <w:lvl w:ilvl="0" w:tplc="2DA47C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0985"/>
    <w:multiLevelType w:val="hybridMultilevel"/>
    <w:tmpl w:val="0D28F2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F3EEB"/>
    <w:multiLevelType w:val="multilevel"/>
    <w:tmpl w:val="049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6217BC"/>
    <w:multiLevelType w:val="hybridMultilevel"/>
    <w:tmpl w:val="E530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31818">
    <w:abstractNumId w:val="4"/>
  </w:num>
  <w:num w:numId="2" w16cid:durableId="899248278">
    <w:abstractNumId w:val="2"/>
  </w:num>
  <w:num w:numId="3" w16cid:durableId="1976589">
    <w:abstractNumId w:val="1"/>
  </w:num>
  <w:num w:numId="4" w16cid:durableId="535696458">
    <w:abstractNumId w:val="3"/>
  </w:num>
  <w:num w:numId="5" w16cid:durableId="14115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40"/>
    <w:rsid w:val="00022B9F"/>
    <w:rsid w:val="00060002"/>
    <w:rsid w:val="00061F7C"/>
    <w:rsid w:val="000719D8"/>
    <w:rsid w:val="00076D43"/>
    <w:rsid w:val="00080C9F"/>
    <w:rsid w:val="000870DF"/>
    <w:rsid w:val="000945DE"/>
    <w:rsid w:val="000B1A1C"/>
    <w:rsid w:val="000F523C"/>
    <w:rsid w:val="001214F8"/>
    <w:rsid w:val="00121B99"/>
    <w:rsid w:val="0013501D"/>
    <w:rsid w:val="001531BA"/>
    <w:rsid w:val="00163013"/>
    <w:rsid w:val="00166302"/>
    <w:rsid w:val="001C1CC7"/>
    <w:rsid w:val="001D04B4"/>
    <w:rsid w:val="001E061B"/>
    <w:rsid w:val="001E2502"/>
    <w:rsid w:val="001E5D89"/>
    <w:rsid w:val="002102F8"/>
    <w:rsid w:val="0022413C"/>
    <w:rsid w:val="002307F7"/>
    <w:rsid w:val="00237028"/>
    <w:rsid w:val="002839AB"/>
    <w:rsid w:val="00296DFE"/>
    <w:rsid w:val="002A0BE5"/>
    <w:rsid w:val="002B70C7"/>
    <w:rsid w:val="002D2433"/>
    <w:rsid w:val="002E2EEC"/>
    <w:rsid w:val="00306E49"/>
    <w:rsid w:val="0031015D"/>
    <w:rsid w:val="003276DA"/>
    <w:rsid w:val="00327B6C"/>
    <w:rsid w:val="00351373"/>
    <w:rsid w:val="003515E9"/>
    <w:rsid w:val="00385EB7"/>
    <w:rsid w:val="003949D4"/>
    <w:rsid w:val="003C49EB"/>
    <w:rsid w:val="003D44B3"/>
    <w:rsid w:val="003E67FE"/>
    <w:rsid w:val="00402A44"/>
    <w:rsid w:val="0040348C"/>
    <w:rsid w:val="00417A69"/>
    <w:rsid w:val="0042369B"/>
    <w:rsid w:val="004848B6"/>
    <w:rsid w:val="00486448"/>
    <w:rsid w:val="004F7C48"/>
    <w:rsid w:val="0054051A"/>
    <w:rsid w:val="00552EBC"/>
    <w:rsid w:val="0055567B"/>
    <w:rsid w:val="0056006A"/>
    <w:rsid w:val="0056380E"/>
    <w:rsid w:val="005669F7"/>
    <w:rsid w:val="005714D5"/>
    <w:rsid w:val="00581E2E"/>
    <w:rsid w:val="0058651F"/>
    <w:rsid w:val="005D1CCC"/>
    <w:rsid w:val="005D6F38"/>
    <w:rsid w:val="005D768A"/>
    <w:rsid w:val="005D7E4F"/>
    <w:rsid w:val="005F0E12"/>
    <w:rsid w:val="005F68B7"/>
    <w:rsid w:val="00657E64"/>
    <w:rsid w:val="00674ED4"/>
    <w:rsid w:val="006807FE"/>
    <w:rsid w:val="006A09DF"/>
    <w:rsid w:val="006E040F"/>
    <w:rsid w:val="006F0E8B"/>
    <w:rsid w:val="007370FC"/>
    <w:rsid w:val="00751679"/>
    <w:rsid w:val="00751BFE"/>
    <w:rsid w:val="00756CBE"/>
    <w:rsid w:val="00763F74"/>
    <w:rsid w:val="00775EFE"/>
    <w:rsid w:val="007766BF"/>
    <w:rsid w:val="007866E3"/>
    <w:rsid w:val="007A16F2"/>
    <w:rsid w:val="007A5A2E"/>
    <w:rsid w:val="007D44F0"/>
    <w:rsid w:val="008043DE"/>
    <w:rsid w:val="00807A5A"/>
    <w:rsid w:val="00834602"/>
    <w:rsid w:val="00836CFB"/>
    <w:rsid w:val="008525CF"/>
    <w:rsid w:val="00861F88"/>
    <w:rsid w:val="0087381C"/>
    <w:rsid w:val="008A16B8"/>
    <w:rsid w:val="008B7879"/>
    <w:rsid w:val="008F41ED"/>
    <w:rsid w:val="008F70AE"/>
    <w:rsid w:val="00903583"/>
    <w:rsid w:val="00906C31"/>
    <w:rsid w:val="00913864"/>
    <w:rsid w:val="00927076"/>
    <w:rsid w:val="009440FD"/>
    <w:rsid w:val="00955F3C"/>
    <w:rsid w:val="00964D0C"/>
    <w:rsid w:val="009809CB"/>
    <w:rsid w:val="00992646"/>
    <w:rsid w:val="00996E64"/>
    <w:rsid w:val="009B4AC7"/>
    <w:rsid w:val="009B50BF"/>
    <w:rsid w:val="009D1939"/>
    <w:rsid w:val="009E09E4"/>
    <w:rsid w:val="00A2276C"/>
    <w:rsid w:val="00A456F2"/>
    <w:rsid w:val="00A51035"/>
    <w:rsid w:val="00A567B7"/>
    <w:rsid w:val="00A7426A"/>
    <w:rsid w:val="00A912BB"/>
    <w:rsid w:val="00AA319B"/>
    <w:rsid w:val="00AC5283"/>
    <w:rsid w:val="00AC66DC"/>
    <w:rsid w:val="00B154A2"/>
    <w:rsid w:val="00B271E6"/>
    <w:rsid w:val="00B6617E"/>
    <w:rsid w:val="00BC2F35"/>
    <w:rsid w:val="00BC51F9"/>
    <w:rsid w:val="00C177CD"/>
    <w:rsid w:val="00C31B82"/>
    <w:rsid w:val="00C70AD4"/>
    <w:rsid w:val="00C9056C"/>
    <w:rsid w:val="00CA0F85"/>
    <w:rsid w:val="00CA171B"/>
    <w:rsid w:val="00CA62F0"/>
    <w:rsid w:val="00CB5BA0"/>
    <w:rsid w:val="00CD033E"/>
    <w:rsid w:val="00CD2595"/>
    <w:rsid w:val="00CE5A42"/>
    <w:rsid w:val="00D01BFA"/>
    <w:rsid w:val="00D11D16"/>
    <w:rsid w:val="00D1361C"/>
    <w:rsid w:val="00D21A64"/>
    <w:rsid w:val="00D25A11"/>
    <w:rsid w:val="00D2600E"/>
    <w:rsid w:val="00D353ED"/>
    <w:rsid w:val="00D371B7"/>
    <w:rsid w:val="00D639E6"/>
    <w:rsid w:val="00D63AFA"/>
    <w:rsid w:val="00D80840"/>
    <w:rsid w:val="00D82628"/>
    <w:rsid w:val="00D8312D"/>
    <w:rsid w:val="00DA03EB"/>
    <w:rsid w:val="00DA36A2"/>
    <w:rsid w:val="00DC33A7"/>
    <w:rsid w:val="00DD3A71"/>
    <w:rsid w:val="00E00221"/>
    <w:rsid w:val="00E24AA6"/>
    <w:rsid w:val="00E35EC0"/>
    <w:rsid w:val="00E41818"/>
    <w:rsid w:val="00E7246E"/>
    <w:rsid w:val="00EB2B26"/>
    <w:rsid w:val="00EC3C24"/>
    <w:rsid w:val="00ED23C5"/>
    <w:rsid w:val="00EF01CF"/>
    <w:rsid w:val="00EF2347"/>
    <w:rsid w:val="00F12451"/>
    <w:rsid w:val="00F12898"/>
    <w:rsid w:val="00F35960"/>
    <w:rsid w:val="00F43CE4"/>
    <w:rsid w:val="00F473D9"/>
    <w:rsid w:val="00F4789E"/>
    <w:rsid w:val="00F50B04"/>
    <w:rsid w:val="00F60517"/>
    <w:rsid w:val="00F84F1A"/>
    <w:rsid w:val="00F90FAB"/>
    <w:rsid w:val="00FC39BF"/>
    <w:rsid w:val="00FD0918"/>
    <w:rsid w:val="00FD2C89"/>
    <w:rsid w:val="00FD4A62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7D0C877"/>
  <w15:docId w15:val="{791BB156-523D-43F5-A4BF-93366BFC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D80840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54051A"/>
    <w:pPr>
      <w:keepNext/>
      <w:spacing w:before="240" w:after="60" w:line="276" w:lineRule="auto"/>
      <w:outlineLvl w:val="1"/>
    </w:pPr>
    <w:rPr>
      <w:rFonts w:asciiTheme="minorHAnsi" w:hAnsiTheme="minorHAnsi" w:cstheme="minorHAnsi"/>
      <w:b/>
      <w:bCs/>
      <w:iCs/>
      <w:caps/>
      <w:color w:val="002060"/>
      <w:sz w:val="20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D80840"/>
    <w:rPr>
      <w:rFonts w:ascii="Arial" w:hAnsi="Arial" w:cs="Arial"/>
      <w:b/>
      <w:bCs/>
      <w:caps/>
      <w:color w:val="002060"/>
      <w:spacing w:val="20"/>
      <w:sz w:val="36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D80840"/>
    <w:rPr>
      <w:rFonts w:ascii="Arial" w:hAnsi="Arial" w:cs="Arial"/>
      <w:b/>
      <w:bCs/>
      <w:caps/>
      <w:color w:val="54616E"/>
      <w:spacing w:val="20"/>
      <w:sz w:val="18"/>
      <w:szCs w:val="26"/>
    </w:rPr>
  </w:style>
  <w:style w:type="character" w:customStyle="1" w:styleId="required">
    <w:name w:val="required"/>
    <w:basedOn w:val="Standardskrifttypeiafsnit"/>
    <w:rsid w:val="00D80840"/>
  </w:style>
  <w:style w:type="paragraph" w:styleId="NormalWeb">
    <w:name w:val="Normal (Web)"/>
    <w:basedOn w:val="Normal"/>
    <w:uiPriority w:val="99"/>
    <w:unhideWhenUsed/>
    <w:rsid w:val="00D80840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08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808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80840"/>
    <w:rPr>
      <w:rFonts w:ascii="Arial" w:hAnsi="Arial"/>
      <w:color w:val="54616E"/>
      <w:spacing w:val="20"/>
    </w:rPr>
  </w:style>
  <w:style w:type="paragraph" w:styleId="Listeafsnit">
    <w:name w:val="List Paragraph"/>
    <w:basedOn w:val="Normal"/>
    <w:uiPriority w:val="34"/>
    <w:qFormat/>
    <w:rsid w:val="00D80840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56CB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56CBE"/>
    <w:rPr>
      <w:rFonts w:ascii="Arial" w:hAnsi="Arial"/>
      <w:b/>
      <w:bCs/>
      <w:color w:val="54616E"/>
      <w:spacing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3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t@datatilsynet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a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lank%20(DA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B84A10249C645AAA25D5A61A793F1" ma:contentTypeVersion="16" ma:contentTypeDescription="Opret et nyt dokument." ma:contentTypeScope="" ma:versionID="fdc027420b8c71a5457152fc090afbc8">
  <xsd:schema xmlns:xsd="http://www.w3.org/2001/XMLSchema" xmlns:xs="http://www.w3.org/2001/XMLSchema" xmlns:p="http://schemas.microsoft.com/office/2006/metadata/properties" xmlns:ns2="db11bc59-f31d-4b67-9977-57e90e8ffce3" xmlns:ns3="b31a4a60-19f6-458b-89ee-648bbc642c40" targetNamespace="http://schemas.microsoft.com/office/2006/metadata/properties" ma:root="true" ma:fieldsID="7cf33f859563cae699fe3b8b684598dc" ns2:_="" ns3:_="">
    <xsd:import namespace="db11bc59-f31d-4b67-9977-57e90e8ffce3"/>
    <xsd:import namespace="b31a4a60-19f6-458b-89ee-648bbc642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bc59-f31d-4b67-9977-57e90e8f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a4a60-19f6-458b-89ee-648bbc642c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2bae9a-bf4a-4169-a681-d3cbc7ad4b8a}" ma:internalName="TaxCatchAll" ma:showField="CatchAllData" ma:web="b31a4a60-19f6-458b-89ee-648bbc642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1a4a60-19f6-458b-89ee-648bbc642c40" xsi:nil="true"/>
    <lcf76f155ced4ddcb4097134ff3c332f xmlns="db11bc59-f31d-4b67-9977-57e90e8ffc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E23FC-20A6-4689-8176-F687C60E0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1bc59-f31d-4b67-9977-57e90e8ffce3"/>
    <ds:schemaRef ds:uri="b31a4a60-19f6-458b-89ee-648bbc642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066C0-752E-4086-ABF2-6C8B68542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CB0CA-C4B5-43A5-B70A-C921A80E6082}">
  <ds:schemaRefs>
    <ds:schemaRef ds:uri="http://schemas.microsoft.com/office/2006/metadata/properties"/>
    <ds:schemaRef ds:uri="http://schemas.microsoft.com/office/infopath/2007/PartnerControls"/>
    <ds:schemaRef ds:uri="b31a4a60-19f6-458b-89ee-648bbc642c40"/>
    <ds:schemaRef ds:uri="db11bc59-f31d-4b67-9977-57e90e8ffce3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AAU Blank (DA)</Template>
  <TotalTime>80</TotalTime>
  <Pages>4</Pages>
  <Words>986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Terp</dc:creator>
  <cp:lastModifiedBy>Louise Bornebusch Lund</cp:lastModifiedBy>
  <cp:revision>20</cp:revision>
  <cp:lastPrinted>2014-02-28T13:51:00Z</cp:lastPrinted>
  <dcterms:created xsi:type="dcterms:W3CDTF">2025-08-19T12:34:00Z</dcterms:created>
  <dcterms:modified xsi:type="dcterms:W3CDTF">2025-08-19T13:55:00Z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0x010100F16B84A10249C645AAA25D5A61A793F1</vt:lpwstr>
  </property>
</Properties>
</file>