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9BFC" w14:textId="072F983C" w:rsidR="00D80840" w:rsidRPr="00D80840" w:rsidRDefault="00D80840" w:rsidP="0054051A">
      <w:pPr>
        <w:pStyle w:val="Overskrift1"/>
      </w:pPr>
      <w:r w:rsidRPr="00D80840">
        <w:t xml:space="preserve">deltagerInformation </w:t>
      </w:r>
    </w:p>
    <w:p w14:paraId="0F599A1A" w14:textId="77777777" w:rsidR="00351373" w:rsidRPr="00D80840" w:rsidRDefault="00351373" w:rsidP="0054051A">
      <w:pPr>
        <w:rPr>
          <w:rFonts w:asciiTheme="minorHAnsi" w:hAnsiTheme="minorHAnsi" w:cstheme="minorHAnsi"/>
          <w:color w:val="auto"/>
          <w:szCs w:val="18"/>
        </w:rPr>
      </w:pPr>
    </w:p>
    <w:p w14:paraId="5466F504" w14:textId="77777777" w:rsidR="00D80840" w:rsidRPr="0054051A" w:rsidRDefault="00D80840" w:rsidP="0054051A">
      <w:pPr>
        <w:pStyle w:val="Overskrift2"/>
        <w:spacing w:line="288" w:lineRule="auto"/>
      </w:pPr>
      <w:bookmarkStart w:id="0" w:name="_Hlk134007999"/>
      <w:r w:rsidRPr="0054051A">
        <w:t>Titel</w:t>
      </w:r>
    </w:p>
    <w:p w14:paraId="7CDCFC1C" w14:textId="3306472B" w:rsidR="0054051A" w:rsidRDefault="00D80840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>[</w:t>
      </w:r>
      <w:r w:rsidRPr="00D80840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indsæt titel</w:t>
      </w: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  <w:r w:rsidRPr="001E5D89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på forskningsprojekt/-aktivitet</w:t>
      </w: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>]</w:t>
      </w:r>
    </w:p>
    <w:p w14:paraId="4EC18135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</w:rPr>
      </w:pPr>
    </w:p>
    <w:p w14:paraId="048FC736" w14:textId="77777777" w:rsidR="00D80840" w:rsidRPr="00D80840" w:rsidRDefault="00D80840" w:rsidP="0054051A">
      <w:pPr>
        <w:pStyle w:val="Overskrift2"/>
        <w:spacing w:line="288" w:lineRule="auto"/>
      </w:pPr>
      <w:r w:rsidRPr="00D80840">
        <w:t>Indledning</w:t>
      </w:r>
      <w:bookmarkEnd w:id="0"/>
    </w:p>
    <w:p w14:paraId="650D99E5" w14:textId="0A1FB3B5" w:rsidR="002E2EEC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632478">
        <w:rPr>
          <w:rFonts w:asciiTheme="minorHAnsi" w:hAnsiTheme="minorHAnsi" w:cstheme="minorHAnsi"/>
          <w:color w:val="auto"/>
          <w:szCs w:val="18"/>
        </w:rPr>
        <w:t>Du inviteres til at deltage i en videnskabelig undersøgelse, der udføres af forskere fra [</w:t>
      </w:r>
      <w:r w:rsidRPr="00632478">
        <w:rPr>
          <w:rFonts w:asciiTheme="minorHAnsi" w:hAnsiTheme="minorHAnsi" w:cstheme="minorHAnsi"/>
          <w:b/>
          <w:bCs/>
          <w:color w:val="auto"/>
          <w:szCs w:val="18"/>
        </w:rPr>
        <w:t>Indsæt</w:t>
      </w:r>
      <w:r w:rsidRPr="00632478">
        <w:rPr>
          <w:rFonts w:asciiTheme="minorHAnsi" w:hAnsiTheme="minorHAnsi" w:cstheme="minorHAnsi"/>
          <w:color w:val="auto"/>
          <w:szCs w:val="18"/>
        </w:rPr>
        <w:t xml:space="preserve"> 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>institut/center</w:t>
      </w:r>
      <w:r w:rsidRPr="00632478">
        <w:rPr>
          <w:rFonts w:asciiTheme="minorHAnsi" w:hAnsiTheme="minorHAnsi" w:cstheme="minorHAnsi"/>
          <w:color w:val="auto"/>
          <w:szCs w:val="18"/>
        </w:rPr>
        <w:t>] på</w:t>
      </w:r>
      <w:r w:rsidR="0031015D">
        <w:rPr>
          <w:rFonts w:asciiTheme="minorHAnsi" w:hAnsiTheme="minorHAnsi" w:cstheme="minorHAnsi"/>
          <w:color w:val="auto"/>
          <w:szCs w:val="18"/>
        </w:rPr>
        <w:t xml:space="preserve"> Aalborg Universitet</w:t>
      </w:r>
      <w:r w:rsidR="002E2EEC">
        <w:rPr>
          <w:rFonts w:asciiTheme="minorHAnsi" w:hAnsiTheme="minorHAnsi" w:cstheme="minorHAnsi"/>
          <w:color w:val="auto"/>
          <w:szCs w:val="18"/>
        </w:rPr>
        <w:t xml:space="preserve"> </w:t>
      </w:r>
      <w:r w:rsidR="002E2EEC" w:rsidRPr="00D80840">
        <w:rPr>
          <w:rFonts w:asciiTheme="minorHAnsi" w:hAnsiTheme="minorHAnsi" w:cstheme="minorHAnsi"/>
          <w:color w:val="auto"/>
          <w:szCs w:val="18"/>
        </w:rPr>
        <w:t>[</w:t>
      </w:r>
      <w:r w:rsidR="002E2EEC">
        <w:rPr>
          <w:rFonts w:asciiTheme="minorHAnsi" w:hAnsiTheme="minorHAnsi" w:cstheme="minorHAnsi"/>
          <w:color w:val="auto"/>
          <w:szCs w:val="18"/>
        </w:rPr>
        <w:t xml:space="preserve">i samarbejde med </w:t>
      </w:r>
      <w:r w:rsidR="002E2EEC" w:rsidRPr="00D80840">
        <w:rPr>
          <w:rFonts w:asciiTheme="minorHAnsi" w:hAnsiTheme="minorHAnsi" w:cstheme="minorHAnsi"/>
          <w:b/>
          <w:bCs/>
          <w:color w:val="auto"/>
          <w:szCs w:val="18"/>
        </w:rPr>
        <w:t>indsæt navne</w:t>
      </w:r>
      <w:r w:rsidR="002E2EEC"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r w:rsidR="002E2EEC" w:rsidRPr="001E5D89">
        <w:rPr>
          <w:rFonts w:asciiTheme="minorHAnsi" w:hAnsiTheme="minorHAnsi" w:cstheme="minorHAnsi"/>
          <w:b/>
          <w:bCs/>
          <w:color w:val="auto"/>
          <w:szCs w:val="18"/>
        </w:rPr>
        <w:t>på samarbejdspartnere, hvis relevant</w:t>
      </w:r>
      <w:r w:rsidR="002E2EEC">
        <w:rPr>
          <w:rFonts w:asciiTheme="minorHAnsi" w:hAnsiTheme="minorHAnsi" w:cstheme="minorHAnsi"/>
          <w:color w:val="auto"/>
          <w:szCs w:val="18"/>
        </w:rPr>
        <w:t>]</w:t>
      </w:r>
      <w:r w:rsidRPr="00632478">
        <w:rPr>
          <w:rFonts w:asciiTheme="minorHAnsi" w:hAnsiTheme="minorHAnsi" w:cstheme="minorHAnsi"/>
          <w:color w:val="auto"/>
          <w:szCs w:val="18"/>
        </w:rPr>
        <w:t>.</w:t>
      </w:r>
      <w:r>
        <w:rPr>
          <w:rFonts w:asciiTheme="minorHAnsi" w:hAnsiTheme="minorHAnsi" w:cstheme="minorHAnsi"/>
          <w:color w:val="auto"/>
          <w:szCs w:val="18"/>
        </w:rPr>
        <w:t xml:space="preserve"> </w:t>
      </w:r>
    </w:p>
    <w:p w14:paraId="05D701CD" w14:textId="77777777" w:rsidR="002E2EEC" w:rsidRDefault="002E2EEC" w:rsidP="0054051A">
      <w:pPr>
        <w:rPr>
          <w:rFonts w:asciiTheme="minorHAnsi" w:hAnsiTheme="minorHAnsi" w:cstheme="minorHAnsi"/>
          <w:color w:val="auto"/>
          <w:szCs w:val="18"/>
        </w:rPr>
      </w:pPr>
    </w:p>
    <w:p w14:paraId="1ADA09CF" w14:textId="55D5CAEE" w:rsidR="00D80840" w:rsidRPr="00632478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632478">
        <w:rPr>
          <w:rFonts w:asciiTheme="minorHAnsi" w:hAnsiTheme="minorHAnsi" w:cstheme="minorHAnsi"/>
          <w:b/>
          <w:bCs/>
          <w:color w:val="auto"/>
          <w:szCs w:val="18"/>
        </w:rPr>
        <w:t>Formålet med dette brev</w:t>
      </w:r>
      <w:r w:rsidRPr="00632478">
        <w:rPr>
          <w:rFonts w:asciiTheme="minorHAnsi" w:hAnsiTheme="minorHAnsi" w:cstheme="minorHAnsi"/>
          <w:color w:val="auto"/>
          <w:szCs w:val="18"/>
        </w:rPr>
        <w:t xml:space="preserve"> er at sikre, at du forstår undersøgelsen fuldt ud, inden du beslutter, om du vil deltage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i undersøgelsen</w:t>
      </w:r>
      <w:r w:rsidRPr="00632478">
        <w:rPr>
          <w:rFonts w:asciiTheme="minorHAnsi" w:hAnsiTheme="minorHAnsi" w:cstheme="minorHAnsi"/>
          <w:color w:val="auto"/>
          <w:szCs w:val="18"/>
        </w:rPr>
        <w:t>.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>Vi beder dig derfor om at læse dette informationsbrev grundigt.</w:t>
      </w:r>
    </w:p>
    <w:p w14:paraId="39B6FD9A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3C2BC7A6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Det er </w:t>
      </w:r>
      <w:r w:rsidRPr="00D80840">
        <w:rPr>
          <w:rFonts w:asciiTheme="minorHAnsi" w:hAnsiTheme="minorHAnsi" w:cstheme="minorHAnsi"/>
          <w:i/>
          <w:iCs/>
          <w:color w:val="auto"/>
          <w:szCs w:val="18"/>
        </w:rPr>
        <w:t>frivilligt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at deltage, og du kan tilbagekalde dit samtykke til enhver tid uden at angive en grund.</w:t>
      </w:r>
    </w:p>
    <w:p w14:paraId="769708D0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C492CA5" w14:textId="4CBA6ECD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Hvis du beslutter dig for at deltage i undersøgelsen, vil vi bede dig om at underskrive samtykkeerklæringen </w:t>
      </w:r>
      <w:r w:rsidR="0054051A">
        <w:rPr>
          <w:rFonts w:asciiTheme="minorHAnsi" w:hAnsiTheme="minorHAnsi" w:cstheme="minorHAnsi"/>
          <w:color w:val="auto"/>
          <w:szCs w:val="18"/>
        </w:rPr>
        <w:t>på side 4.</w:t>
      </w:r>
    </w:p>
    <w:p w14:paraId="7B2A5886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</w:rPr>
      </w:pPr>
    </w:p>
    <w:p w14:paraId="3E427721" w14:textId="77777777" w:rsidR="00D80840" w:rsidRPr="00D80840" w:rsidRDefault="00D80840" w:rsidP="0054051A">
      <w:pPr>
        <w:pStyle w:val="Overskrift2"/>
        <w:spacing w:line="288" w:lineRule="auto"/>
      </w:pPr>
      <w:r w:rsidRPr="00D80840">
        <w:t>formål med undersøgelsen</w:t>
      </w:r>
    </w:p>
    <w:p w14:paraId="62483385" w14:textId="2DDF6457" w:rsidR="00D80840" w:rsidRDefault="00D80840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>Formålet med undersøgelsen er [</w:t>
      </w:r>
      <w:r w:rsidRPr="00D80840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Beskriv </w:t>
      </w:r>
      <w:r w:rsidRPr="001E5D89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kort hvad formålet er</w:t>
      </w: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>].</w:t>
      </w:r>
    </w:p>
    <w:p w14:paraId="7B8DAC6F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51F802E0" w14:textId="77777777" w:rsidR="00D80840" w:rsidRPr="00D80840" w:rsidRDefault="00D80840" w:rsidP="0054051A">
      <w:pPr>
        <w:pStyle w:val="Overskrift2"/>
        <w:spacing w:line="288" w:lineRule="auto"/>
      </w:pPr>
      <w:r w:rsidRPr="00D80840">
        <w:t>Hvorfor er du inviteret?</w:t>
      </w:r>
      <w:bookmarkStart w:id="1" w:name="_Hlk134009100"/>
    </w:p>
    <w:p w14:paraId="5AD71996" w14:textId="6568E025" w:rsidR="00D80840" w:rsidRDefault="00D80840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>Vi har udvalgt dig til at deltage i undersøgelsen, da [</w:t>
      </w:r>
      <w:r w:rsidRPr="00D80840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Beskriv</w:t>
      </w: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  <w:r w:rsidRPr="001E5D89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kort relevante inklusions-/eksklusionskriterier</w:t>
      </w: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 xml:space="preserve">]. </w:t>
      </w:r>
      <w:bookmarkEnd w:id="1"/>
    </w:p>
    <w:p w14:paraId="4A8A82F5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54D06094" w14:textId="77777777" w:rsidR="00D80840" w:rsidRPr="00D80840" w:rsidRDefault="00D80840" w:rsidP="0054051A">
      <w:pPr>
        <w:pStyle w:val="Overskrift2"/>
        <w:spacing w:line="288" w:lineRule="auto"/>
      </w:pPr>
      <w:r w:rsidRPr="00D80840">
        <w:t>Sådan foregår undersøgelsen</w:t>
      </w:r>
      <w:r w:rsidRPr="00D80840">
        <w:tab/>
      </w:r>
    </w:p>
    <w:p w14:paraId="5915F4F1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Undersøgelsen foregår:</w:t>
      </w:r>
    </w:p>
    <w:p w14:paraId="3A629FF6" w14:textId="1F3CA168" w:rsidR="00D80840" w:rsidRPr="00D80840" w:rsidRDefault="00D80840" w:rsidP="0054051A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Hvordan: [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>Beskriv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>, hvordan undersøgelsen foregår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] </w:t>
      </w:r>
    </w:p>
    <w:p w14:paraId="749F751C" w14:textId="77777777" w:rsidR="00D80840" w:rsidRPr="00D80840" w:rsidRDefault="00D80840" w:rsidP="0054051A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Varighed: [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>Beskriv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>, hvor længe undersøgelsen foregår</w:t>
      </w:r>
      <w:r w:rsidRPr="00D80840">
        <w:rPr>
          <w:rFonts w:asciiTheme="minorHAnsi" w:hAnsiTheme="minorHAnsi" w:cstheme="minorHAnsi"/>
          <w:color w:val="auto"/>
          <w:szCs w:val="18"/>
        </w:rPr>
        <w:t>]</w:t>
      </w:r>
    </w:p>
    <w:p w14:paraId="148DBBA9" w14:textId="514B4042" w:rsidR="00D80840" w:rsidRDefault="00D80840" w:rsidP="0054051A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color w:val="auto"/>
          <w:szCs w:val="18"/>
        </w:rPr>
      </w:pPr>
      <w:r w:rsidRPr="0054051A">
        <w:rPr>
          <w:rFonts w:asciiTheme="minorHAnsi" w:hAnsiTheme="minorHAnsi" w:cstheme="minorHAnsi"/>
          <w:color w:val="auto"/>
          <w:szCs w:val="18"/>
        </w:rPr>
        <w:t>Sted: [</w:t>
      </w:r>
      <w:r w:rsidRPr="0054051A">
        <w:rPr>
          <w:rFonts w:asciiTheme="minorHAnsi" w:hAnsiTheme="minorHAnsi" w:cstheme="minorHAnsi"/>
          <w:b/>
          <w:bCs/>
          <w:color w:val="auto"/>
          <w:szCs w:val="18"/>
        </w:rPr>
        <w:t>Beskriv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>, hvor undersøgelsen foregår</w:t>
      </w:r>
      <w:r w:rsidRPr="0054051A">
        <w:rPr>
          <w:rFonts w:asciiTheme="minorHAnsi" w:hAnsiTheme="minorHAnsi" w:cstheme="minorHAnsi"/>
          <w:color w:val="auto"/>
          <w:szCs w:val="18"/>
        </w:rPr>
        <w:t>]</w:t>
      </w:r>
    </w:p>
    <w:p w14:paraId="1F14A8F6" w14:textId="77777777" w:rsidR="0054051A" w:rsidRPr="0054051A" w:rsidRDefault="0054051A" w:rsidP="0054051A">
      <w:pPr>
        <w:pStyle w:val="Listeafsnit"/>
        <w:rPr>
          <w:rFonts w:asciiTheme="minorHAnsi" w:hAnsiTheme="minorHAnsi" w:cstheme="minorHAnsi"/>
          <w:color w:val="auto"/>
          <w:szCs w:val="18"/>
        </w:rPr>
      </w:pPr>
    </w:p>
    <w:p w14:paraId="101B8113" w14:textId="77777777" w:rsidR="00D80840" w:rsidRPr="0054051A" w:rsidRDefault="00D80840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</w:rPr>
      </w:pPr>
      <w:r w:rsidRPr="0054051A">
        <w:rPr>
          <w:rFonts w:asciiTheme="minorHAnsi" w:hAnsiTheme="minorHAnsi" w:cstheme="minorHAnsi"/>
          <w:color w:val="002060"/>
          <w:sz w:val="20"/>
          <w:szCs w:val="20"/>
        </w:rPr>
        <w:t>Fordele og samfundsnytte</w:t>
      </w:r>
    </w:p>
    <w:p w14:paraId="0A337898" w14:textId="77777777" w:rsidR="00D80840" w:rsidRPr="00D80840" w:rsidRDefault="00D80840" w:rsidP="0054051A">
      <w:pPr>
        <w:rPr>
          <w:rFonts w:asciiTheme="minorHAnsi" w:hAnsiTheme="minorHAnsi" w:cstheme="minorHAnsi"/>
          <w:i/>
          <w:iCs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Ved at deltage i denne undersøgelse bidrager du til [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 xml:space="preserve">Beskriv 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>kort undersøgelsens potentiale og relevans for samfundet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] </w:t>
      </w:r>
    </w:p>
    <w:p w14:paraId="73A605A7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  <w:highlight w:val="cyan"/>
        </w:rPr>
      </w:pPr>
    </w:p>
    <w:p w14:paraId="37F8ABA8" w14:textId="4EED0323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Direkte fordele for dig ved at deltage i undersøgelsen [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 xml:space="preserve">Beskriv 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 xml:space="preserve">de direkte fordele, eller skriv hvis der </w:t>
      </w:r>
      <w:r w:rsidRPr="000870DF">
        <w:rPr>
          <w:rFonts w:asciiTheme="minorHAnsi" w:hAnsiTheme="minorHAnsi" w:cstheme="minorHAnsi"/>
          <w:b/>
          <w:bCs/>
          <w:color w:val="auto"/>
          <w:szCs w:val="18"/>
        </w:rPr>
        <w:t>ingen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 xml:space="preserve"> fordele er</w:t>
      </w:r>
      <w:r w:rsidRPr="00D80840">
        <w:rPr>
          <w:rFonts w:asciiTheme="minorHAnsi" w:hAnsiTheme="minorHAnsi" w:cstheme="minorHAnsi"/>
          <w:color w:val="auto"/>
          <w:szCs w:val="18"/>
        </w:rPr>
        <w:t>]</w:t>
      </w:r>
    </w:p>
    <w:p w14:paraId="58E23037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</w:rPr>
      </w:pPr>
    </w:p>
    <w:p w14:paraId="59DE25CB" w14:textId="7DA031DC" w:rsidR="00D80840" w:rsidRPr="0054051A" w:rsidRDefault="00D80840" w:rsidP="0054051A">
      <w:pPr>
        <w:pStyle w:val="Overskrift3"/>
        <w:rPr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54051A">
        <w:rPr>
          <w:rFonts w:asciiTheme="minorHAnsi" w:hAnsiTheme="minorHAnsi" w:cstheme="minorHAnsi"/>
          <w:color w:val="002060"/>
          <w:sz w:val="20"/>
          <w:szCs w:val="20"/>
        </w:rPr>
        <w:lastRenderedPageBreak/>
        <w:t>mulige risici og gener ved</w:t>
      </w:r>
      <w:r w:rsidR="000870DF">
        <w:rPr>
          <w:rFonts w:asciiTheme="minorHAnsi" w:hAnsiTheme="minorHAnsi" w:cstheme="minorHAnsi"/>
          <w:color w:val="002060"/>
          <w:sz w:val="20"/>
          <w:szCs w:val="20"/>
        </w:rPr>
        <w:t xml:space="preserve"> at</w:t>
      </w:r>
      <w:r w:rsidRPr="0054051A">
        <w:rPr>
          <w:rFonts w:asciiTheme="minorHAnsi" w:hAnsiTheme="minorHAnsi" w:cstheme="minorHAnsi"/>
          <w:color w:val="002060"/>
          <w:sz w:val="20"/>
          <w:szCs w:val="20"/>
        </w:rPr>
        <w:t xml:space="preserve"> deltage</w:t>
      </w:r>
    </w:p>
    <w:p w14:paraId="3A5CCDD0" w14:textId="41B4BEA4" w:rsidR="00D80840" w:rsidRDefault="00D80840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  <w:r w:rsidRPr="00D80840">
        <w:rPr>
          <w:rFonts w:asciiTheme="minorHAnsi" w:hAnsiTheme="minorHAnsi" w:cstheme="minorHAnsi"/>
          <w:color w:val="auto"/>
          <w:szCs w:val="18"/>
        </w:rPr>
        <w:t>[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 xml:space="preserve">Beskriv </w:t>
      </w:r>
      <w:r w:rsidRPr="001E5D89">
        <w:rPr>
          <w:rFonts w:asciiTheme="minorHAnsi" w:hAnsiTheme="minorHAnsi" w:cstheme="minorHAnsi"/>
          <w:b/>
          <w:bCs/>
          <w:color w:val="auto"/>
          <w:szCs w:val="18"/>
        </w:rPr>
        <w:t>mulige risici og gener</w:t>
      </w:r>
      <w:r w:rsidR="000870DF">
        <w:rPr>
          <w:rFonts w:asciiTheme="minorHAnsi" w:hAnsiTheme="minorHAnsi" w:cstheme="minorHAnsi"/>
          <w:b/>
          <w:bCs/>
          <w:color w:val="auto"/>
          <w:szCs w:val="18"/>
        </w:rPr>
        <w:t xml:space="preserve"> ved deltagelse i undersøgelsen</w:t>
      </w:r>
      <w:r w:rsidRPr="00D80840">
        <w:rPr>
          <w:rFonts w:asciiTheme="minorHAnsi" w:hAnsiTheme="minorHAnsi" w:cstheme="minorHAnsi"/>
          <w:color w:val="auto"/>
          <w:szCs w:val="18"/>
        </w:rPr>
        <w:t>.</w:t>
      </w:r>
      <w:r w:rsidR="000870DF">
        <w:rPr>
          <w:rFonts w:asciiTheme="minorHAnsi" w:hAnsiTheme="minorHAnsi" w:cstheme="minorHAnsi"/>
          <w:color w:val="auto"/>
          <w:szCs w:val="18"/>
        </w:rPr>
        <w:t xml:space="preserve"> Hvis der ikke er nogen, skriv da: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r w:rsidR="000870DF">
        <w:rPr>
          <w:rFonts w:asciiTheme="minorHAnsi" w:hAnsiTheme="minorHAnsi" w:cstheme="minorHAnsi"/>
          <w:color w:val="auto"/>
          <w:szCs w:val="18"/>
        </w:rPr>
        <w:t>”</w:t>
      </w:r>
      <w:r w:rsidRPr="0054051A">
        <w:rPr>
          <w:rFonts w:asciiTheme="minorHAnsi" w:hAnsiTheme="minorHAnsi" w:cstheme="minorHAnsi"/>
          <w:color w:val="auto"/>
          <w:szCs w:val="18"/>
        </w:rPr>
        <w:t>Vi vurderer, at der ikke er risici eller væsentlige gener ved at deltage i undersøgelsen</w:t>
      </w:r>
      <w:r w:rsidR="000870DF">
        <w:rPr>
          <w:rFonts w:asciiTheme="minorHAnsi" w:hAnsiTheme="minorHAnsi" w:cstheme="minorHAnsi"/>
          <w:color w:val="auto"/>
          <w:szCs w:val="18"/>
        </w:rPr>
        <w:t xml:space="preserve">, </w:t>
      </w:r>
      <w:proofErr w:type="gramStart"/>
      <w:r w:rsidR="000870DF">
        <w:rPr>
          <w:rFonts w:asciiTheme="minorHAnsi" w:hAnsiTheme="minorHAnsi" w:cstheme="minorHAnsi"/>
          <w:color w:val="auto"/>
          <w:szCs w:val="18"/>
        </w:rPr>
        <w:t>idet …”</w:t>
      </w:r>
      <w:proofErr w:type="gramEnd"/>
      <w:r w:rsidR="000870DF">
        <w:rPr>
          <w:rFonts w:asciiTheme="minorHAnsi" w:hAnsiTheme="minorHAnsi" w:cstheme="minorHAnsi"/>
          <w:color w:val="auto"/>
          <w:szCs w:val="18"/>
        </w:rPr>
        <w:t xml:space="preserve"> </w:t>
      </w:r>
      <w:r w:rsidR="000870DF" w:rsidRPr="000870DF">
        <w:rPr>
          <w:rFonts w:asciiTheme="minorHAnsi" w:hAnsiTheme="minorHAnsi" w:cstheme="minorHAnsi"/>
          <w:b/>
          <w:bCs/>
          <w:color w:val="auto"/>
          <w:szCs w:val="18"/>
        </w:rPr>
        <w:t>Fortsæt sætning</w:t>
      </w:r>
      <w:r w:rsidR="000870DF">
        <w:rPr>
          <w:rFonts w:asciiTheme="minorHAnsi" w:hAnsiTheme="minorHAnsi" w:cstheme="minorHAnsi"/>
          <w:b/>
          <w:bCs/>
          <w:color w:val="auto"/>
          <w:szCs w:val="18"/>
        </w:rPr>
        <w:t>en</w:t>
      </w:r>
      <w:r w:rsidR="000870DF" w:rsidRPr="000870DF">
        <w:rPr>
          <w:rFonts w:asciiTheme="minorHAnsi" w:hAnsiTheme="minorHAnsi" w:cstheme="minorHAnsi"/>
          <w:b/>
          <w:bCs/>
          <w:color w:val="auto"/>
          <w:szCs w:val="18"/>
        </w:rPr>
        <w:t xml:space="preserve"> med begrundelse for, at der ikke er risici eller væsentlige gener</w:t>
      </w:r>
      <w:r w:rsidR="001E5D89">
        <w:rPr>
          <w:rFonts w:asciiTheme="minorHAnsi" w:hAnsiTheme="minorHAnsi" w:cstheme="minorHAnsi"/>
          <w:color w:val="auto"/>
          <w:szCs w:val="18"/>
        </w:rPr>
        <w:t>.</w:t>
      </w:r>
      <w:r w:rsidRPr="00D80840">
        <w:rPr>
          <w:rFonts w:asciiTheme="minorHAnsi" w:hAnsiTheme="minorHAnsi" w:cstheme="minorHAnsi"/>
          <w:color w:val="auto"/>
          <w:szCs w:val="18"/>
        </w:rPr>
        <w:t>]</w:t>
      </w:r>
      <w:r w:rsidRPr="00D80840">
        <w:rPr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</w:p>
    <w:p w14:paraId="2AF3CD34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15508213" w14:textId="77777777" w:rsidR="00D80840" w:rsidRPr="0054051A" w:rsidRDefault="00D80840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</w:rPr>
      </w:pPr>
      <w:r w:rsidRPr="0054051A">
        <w:rPr>
          <w:rFonts w:asciiTheme="minorHAnsi" w:hAnsiTheme="minorHAnsi" w:cstheme="minorHAnsi"/>
          <w:color w:val="002060"/>
          <w:sz w:val="20"/>
          <w:szCs w:val="20"/>
        </w:rPr>
        <w:t>økonomiske forhold</w:t>
      </w:r>
    </w:p>
    <w:p w14:paraId="4C9AE0C1" w14:textId="645533D5" w:rsidR="00D80840" w:rsidRDefault="00DC33A7" w:rsidP="0054051A">
      <w:pPr>
        <w:rPr>
          <w:rFonts w:asciiTheme="minorHAnsi" w:hAnsiTheme="minorHAnsi" w:cstheme="minorHAnsi"/>
          <w:color w:val="auto"/>
          <w:szCs w:val="18"/>
        </w:rPr>
      </w:pPr>
      <w:r>
        <w:rPr>
          <w:rFonts w:asciiTheme="minorHAnsi" w:hAnsiTheme="minorHAnsi" w:cstheme="minorHAnsi"/>
          <w:color w:val="auto"/>
          <w:szCs w:val="18"/>
        </w:rPr>
        <w:t xml:space="preserve">Undersøgelsen er finansieret af </w:t>
      </w:r>
      <w:r w:rsidR="00D80840" w:rsidRPr="00D80840">
        <w:rPr>
          <w:rFonts w:asciiTheme="minorHAnsi" w:hAnsiTheme="minorHAnsi" w:cstheme="minorHAnsi"/>
          <w:color w:val="auto"/>
          <w:szCs w:val="18"/>
        </w:rPr>
        <w:t>[</w:t>
      </w:r>
      <w:r w:rsidR="00D80840" w:rsidRPr="00D80840">
        <w:rPr>
          <w:rFonts w:asciiTheme="minorHAnsi" w:hAnsiTheme="minorHAnsi" w:cstheme="minorHAnsi"/>
          <w:b/>
          <w:bCs/>
          <w:color w:val="auto"/>
          <w:szCs w:val="18"/>
        </w:rPr>
        <w:t xml:space="preserve">Beskriv </w:t>
      </w:r>
      <w:r w:rsidR="00D80840" w:rsidRPr="00E41818">
        <w:rPr>
          <w:rFonts w:asciiTheme="minorHAnsi" w:hAnsiTheme="minorHAnsi" w:cstheme="minorHAnsi"/>
          <w:b/>
          <w:bCs/>
          <w:color w:val="auto"/>
          <w:szCs w:val="18"/>
        </w:rPr>
        <w:t>hvordan undersøgelsen finansieres,</w:t>
      </w:r>
      <w:r w:rsidRPr="00E41818">
        <w:rPr>
          <w:rFonts w:asciiTheme="minorHAnsi" w:hAnsiTheme="minorHAnsi" w:cstheme="minorHAnsi"/>
          <w:b/>
          <w:bCs/>
          <w:color w:val="auto"/>
          <w:szCs w:val="18"/>
        </w:rPr>
        <w:t xml:space="preserve"> </w:t>
      </w:r>
      <w:r w:rsidRPr="007A5A2E">
        <w:rPr>
          <w:rFonts w:asciiTheme="minorHAnsi" w:hAnsiTheme="minorHAnsi" w:cstheme="minorHAnsi"/>
          <w:color w:val="auto"/>
          <w:szCs w:val="18"/>
        </w:rPr>
        <w:t xml:space="preserve">om det er universitetet selv, der finansierer, eller om </w:t>
      </w:r>
      <w:r w:rsidR="00D80840" w:rsidRPr="007A5A2E">
        <w:rPr>
          <w:rFonts w:asciiTheme="minorHAnsi" w:hAnsiTheme="minorHAnsi" w:cstheme="minorHAnsi"/>
          <w:color w:val="auto"/>
          <w:szCs w:val="18"/>
        </w:rPr>
        <w:t>der er opnået ekstern finansiering og i så fald hvorfra</w:t>
      </w:r>
      <w:r w:rsidR="00D80840" w:rsidRPr="00D80840">
        <w:rPr>
          <w:rFonts w:asciiTheme="minorHAnsi" w:hAnsiTheme="minorHAnsi" w:cstheme="minorHAnsi"/>
          <w:color w:val="auto"/>
          <w:szCs w:val="18"/>
        </w:rPr>
        <w:t>]</w:t>
      </w:r>
      <w:r w:rsidR="00E41818">
        <w:rPr>
          <w:rFonts w:asciiTheme="minorHAnsi" w:hAnsiTheme="minorHAnsi" w:cstheme="minorHAnsi"/>
          <w:color w:val="auto"/>
          <w:szCs w:val="18"/>
        </w:rPr>
        <w:t>.</w:t>
      </w:r>
    </w:p>
    <w:p w14:paraId="17FA9464" w14:textId="77777777" w:rsidR="00DC33A7" w:rsidRDefault="00DC33A7" w:rsidP="0054051A">
      <w:pPr>
        <w:rPr>
          <w:rFonts w:asciiTheme="minorHAnsi" w:hAnsiTheme="minorHAnsi" w:cstheme="minorHAnsi"/>
          <w:color w:val="auto"/>
          <w:szCs w:val="18"/>
          <w:highlight w:val="cyan"/>
        </w:rPr>
      </w:pPr>
    </w:p>
    <w:p w14:paraId="4800858C" w14:textId="326C3BA5" w:rsidR="00D80840" w:rsidRPr="00DC33A7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C33A7">
        <w:rPr>
          <w:rFonts w:asciiTheme="minorHAnsi" w:hAnsiTheme="minorHAnsi" w:cstheme="minorHAnsi"/>
          <w:color w:val="auto"/>
          <w:szCs w:val="18"/>
        </w:rPr>
        <w:t>[</w:t>
      </w:r>
      <w:r w:rsidRPr="007A5A2E">
        <w:rPr>
          <w:rFonts w:asciiTheme="minorHAnsi" w:hAnsiTheme="minorHAnsi" w:cstheme="minorHAnsi"/>
          <w:b/>
          <w:bCs/>
          <w:color w:val="auto"/>
          <w:szCs w:val="18"/>
        </w:rPr>
        <w:t>Forhold jer til</w:t>
      </w:r>
      <w:r w:rsidRPr="007A5A2E">
        <w:rPr>
          <w:rFonts w:asciiTheme="minorHAnsi" w:hAnsiTheme="minorHAnsi" w:cstheme="minorHAnsi"/>
          <w:color w:val="auto"/>
          <w:szCs w:val="18"/>
        </w:rPr>
        <w:t>, om finansieringen medfører risiko for interessekonflikter</w:t>
      </w:r>
      <w:r w:rsidR="00DC33A7" w:rsidRPr="007A5A2E">
        <w:rPr>
          <w:rFonts w:asciiTheme="minorHAnsi" w:hAnsiTheme="minorHAnsi" w:cstheme="minorHAnsi"/>
          <w:color w:val="auto"/>
          <w:szCs w:val="18"/>
        </w:rPr>
        <w:t xml:space="preserve"> i forhold til deltagerne</w:t>
      </w:r>
      <w:r w:rsidRPr="007A5A2E">
        <w:rPr>
          <w:rFonts w:asciiTheme="minorHAnsi" w:hAnsiTheme="minorHAnsi" w:cstheme="minorHAnsi"/>
          <w:color w:val="auto"/>
          <w:szCs w:val="18"/>
        </w:rPr>
        <w:t>. Hvis ja, så skal en sådan risiko beskrives her</w:t>
      </w:r>
      <w:r w:rsidRPr="00DC33A7">
        <w:rPr>
          <w:rFonts w:asciiTheme="minorHAnsi" w:hAnsiTheme="minorHAnsi" w:cstheme="minorHAnsi"/>
          <w:color w:val="auto"/>
          <w:szCs w:val="18"/>
        </w:rPr>
        <w:t xml:space="preserve">]. </w:t>
      </w:r>
    </w:p>
    <w:p w14:paraId="2A2A7E9C" w14:textId="77777777" w:rsidR="0054051A" w:rsidRPr="00D80840" w:rsidRDefault="0054051A" w:rsidP="0054051A">
      <w:pPr>
        <w:rPr>
          <w:rFonts w:asciiTheme="minorHAnsi" w:hAnsiTheme="minorHAnsi" w:cstheme="minorHAnsi"/>
          <w:i/>
          <w:iCs/>
          <w:color w:val="auto"/>
          <w:szCs w:val="18"/>
          <w:highlight w:val="yellow"/>
        </w:rPr>
      </w:pPr>
    </w:p>
    <w:p w14:paraId="57102AF1" w14:textId="659B3CF0" w:rsidR="00D80840" w:rsidRPr="0054051A" w:rsidRDefault="00D80840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</w:rPr>
      </w:pPr>
      <w:r w:rsidRPr="0054051A">
        <w:rPr>
          <w:rFonts w:asciiTheme="minorHAnsi" w:hAnsiTheme="minorHAnsi" w:cstheme="minorHAnsi"/>
          <w:color w:val="002060"/>
          <w:sz w:val="20"/>
          <w:szCs w:val="20"/>
        </w:rPr>
        <w:t>Adgang til resultate</w:t>
      </w:r>
      <w:r w:rsidR="00D639E6">
        <w:rPr>
          <w:rFonts w:asciiTheme="minorHAnsi" w:hAnsiTheme="minorHAnsi" w:cstheme="minorHAnsi"/>
          <w:color w:val="002060"/>
          <w:sz w:val="20"/>
          <w:szCs w:val="20"/>
        </w:rPr>
        <w:t>r</w:t>
      </w:r>
    </w:p>
    <w:p w14:paraId="2B3FD648" w14:textId="0169C647" w:rsidR="001531BA" w:rsidRDefault="00D80840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 w:rsidRPr="00D80840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Undersøgelsens resultater formidles via [</w:t>
      </w:r>
      <w:r w:rsidRPr="00E41818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Beskriv</w:t>
      </w:r>
      <w:r w:rsidRPr="00E4181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  <w:r w:rsidRPr="00E41818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hvordan resultaterne af undersøgelsen vil blive formidlet</w:t>
      </w:r>
      <w:r w:rsidR="00836CFB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. Angiv </w:t>
      </w:r>
      <w:r w:rsidRPr="00E41818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om/hvordan tilbagemelding bliver givet til deltageren</w:t>
      </w:r>
      <w:r w:rsidR="001531BA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]</w:t>
      </w:r>
      <w:r w:rsidRPr="00D80840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. </w:t>
      </w:r>
    </w:p>
    <w:p w14:paraId="22A9CC92" w14:textId="77777777" w:rsidR="001531BA" w:rsidRDefault="001531BA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0EFFC371" w14:textId="7CC9273E" w:rsidR="00D8312D" w:rsidRDefault="00D8312D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[Vælg 1, 2 eller 3 nedenfor]</w:t>
      </w:r>
    </w:p>
    <w:p w14:paraId="7485F095" w14:textId="3EED260B" w:rsidR="00D8312D" w:rsidRDefault="00D8312D" w:rsidP="00D8312D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[1]</w:t>
      </w:r>
    </w:p>
    <w:p w14:paraId="0C50B35F" w14:textId="1DA415FB" w:rsidR="006F0E8B" w:rsidRDefault="006F0E8B" w:rsidP="00D8312D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Formidlingen af resultaterne vil indeholde følgende følsomme</w:t>
      </w:r>
      <w:r w:rsidR="00CB5BA0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eller</w:t>
      </w:r>
      <w:r w:rsidR="00775EFE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særligt beskyttelsesværdige</w:t>
      </w:r>
      <w:r w:rsidR="00CB5BA0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personoplysninger: [</w:t>
      </w:r>
      <w:r w:rsidRPr="008A16B8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Beskriv hvilke</w:t>
      </w:r>
      <w:r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 følsomme</w:t>
      </w:r>
      <w:r w:rsidR="00CB5BA0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 og/eller </w:t>
      </w:r>
      <w:r w:rsidR="00775EFE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særligt beskyttelsesværdige </w:t>
      </w:r>
      <w:r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person</w:t>
      </w:r>
      <w:r w:rsidRPr="008A16B8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oplysninger, som vil fremgå af formidlingen; eks. </w:t>
      </w:r>
      <w:r w:rsidR="001E061B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helbreds</w:t>
      </w:r>
      <w:r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oplysninger</w:t>
      </w:r>
      <w:r w:rsidR="001E061B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, oplysninger</w:t>
      </w:r>
      <w:r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 om politiske</w:t>
      </w:r>
      <w:r w:rsidR="001E061B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 eller</w:t>
      </w:r>
      <w:r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 religiøse synspunkte</w:t>
      </w:r>
      <w:r w:rsidR="00775EFE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r, oplysninger om straffedomme og lovovertrædelse eller andre oplysninger, som bør kunne forlanges undtaget fra offentlighedens kendskab]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. Resultaterne vil blive formidlet</w:t>
      </w:r>
      <w:r w:rsidR="007370FC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  <w:r w:rsidR="007370FC" w:rsidRPr="007370FC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med/</w:t>
      </w:r>
      <w:r w:rsidRPr="007370FC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uden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navn og stedsangivelse</w:t>
      </w:r>
      <w:r w:rsidR="007370FC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. (NB! Hvis du vælger denne mulighed, så vil det kræve Datatilsynets tilladelse at offentliggøre følsomme personoplysninger. </w:t>
      </w:r>
      <w:r w:rsidR="00B271E6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Alternativt skal du vælge denne</w:t>
      </w:r>
      <w:r w:rsidR="007370FC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skabelon</w:t>
      </w:r>
      <w:r w:rsidR="00B271E6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i stedet for</w:t>
      </w:r>
      <w:r w:rsidR="007370FC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INDSÆT LINK)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].</w:t>
      </w:r>
      <w:r w:rsidR="007370FC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</w:p>
    <w:p w14:paraId="2C9DBD37" w14:textId="77777777" w:rsidR="006F0E8B" w:rsidRDefault="006F0E8B" w:rsidP="00D8312D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12404E5C" w14:textId="05D99D9A" w:rsidR="006F0E8B" w:rsidRPr="00D8312D" w:rsidRDefault="006F0E8B" w:rsidP="00D8312D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[2]</w:t>
      </w:r>
    </w:p>
    <w:p w14:paraId="239ED782" w14:textId="6D9B77F4" w:rsidR="008A16B8" w:rsidRDefault="009E09E4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[</w:t>
      </w:r>
      <w:r w:rsidR="00D8312D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F</w:t>
      </w:r>
      <w:r w:rsidR="008A16B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ormidlingen af resultater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ne</w:t>
      </w:r>
      <w:r w:rsidR="008A16B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vil indeholde</w:t>
      </w:r>
      <w:r w:rsidR="00D8312D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følgende personoplysninger:</w:t>
      </w:r>
      <w:r w:rsidR="008A16B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[</w:t>
      </w:r>
      <w:r w:rsidR="008A16B8" w:rsidRPr="008A16B8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Beskriv hvilke </w:t>
      </w:r>
      <w:r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person</w:t>
      </w:r>
      <w:r w:rsidR="008A16B8" w:rsidRPr="008A16B8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oplysninger, som vil fremgå af formidlingen; eks. citater</w:t>
      </w:r>
      <w:r w:rsidR="008A16B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] </w:t>
      </w:r>
      <w:r w:rsidR="007370FC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Resultaterne vil blive formidlet </w:t>
      </w:r>
      <w:r w:rsidR="007370FC" w:rsidRPr="007370FC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med/uden</w:t>
      </w:r>
      <w:r w:rsidR="007370FC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navn og stedsangivelse</w:t>
      </w:r>
      <w:r w:rsidR="008A16B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.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]</w:t>
      </w:r>
      <w:r w:rsidR="008A16B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</w:t>
      </w:r>
    </w:p>
    <w:p w14:paraId="4BCB9CDB" w14:textId="77777777" w:rsidR="009E09E4" w:rsidRDefault="009E09E4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6C8C07EC" w14:textId="29D8F781" w:rsidR="00D8312D" w:rsidRDefault="00D8312D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[</w:t>
      </w:r>
      <w:r w:rsidR="006F0E8B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3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]</w:t>
      </w:r>
    </w:p>
    <w:p w14:paraId="45CEB0CC" w14:textId="386C64EC" w:rsidR="009E09E4" w:rsidRDefault="009E09E4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[Formidlingen af resultaterne vil ske</w:t>
      </w:r>
      <w:r w:rsidR="00F12898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på en måde, så det ikke er</w:t>
      </w:r>
      <w: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 muligt at identificere dig på baggrund af de formidlede resultater.]</w:t>
      </w:r>
    </w:p>
    <w:p w14:paraId="24A3B8D8" w14:textId="77777777" w:rsidR="009E09E4" w:rsidRDefault="009E09E4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5B88FEAA" w14:textId="77777777" w:rsidR="00D80840" w:rsidRPr="00D80840" w:rsidRDefault="00D80840" w:rsidP="0054051A">
      <w:pPr>
        <w:pStyle w:val="Overskrift2"/>
        <w:spacing w:line="288" w:lineRule="auto"/>
      </w:pPr>
      <w:r w:rsidRPr="00D80840">
        <w:t xml:space="preserve">personoplysninger </w:t>
      </w:r>
    </w:p>
    <w:p w14:paraId="04AECAB6" w14:textId="1FBC6932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Som en del af undersøgelsen indsamler og behandle</w:t>
      </w:r>
      <w:r w:rsidR="00CE5A42">
        <w:rPr>
          <w:rFonts w:asciiTheme="minorHAnsi" w:hAnsiTheme="minorHAnsi" w:cstheme="minorHAnsi"/>
          <w:color w:val="auto"/>
          <w:szCs w:val="18"/>
        </w:rPr>
        <w:t>r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vi oplysninger om dig</w:t>
      </w:r>
      <w:r w:rsidR="00CE5A42">
        <w:rPr>
          <w:rFonts w:asciiTheme="minorHAnsi" w:hAnsiTheme="minorHAnsi" w:cstheme="minorHAnsi"/>
          <w:color w:val="auto"/>
          <w:szCs w:val="18"/>
        </w:rPr>
        <w:t xml:space="preserve"> (personoplysninger), herunder </w:t>
      </w:r>
      <w:r w:rsidRPr="00D80840">
        <w:rPr>
          <w:rFonts w:asciiTheme="minorHAnsi" w:hAnsiTheme="minorHAnsi" w:cstheme="minorHAnsi"/>
          <w:color w:val="auto"/>
          <w:szCs w:val="18"/>
        </w:rPr>
        <w:t>[</w:t>
      </w:r>
      <w:r w:rsidRPr="00EC3C24">
        <w:rPr>
          <w:rFonts w:asciiTheme="minorHAnsi" w:hAnsiTheme="minorHAnsi" w:cstheme="minorHAnsi"/>
          <w:b/>
          <w:bCs/>
          <w:color w:val="auto"/>
          <w:szCs w:val="18"/>
        </w:rPr>
        <w:t>Beskriv typen af personoplysninger, både almindelige og følsomme personoplysninger</w:t>
      </w:r>
      <w:r w:rsidR="00CE5A42" w:rsidRPr="00EC3C24">
        <w:rPr>
          <w:rFonts w:asciiTheme="minorHAnsi" w:hAnsiTheme="minorHAnsi" w:cstheme="minorHAnsi"/>
          <w:b/>
          <w:bCs/>
          <w:color w:val="auto"/>
          <w:szCs w:val="18"/>
        </w:rPr>
        <w:t>, h</w:t>
      </w:r>
      <w:r w:rsidRPr="00EC3C24">
        <w:rPr>
          <w:rFonts w:asciiTheme="minorHAnsi" w:hAnsiTheme="minorHAnsi" w:cstheme="minorHAnsi"/>
          <w:b/>
          <w:bCs/>
          <w:color w:val="auto"/>
          <w:szCs w:val="18"/>
        </w:rPr>
        <w:t>vis relevant; navn, kontaktoplysninger, helbredsoplysninger, oplysninger om race, etnicitet</w:t>
      </w:r>
      <w:r w:rsidR="007370FC">
        <w:rPr>
          <w:rFonts w:asciiTheme="minorHAnsi" w:hAnsiTheme="minorHAnsi" w:cstheme="minorHAnsi"/>
          <w:b/>
          <w:bCs/>
          <w:color w:val="auto"/>
          <w:szCs w:val="18"/>
        </w:rPr>
        <w:t>, citater</w:t>
      </w:r>
      <w:r w:rsidRPr="00EC3C24">
        <w:rPr>
          <w:rFonts w:asciiTheme="minorHAnsi" w:hAnsiTheme="minorHAnsi" w:cstheme="minorHAnsi"/>
          <w:b/>
          <w:bCs/>
          <w:color w:val="auto"/>
          <w:szCs w:val="18"/>
        </w:rPr>
        <w:t xml:space="preserve"> etc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.]. </w:t>
      </w:r>
    </w:p>
    <w:p w14:paraId="40A357D9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556DEE5B" w14:textId="1E0F153B" w:rsidR="00D80840" w:rsidRPr="00CE5A42" w:rsidRDefault="007370FC" w:rsidP="0054051A">
      <w:pPr>
        <w:rPr>
          <w:rFonts w:asciiTheme="minorHAnsi" w:hAnsiTheme="minorHAnsi" w:cstheme="minorHAnsi"/>
          <w:color w:val="auto"/>
          <w:szCs w:val="18"/>
        </w:rPr>
      </w:pPr>
      <w:bookmarkStart w:id="2" w:name="_Hlk133840688"/>
      <w:r>
        <w:rPr>
          <w:rFonts w:asciiTheme="minorHAnsi" w:hAnsiTheme="minorHAnsi" w:cstheme="minorHAnsi"/>
          <w:color w:val="auto"/>
          <w:szCs w:val="18"/>
        </w:rPr>
        <w:t>Grundlaget for b</w:t>
      </w:r>
      <w:r w:rsidR="00D80840" w:rsidRPr="00D80840">
        <w:rPr>
          <w:rFonts w:asciiTheme="minorHAnsi" w:hAnsiTheme="minorHAnsi" w:cstheme="minorHAnsi"/>
          <w:color w:val="auto"/>
          <w:szCs w:val="18"/>
        </w:rPr>
        <w:t>ehandl</w:t>
      </w:r>
      <w:r w:rsidR="00CE5A42">
        <w:rPr>
          <w:rFonts w:asciiTheme="minorHAnsi" w:hAnsiTheme="minorHAnsi" w:cstheme="minorHAnsi"/>
          <w:color w:val="auto"/>
          <w:szCs w:val="18"/>
        </w:rPr>
        <w:t>ingen af</w:t>
      </w:r>
      <w:r w:rsidR="00D80840" w:rsidRPr="00D80840">
        <w:rPr>
          <w:rFonts w:asciiTheme="minorHAnsi" w:hAnsiTheme="minorHAnsi" w:cstheme="minorHAnsi"/>
          <w:color w:val="auto"/>
          <w:szCs w:val="18"/>
        </w:rPr>
        <w:t xml:space="preserve"> dine personoplysninger</w:t>
      </w:r>
      <w:r>
        <w:rPr>
          <w:rFonts w:asciiTheme="minorHAnsi" w:hAnsiTheme="minorHAnsi" w:cstheme="minorHAnsi"/>
          <w:color w:val="auto"/>
          <w:szCs w:val="18"/>
        </w:rPr>
        <w:t xml:space="preserve"> er</w:t>
      </w:r>
      <w:r w:rsidR="00D80840" w:rsidRPr="00D80840">
        <w:rPr>
          <w:rFonts w:asciiTheme="minorHAnsi" w:hAnsiTheme="minorHAnsi" w:cstheme="minorHAnsi"/>
          <w:color w:val="auto"/>
          <w:szCs w:val="18"/>
        </w:rPr>
        <w:t xml:space="preserve"> databeskyttelseslovens § 10. </w:t>
      </w:r>
      <w:r w:rsidR="00D80840" w:rsidRPr="004848B6">
        <w:rPr>
          <w:rFonts w:asciiTheme="minorHAnsi" w:hAnsiTheme="minorHAnsi" w:cstheme="minorHAnsi"/>
          <w:color w:val="auto"/>
          <w:szCs w:val="18"/>
        </w:rPr>
        <w:t xml:space="preserve">Det betyder, at </w:t>
      </w:r>
      <w:r w:rsidR="00CE5A42" w:rsidRPr="004848B6">
        <w:rPr>
          <w:rFonts w:asciiTheme="minorHAnsi" w:hAnsiTheme="minorHAnsi" w:cstheme="minorHAnsi"/>
          <w:color w:val="auto"/>
          <w:szCs w:val="18"/>
        </w:rPr>
        <w:t xml:space="preserve">hvis du trækker </w:t>
      </w:r>
      <w:r w:rsidR="00D80840" w:rsidRPr="004848B6">
        <w:rPr>
          <w:rFonts w:asciiTheme="minorHAnsi" w:hAnsiTheme="minorHAnsi" w:cstheme="minorHAnsi"/>
          <w:color w:val="auto"/>
          <w:szCs w:val="18"/>
        </w:rPr>
        <w:t xml:space="preserve">dit samtykke tilbage, </w:t>
      </w:r>
      <w:r w:rsidR="00CE5A42" w:rsidRPr="004848B6">
        <w:rPr>
          <w:rFonts w:asciiTheme="minorHAnsi" w:hAnsiTheme="minorHAnsi" w:cstheme="minorHAnsi"/>
          <w:color w:val="auto"/>
          <w:szCs w:val="18"/>
        </w:rPr>
        <w:t xml:space="preserve">så </w:t>
      </w:r>
      <w:r w:rsidR="00D80840" w:rsidRPr="004848B6">
        <w:rPr>
          <w:rFonts w:asciiTheme="minorHAnsi" w:hAnsiTheme="minorHAnsi" w:cstheme="minorHAnsi"/>
          <w:color w:val="auto"/>
          <w:szCs w:val="18"/>
        </w:rPr>
        <w:t>har vi</w:t>
      </w:r>
      <w:r w:rsidR="00CE5A42" w:rsidRPr="004848B6">
        <w:rPr>
          <w:rFonts w:asciiTheme="minorHAnsi" w:hAnsiTheme="minorHAnsi" w:cstheme="minorHAnsi"/>
          <w:color w:val="auto"/>
          <w:szCs w:val="18"/>
        </w:rPr>
        <w:t xml:space="preserve"> fortsat lov</w:t>
      </w:r>
      <w:r w:rsidR="00D80840" w:rsidRPr="004848B6">
        <w:rPr>
          <w:rFonts w:asciiTheme="minorHAnsi" w:hAnsiTheme="minorHAnsi" w:cstheme="minorHAnsi"/>
          <w:color w:val="auto"/>
          <w:szCs w:val="18"/>
        </w:rPr>
        <w:t xml:space="preserve"> til at behandle de oplysninger om dig, som vi har indsamlet</w:t>
      </w:r>
      <w:r w:rsidR="0054051A" w:rsidRPr="004848B6">
        <w:rPr>
          <w:rFonts w:asciiTheme="minorHAnsi" w:hAnsiTheme="minorHAnsi" w:cstheme="minorHAnsi"/>
          <w:color w:val="auto"/>
          <w:szCs w:val="18"/>
        </w:rPr>
        <w:t>,</w:t>
      </w:r>
      <w:r w:rsidR="00D80840" w:rsidRPr="004848B6">
        <w:rPr>
          <w:rFonts w:asciiTheme="minorHAnsi" w:hAnsiTheme="minorHAnsi" w:cstheme="minorHAnsi"/>
          <w:color w:val="auto"/>
          <w:szCs w:val="18"/>
        </w:rPr>
        <w:t xml:space="preserve"> inden du trak dit samtykke tilbage.</w:t>
      </w:r>
      <w:r w:rsidR="00D80840" w:rsidRPr="00CE5A42">
        <w:rPr>
          <w:rFonts w:asciiTheme="minorHAnsi" w:hAnsiTheme="minorHAnsi" w:cstheme="minorHAnsi"/>
          <w:color w:val="auto"/>
          <w:szCs w:val="18"/>
        </w:rPr>
        <w:t xml:space="preserve"> </w:t>
      </w:r>
    </w:p>
    <w:p w14:paraId="755E00AE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bookmarkEnd w:id="2"/>
    <w:p w14:paraId="53222D7E" w14:textId="79409AE5" w:rsidR="00D80840" w:rsidRPr="007370FC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7370FC">
        <w:rPr>
          <w:rFonts w:asciiTheme="minorHAnsi" w:hAnsiTheme="minorHAnsi" w:cstheme="minorHAnsi"/>
          <w:color w:val="auto"/>
          <w:szCs w:val="18"/>
        </w:rPr>
        <w:t>Aalborg Universitet</w:t>
      </w:r>
      <w:r w:rsidR="001531BA" w:rsidRPr="007370FC">
        <w:rPr>
          <w:rFonts w:asciiTheme="minorHAnsi" w:hAnsiTheme="minorHAnsi" w:cstheme="minorHAnsi"/>
          <w:color w:val="auto"/>
          <w:szCs w:val="18"/>
        </w:rPr>
        <w:t xml:space="preserve"> er</w:t>
      </w:r>
      <w:r w:rsidRPr="007370FC">
        <w:rPr>
          <w:rFonts w:asciiTheme="minorHAnsi" w:hAnsiTheme="minorHAnsi" w:cstheme="minorHAnsi"/>
          <w:color w:val="auto"/>
          <w:szCs w:val="18"/>
        </w:rPr>
        <w:t xml:space="preserve"> [</w:t>
      </w:r>
      <w:r w:rsidR="001531BA" w:rsidRPr="007370FC">
        <w:rPr>
          <w:rFonts w:asciiTheme="minorHAnsi" w:hAnsiTheme="minorHAnsi" w:cstheme="minorHAnsi"/>
          <w:color w:val="auto"/>
          <w:szCs w:val="18"/>
        </w:rPr>
        <w:t xml:space="preserve">sammen med </w:t>
      </w:r>
      <w:r w:rsidRPr="007370FC">
        <w:rPr>
          <w:rFonts w:asciiTheme="minorHAnsi" w:hAnsiTheme="minorHAnsi" w:cstheme="minorHAnsi"/>
          <w:b/>
          <w:bCs/>
          <w:color w:val="auto"/>
          <w:szCs w:val="18"/>
        </w:rPr>
        <w:t>indsæt navne på samarbejdspartnere</w:t>
      </w:r>
      <w:r w:rsidRPr="007370FC">
        <w:rPr>
          <w:rFonts w:asciiTheme="minorHAnsi" w:hAnsiTheme="minorHAnsi" w:cstheme="minorHAnsi"/>
          <w:color w:val="auto"/>
          <w:szCs w:val="18"/>
        </w:rPr>
        <w:t xml:space="preserve"> </w:t>
      </w:r>
      <w:r w:rsidR="007370FC">
        <w:rPr>
          <w:rFonts w:asciiTheme="minorHAnsi" w:hAnsiTheme="minorHAnsi" w:cstheme="minorHAnsi"/>
          <w:color w:val="auto"/>
          <w:szCs w:val="18"/>
        </w:rPr>
        <w:t>(</w:t>
      </w:r>
      <w:r w:rsidRPr="007370FC">
        <w:rPr>
          <w:rFonts w:asciiTheme="minorHAnsi" w:hAnsiTheme="minorHAnsi" w:cstheme="minorHAnsi"/>
          <w:color w:val="auto"/>
          <w:szCs w:val="18"/>
        </w:rPr>
        <w:t>hvis der er fælles dataansva</w:t>
      </w:r>
      <w:r w:rsidR="007370FC">
        <w:rPr>
          <w:rFonts w:asciiTheme="minorHAnsi" w:hAnsiTheme="minorHAnsi" w:cstheme="minorHAnsi"/>
          <w:color w:val="auto"/>
          <w:szCs w:val="18"/>
        </w:rPr>
        <w:t xml:space="preserve">r)] </w:t>
      </w:r>
      <w:r w:rsidRPr="007370FC">
        <w:rPr>
          <w:rFonts w:asciiTheme="minorHAnsi" w:hAnsiTheme="minorHAnsi" w:cstheme="minorHAnsi"/>
          <w:color w:val="auto"/>
          <w:szCs w:val="18"/>
        </w:rPr>
        <w:t xml:space="preserve">ansvarlig for behandlingen af dine personoplysninger. Det betyder, at Aalborg </w:t>
      </w:r>
      <w:r w:rsidRPr="007370FC">
        <w:rPr>
          <w:rFonts w:asciiTheme="minorHAnsi" w:hAnsiTheme="minorHAnsi" w:cstheme="minorHAnsi"/>
          <w:color w:val="auto"/>
          <w:szCs w:val="18"/>
        </w:rPr>
        <w:lastRenderedPageBreak/>
        <w:t>Universitet [</w:t>
      </w:r>
      <w:r w:rsidR="002102F8" w:rsidRPr="007370FC">
        <w:rPr>
          <w:rFonts w:asciiTheme="minorHAnsi" w:hAnsiTheme="minorHAnsi" w:cstheme="minorHAnsi"/>
          <w:color w:val="auto"/>
          <w:szCs w:val="18"/>
        </w:rPr>
        <w:t xml:space="preserve">sammen med </w:t>
      </w:r>
      <w:r w:rsidRPr="007370FC">
        <w:rPr>
          <w:rFonts w:asciiTheme="minorHAnsi" w:hAnsiTheme="minorHAnsi" w:cstheme="minorHAnsi"/>
          <w:b/>
          <w:bCs/>
          <w:color w:val="auto"/>
          <w:szCs w:val="18"/>
        </w:rPr>
        <w:t>indsæt navne</w:t>
      </w:r>
      <w:r w:rsidRPr="007370FC">
        <w:rPr>
          <w:rFonts w:asciiTheme="minorHAnsi" w:hAnsiTheme="minorHAnsi" w:cstheme="minorHAnsi"/>
          <w:color w:val="auto"/>
          <w:szCs w:val="18"/>
        </w:rPr>
        <w:t xml:space="preserve"> </w:t>
      </w:r>
      <w:r w:rsidRPr="007370FC">
        <w:rPr>
          <w:rFonts w:asciiTheme="minorHAnsi" w:hAnsiTheme="minorHAnsi" w:cstheme="minorHAnsi"/>
          <w:b/>
          <w:bCs/>
          <w:color w:val="auto"/>
          <w:szCs w:val="18"/>
        </w:rPr>
        <w:t>på samarbejdspartnere</w:t>
      </w:r>
      <w:r w:rsidRPr="007370FC">
        <w:rPr>
          <w:rFonts w:asciiTheme="minorHAnsi" w:hAnsiTheme="minorHAnsi" w:cstheme="minorHAnsi"/>
          <w:color w:val="auto"/>
          <w:szCs w:val="18"/>
        </w:rPr>
        <w:t xml:space="preserve"> </w:t>
      </w:r>
      <w:r w:rsidR="007370FC">
        <w:rPr>
          <w:rFonts w:asciiTheme="minorHAnsi" w:hAnsiTheme="minorHAnsi" w:cstheme="minorHAnsi"/>
          <w:color w:val="auto"/>
          <w:szCs w:val="18"/>
        </w:rPr>
        <w:t>(</w:t>
      </w:r>
      <w:r w:rsidRPr="007370FC">
        <w:rPr>
          <w:rFonts w:asciiTheme="minorHAnsi" w:hAnsiTheme="minorHAnsi" w:cstheme="minorHAnsi"/>
          <w:color w:val="auto"/>
          <w:szCs w:val="18"/>
        </w:rPr>
        <w:t>hvis der er fælles dataansvar</w:t>
      </w:r>
      <w:r w:rsidR="007370FC">
        <w:rPr>
          <w:rFonts w:asciiTheme="minorHAnsi" w:hAnsiTheme="minorHAnsi" w:cstheme="minorHAnsi"/>
          <w:color w:val="auto"/>
          <w:szCs w:val="18"/>
        </w:rPr>
        <w:t>)</w:t>
      </w:r>
      <w:r w:rsidRPr="007370FC">
        <w:rPr>
          <w:rFonts w:asciiTheme="minorHAnsi" w:hAnsiTheme="minorHAnsi" w:cstheme="minorHAnsi"/>
          <w:color w:val="auto"/>
          <w:szCs w:val="18"/>
        </w:rPr>
        <w:t xml:space="preserve">] er ansvarlig for at overholde reglerne om databeskyttelse. </w:t>
      </w:r>
    </w:p>
    <w:p w14:paraId="61380F24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3EA9C626" w14:textId="00C3A5F9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2102F8">
        <w:rPr>
          <w:rFonts w:asciiTheme="minorHAnsi" w:hAnsiTheme="minorHAnsi" w:cstheme="minorHAnsi"/>
          <w:color w:val="auto"/>
          <w:szCs w:val="18"/>
        </w:rPr>
        <w:t>[</w:t>
      </w:r>
      <w:r w:rsidR="002102F8">
        <w:rPr>
          <w:rFonts w:asciiTheme="minorHAnsi" w:hAnsiTheme="minorHAnsi" w:cstheme="minorHAnsi"/>
          <w:color w:val="auto"/>
          <w:szCs w:val="18"/>
        </w:rPr>
        <w:t>Dine personoplysninger vil blive videregivet til</w:t>
      </w:r>
      <w:r w:rsidR="002102F8" w:rsidRPr="002102F8">
        <w:rPr>
          <w:rFonts w:asciiTheme="minorHAnsi" w:hAnsiTheme="minorHAnsi" w:cstheme="minorHAnsi"/>
          <w:b/>
          <w:bCs/>
          <w:color w:val="auto"/>
          <w:szCs w:val="18"/>
        </w:rPr>
        <w:t xml:space="preserve"> </w:t>
      </w:r>
      <w:r w:rsidR="002102F8" w:rsidRPr="00D80840">
        <w:rPr>
          <w:rFonts w:asciiTheme="minorHAnsi" w:hAnsiTheme="minorHAnsi" w:cstheme="minorHAnsi"/>
          <w:b/>
          <w:bCs/>
          <w:color w:val="auto"/>
          <w:szCs w:val="18"/>
        </w:rPr>
        <w:t>indsæt navne</w:t>
      </w:r>
      <w:r w:rsidR="002102F8"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r w:rsidR="002102F8" w:rsidRPr="002102F8">
        <w:rPr>
          <w:rFonts w:asciiTheme="minorHAnsi" w:hAnsiTheme="minorHAnsi" w:cstheme="minorHAnsi"/>
          <w:b/>
          <w:bCs/>
          <w:color w:val="auto"/>
          <w:szCs w:val="18"/>
        </w:rPr>
        <w:t>på modtagere</w:t>
      </w:r>
      <w:r w:rsidR="002102F8">
        <w:rPr>
          <w:rFonts w:asciiTheme="minorHAnsi" w:hAnsiTheme="minorHAnsi" w:cstheme="minorHAnsi"/>
          <w:b/>
          <w:bCs/>
          <w:color w:val="auto"/>
          <w:szCs w:val="18"/>
        </w:rPr>
        <w:t xml:space="preserve">, </w:t>
      </w:r>
      <w:r w:rsidR="002102F8">
        <w:rPr>
          <w:rFonts w:asciiTheme="minorHAnsi" w:hAnsiTheme="minorHAnsi" w:cstheme="minorHAnsi"/>
          <w:color w:val="auto"/>
          <w:szCs w:val="18"/>
        </w:rPr>
        <w:t xml:space="preserve">som behandler oplysningerne til </w:t>
      </w:r>
      <w:r w:rsidR="002102F8" w:rsidRPr="002102F8">
        <w:rPr>
          <w:rFonts w:asciiTheme="minorHAnsi" w:hAnsiTheme="minorHAnsi" w:cstheme="minorHAnsi"/>
          <w:b/>
          <w:bCs/>
          <w:color w:val="auto"/>
          <w:szCs w:val="18"/>
        </w:rPr>
        <w:t>beskriv modtagers formål med behandling</w:t>
      </w:r>
      <w:r w:rsidR="002102F8">
        <w:rPr>
          <w:rFonts w:asciiTheme="minorHAnsi" w:hAnsiTheme="minorHAnsi" w:cstheme="minorHAnsi"/>
          <w:b/>
          <w:bCs/>
          <w:color w:val="auto"/>
          <w:szCs w:val="18"/>
        </w:rPr>
        <w:t xml:space="preserve">. </w:t>
      </w:r>
      <w:r w:rsidR="002102F8" w:rsidRPr="002102F8">
        <w:rPr>
          <w:rFonts w:asciiTheme="minorHAnsi" w:hAnsiTheme="minorHAnsi" w:cstheme="minorHAnsi"/>
          <w:color w:val="auto"/>
          <w:szCs w:val="18"/>
        </w:rPr>
        <w:t>De oplysninger, som vil blive videregivet, er</w:t>
      </w:r>
      <w:r w:rsidR="002102F8">
        <w:rPr>
          <w:rFonts w:asciiTheme="minorHAnsi" w:hAnsiTheme="minorHAnsi" w:cstheme="minorHAnsi"/>
          <w:b/>
          <w:bCs/>
          <w:color w:val="auto"/>
          <w:szCs w:val="18"/>
        </w:rPr>
        <w:t xml:space="preserve"> </w:t>
      </w:r>
      <w:r w:rsidRPr="002102F8">
        <w:rPr>
          <w:rFonts w:asciiTheme="minorHAnsi" w:hAnsiTheme="minorHAnsi" w:cstheme="minorHAnsi"/>
          <w:b/>
          <w:bCs/>
          <w:color w:val="auto"/>
          <w:szCs w:val="18"/>
        </w:rPr>
        <w:t>beskriv her, hvilke oplysninger, der bliver videregivet</w:t>
      </w:r>
      <w:r w:rsidR="002102F8">
        <w:rPr>
          <w:rFonts w:asciiTheme="minorHAnsi" w:hAnsiTheme="minorHAnsi" w:cstheme="minorHAnsi"/>
          <w:color w:val="auto"/>
          <w:szCs w:val="18"/>
        </w:rPr>
        <w:t xml:space="preserve">. </w:t>
      </w:r>
      <w:r w:rsidR="002102F8" w:rsidRPr="002102F8">
        <w:rPr>
          <w:rFonts w:asciiTheme="minorHAnsi" w:hAnsiTheme="minorHAnsi" w:cstheme="minorHAnsi"/>
          <w:i/>
          <w:iCs/>
          <w:color w:val="auto"/>
          <w:szCs w:val="18"/>
        </w:rPr>
        <w:t>Hvis ikke der videregives oplysninger til eksterne, kan dette afsnit om videregivelse slettes</w:t>
      </w:r>
      <w:r w:rsidR="00E00221">
        <w:rPr>
          <w:rFonts w:asciiTheme="minorHAnsi" w:hAnsiTheme="minorHAnsi" w:cstheme="minorHAnsi"/>
          <w:i/>
          <w:iCs/>
          <w:color w:val="auto"/>
          <w:szCs w:val="18"/>
        </w:rPr>
        <w:t xml:space="preserve">. Hvis der skal </w:t>
      </w:r>
      <w:r w:rsidR="00E00221" w:rsidRPr="00E00221">
        <w:rPr>
          <w:rFonts w:asciiTheme="minorHAnsi" w:hAnsiTheme="minorHAnsi" w:cstheme="minorHAnsi"/>
          <w:i/>
          <w:iCs/>
          <w:color w:val="auto"/>
          <w:szCs w:val="18"/>
        </w:rPr>
        <w:t>videregive</w:t>
      </w:r>
      <w:r w:rsidR="00E00221">
        <w:rPr>
          <w:rFonts w:asciiTheme="minorHAnsi" w:hAnsiTheme="minorHAnsi" w:cstheme="minorHAnsi"/>
          <w:i/>
          <w:iCs/>
          <w:color w:val="auto"/>
          <w:szCs w:val="18"/>
        </w:rPr>
        <w:t>s personoplysninger til modtagere</w:t>
      </w:r>
      <w:r w:rsidR="00E00221" w:rsidRPr="00E00221">
        <w:rPr>
          <w:rFonts w:asciiTheme="minorHAnsi" w:hAnsiTheme="minorHAnsi" w:cstheme="minorHAnsi"/>
          <w:i/>
          <w:iCs/>
          <w:color w:val="auto"/>
          <w:szCs w:val="18"/>
        </w:rPr>
        <w:t xml:space="preserve"> uden for EU/EØS, skal du kontakte Kontraktenheden forud for</w:t>
      </w:r>
      <w:r w:rsidR="00E00221">
        <w:rPr>
          <w:rFonts w:asciiTheme="minorHAnsi" w:hAnsiTheme="minorHAnsi" w:cstheme="minorHAnsi"/>
          <w:i/>
          <w:iCs/>
          <w:color w:val="auto"/>
          <w:szCs w:val="18"/>
        </w:rPr>
        <w:t xml:space="preserve"> videregivelsen</w:t>
      </w:r>
      <w:r w:rsidR="00E00221" w:rsidRPr="00E00221">
        <w:rPr>
          <w:rFonts w:asciiTheme="minorHAnsi" w:hAnsiTheme="minorHAnsi" w:cstheme="minorHAnsi"/>
          <w:i/>
          <w:iCs/>
          <w:color w:val="auto"/>
          <w:szCs w:val="18"/>
        </w:rPr>
        <w:t xml:space="preserve"> – det kræver et særligt grundlag i lovgivningen</w:t>
      </w:r>
      <w:r w:rsidR="002102F8">
        <w:rPr>
          <w:rFonts w:asciiTheme="minorHAnsi" w:hAnsiTheme="minorHAnsi" w:cstheme="minorHAnsi"/>
          <w:color w:val="auto"/>
          <w:szCs w:val="18"/>
        </w:rPr>
        <w:t>].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</w:t>
      </w:r>
    </w:p>
    <w:p w14:paraId="12237321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75046BDD" w14:textId="4D499858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Vi </w:t>
      </w:r>
      <w:r w:rsidRPr="00CE5A42">
        <w:rPr>
          <w:rFonts w:asciiTheme="minorHAnsi" w:hAnsiTheme="minorHAnsi" w:cstheme="minorHAnsi"/>
          <w:color w:val="auto"/>
          <w:szCs w:val="18"/>
        </w:rPr>
        <w:t>behandle</w:t>
      </w:r>
      <w:r w:rsidR="00CE5A42">
        <w:rPr>
          <w:rFonts w:asciiTheme="minorHAnsi" w:hAnsiTheme="minorHAnsi" w:cstheme="minorHAnsi"/>
          <w:color w:val="auto"/>
          <w:szCs w:val="18"/>
        </w:rPr>
        <w:t>r</w:t>
      </w:r>
      <w:r w:rsidRPr="00CE5A42">
        <w:rPr>
          <w:rFonts w:asciiTheme="minorHAnsi" w:hAnsiTheme="minorHAnsi" w:cstheme="minorHAnsi"/>
          <w:color w:val="auto"/>
          <w:szCs w:val="18"/>
        </w:rPr>
        <w:t xml:space="preserve"> og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opbevarer dine personoplysninger sikkert og fortroligt og så længe, at det er nødvendigt for formålet med den videnskabelige undersøgelse. </w:t>
      </w:r>
      <w:r w:rsidR="00327B6C">
        <w:rPr>
          <w:rFonts w:asciiTheme="minorHAnsi" w:hAnsiTheme="minorHAnsi" w:cstheme="minorHAnsi"/>
          <w:color w:val="auto"/>
          <w:szCs w:val="18"/>
        </w:rPr>
        <w:t>Herefter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sletter, anonymiserer eller arkiverer vi dine personoplysninger. </w:t>
      </w:r>
    </w:p>
    <w:p w14:paraId="45AAE3F0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47F74255" w14:textId="7C5AFC5A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AAU</w:t>
      </w:r>
      <w:r w:rsidR="007370FC">
        <w:rPr>
          <w:rFonts w:asciiTheme="minorHAnsi" w:hAnsiTheme="minorHAnsi" w:cstheme="minorHAnsi"/>
          <w:color w:val="auto"/>
          <w:szCs w:val="18"/>
        </w:rPr>
        <w:t xml:space="preserve"> kan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være forpligtet til at aflevere </w:t>
      </w:r>
      <w:r w:rsidR="007370FC">
        <w:rPr>
          <w:rFonts w:asciiTheme="minorHAnsi" w:hAnsiTheme="minorHAnsi" w:cstheme="minorHAnsi"/>
          <w:color w:val="auto"/>
          <w:szCs w:val="18"/>
        </w:rPr>
        <w:t>personoplysninger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til Rigsarkivet. </w:t>
      </w:r>
      <w:r w:rsidR="007370FC">
        <w:rPr>
          <w:rFonts w:asciiTheme="minorHAnsi" w:hAnsiTheme="minorHAnsi" w:cstheme="minorHAnsi"/>
          <w:color w:val="auto"/>
          <w:szCs w:val="18"/>
        </w:rPr>
        <w:t>Udlevering fra Rigsarkivet vil dog kræve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tilladelse fra Datatilsynet.</w:t>
      </w:r>
    </w:p>
    <w:p w14:paraId="73B8900A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6450565" w14:textId="41477DB4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Har du spørgsmål til dine rettigheder, kan du kontakte vores databeskyttelsesrådgiver Niels Vase på </w:t>
      </w:r>
      <w:hyperlink r:id="rId11" w:history="1">
        <w:r w:rsidR="007370FC" w:rsidRPr="00EF3348">
          <w:rPr>
            <w:rStyle w:val="Hyperlink"/>
            <w:rFonts w:asciiTheme="minorHAnsi" w:hAnsiTheme="minorHAnsi" w:cstheme="minorHAnsi"/>
            <w:szCs w:val="18"/>
          </w:rPr>
          <w:t>dpo@aau.dk</w:t>
        </w:r>
      </w:hyperlink>
      <w:r w:rsidRPr="00D80840">
        <w:rPr>
          <w:rFonts w:asciiTheme="minorHAnsi" w:hAnsiTheme="minorHAnsi" w:cstheme="minorHAnsi"/>
          <w:color w:val="auto"/>
          <w:szCs w:val="18"/>
        </w:rPr>
        <w:t>.</w:t>
      </w:r>
      <w:r w:rsidR="007370FC">
        <w:rPr>
          <w:rFonts w:asciiTheme="minorHAnsi" w:hAnsiTheme="minorHAnsi" w:cstheme="minorHAnsi"/>
          <w:color w:val="auto"/>
          <w:szCs w:val="18"/>
        </w:rPr>
        <w:t xml:space="preserve"> </w:t>
      </w:r>
      <w:r w:rsidRPr="00D80840">
        <w:rPr>
          <w:rFonts w:asciiTheme="minorHAnsi" w:hAnsiTheme="minorHAnsi" w:cstheme="minorHAnsi"/>
          <w:color w:val="auto"/>
          <w:szCs w:val="18"/>
        </w:rPr>
        <w:t>Mener du, at vi ikke behandler dine personoplysninger efter reglerne, så kontakt os på [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 xml:space="preserve">indsæt </w:t>
      </w:r>
      <w:r w:rsidRPr="00CA62F0">
        <w:rPr>
          <w:rFonts w:asciiTheme="minorHAnsi" w:hAnsiTheme="minorHAnsi" w:cstheme="minorHAnsi"/>
          <w:b/>
          <w:bCs/>
          <w:color w:val="auto"/>
          <w:szCs w:val="18"/>
        </w:rPr>
        <w:t>instituttets Funktionspostkasse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]. Du kan dog altid klage til Datatilsynet på </w:t>
      </w:r>
      <w:hyperlink r:id="rId12" w:history="1">
        <w:r w:rsidRPr="00D80840">
          <w:rPr>
            <w:rStyle w:val="Hyperlink"/>
            <w:rFonts w:asciiTheme="minorHAnsi" w:hAnsiTheme="minorHAnsi" w:cstheme="minorHAnsi"/>
            <w:color w:val="auto"/>
            <w:szCs w:val="18"/>
          </w:rPr>
          <w:t>dt@datatilsynet.dk</w:t>
        </w:r>
      </w:hyperlink>
    </w:p>
    <w:p w14:paraId="3F31D8A7" w14:textId="77777777" w:rsidR="00CA62F0" w:rsidRDefault="00CA62F0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</w:rPr>
      </w:pPr>
    </w:p>
    <w:p w14:paraId="70ECC031" w14:textId="60FC03FD" w:rsidR="00D80840" w:rsidRPr="0054051A" w:rsidRDefault="00D80840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</w:rPr>
      </w:pPr>
      <w:r w:rsidRPr="0054051A">
        <w:rPr>
          <w:rFonts w:asciiTheme="minorHAnsi" w:hAnsiTheme="minorHAnsi" w:cstheme="minorHAnsi"/>
          <w:color w:val="002060"/>
          <w:sz w:val="20"/>
          <w:szCs w:val="20"/>
        </w:rPr>
        <w:t>Forskningsansvarlig</w:t>
      </w:r>
    </w:p>
    <w:p w14:paraId="0767BB2B" w14:textId="2E5C792D" w:rsidR="00D80840" w:rsidRDefault="00D80840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  <w:r w:rsidRPr="00D80840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>Ansvarlig for gennemførelsen af undersøgelsen er [</w:t>
      </w:r>
      <w:r w:rsidRPr="00D80840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 xml:space="preserve">indsæt </w:t>
      </w:r>
      <w:r w:rsidRPr="000945DE">
        <w:rPr>
          <w:rStyle w:val="required"/>
          <w:rFonts w:asciiTheme="minorHAnsi" w:hAnsiTheme="minorHAnsi" w:cstheme="minorHAnsi"/>
          <w:b/>
          <w:bCs/>
          <w:color w:val="auto"/>
          <w:szCs w:val="18"/>
          <w:shd w:val="clear" w:color="auto" w:fill="FFFFFF"/>
        </w:rPr>
        <w:t>navn, titel, institut, adresse, telefonnummer og e-mailadresse</w:t>
      </w:r>
      <w:r w:rsidRPr="00D80840"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  <w:t xml:space="preserve">]. </w:t>
      </w:r>
    </w:p>
    <w:p w14:paraId="484E4EAD" w14:textId="77777777" w:rsidR="002E2EEC" w:rsidRDefault="002E2EEC" w:rsidP="0054051A">
      <w:pPr>
        <w:rPr>
          <w:rFonts w:asciiTheme="minorHAnsi" w:hAnsiTheme="minorHAnsi" w:cstheme="minorHAnsi"/>
          <w:color w:val="auto"/>
          <w:szCs w:val="18"/>
        </w:rPr>
      </w:pPr>
    </w:p>
    <w:p w14:paraId="373E2CD5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</w:rPr>
      </w:pPr>
    </w:p>
    <w:p w14:paraId="3184130D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Vi håber, at denne information har givet dig et tilstrækkeligt indblik i, hvad det indebærer at deltage i undersøgelsen. Vi ønsker, at du føler dig tilstrækkeligt informeret om undersøgelsen og tryg i at træffe beslutning om din eventuelle deltagelse og tilladelse til behandling af dine personoplysninger. </w:t>
      </w:r>
    </w:p>
    <w:p w14:paraId="32DB9691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2D2BFF09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Hvis du vil vide mere om undersøgelsen, er du meget velkommen til at kontakte den forskningsansvarlige. </w:t>
      </w:r>
    </w:p>
    <w:p w14:paraId="0BE3C541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3C12FEF1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Med venlig hilsen</w:t>
      </w:r>
    </w:p>
    <w:p w14:paraId="3FCB4376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73E7CC86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[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>indsæt navn på afsender/forskningsansvarlig</w:t>
      </w:r>
      <w:r w:rsidRPr="00D80840">
        <w:rPr>
          <w:rFonts w:asciiTheme="minorHAnsi" w:hAnsiTheme="minorHAnsi" w:cstheme="minorHAnsi"/>
          <w:color w:val="auto"/>
          <w:szCs w:val="18"/>
        </w:rPr>
        <w:t>]</w:t>
      </w:r>
    </w:p>
    <w:p w14:paraId="6F8732E1" w14:textId="2902816E" w:rsidR="0054051A" w:rsidRDefault="0054051A" w:rsidP="0054051A">
      <w:pPr>
        <w:rPr>
          <w:rFonts w:asciiTheme="minorHAnsi" w:hAnsiTheme="minorHAnsi" w:cstheme="minorHAnsi"/>
          <w:color w:val="auto"/>
          <w:szCs w:val="18"/>
        </w:rPr>
      </w:pPr>
    </w:p>
    <w:p w14:paraId="5B0BDD4D" w14:textId="03A01FF2" w:rsidR="0054051A" w:rsidRPr="000945DE" w:rsidRDefault="0054051A" w:rsidP="0054051A">
      <w:pPr>
        <w:rPr>
          <w:rFonts w:asciiTheme="minorHAnsi" w:hAnsiTheme="minorHAnsi" w:cstheme="minorHAnsi"/>
          <w:color w:val="auto"/>
          <w:szCs w:val="18"/>
        </w:rPr>
      </w:pPr>
      <w:r w:rsidRPr="000945DE">
        <w:rPr>
          <w:rFonts w:asciiTheme="minorHAnsi" w:hAnsiTheme="minorHAnsi" w:cstheme="minorHAnsi"/>
          <w:color w:val="auto"/>
          <w:szCs w:val="18"/>
        </w:rPr>
        <w:t>Forskningsansvarlig</w:t>
      </w:r>
    </w:p>
    <w:p w14:paraId="1E9E1589" w14:textId="77777777" w:rsidR="00D80840" w:rsidRPr="000945DE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0945DE">
        <w:rPr>
          <w:rFonts w:asciiTheme="minorHAnsi" w:hAnsiTheme="minorHAnsi" w:cstheme="minorHAnsi"/>
          <w:color w:val="auto"/>
          <w:szCs w:val="18"/>
        </w:rPr>
        <w:t>Aalborg Universitet, 9220 Aalborg, Cvr. nr. 2910238</w:t>
      </w:r>
    </w:p>
    <w:p w14:paraId="20CED931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4EE60431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30A7723E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A294E17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512D7EF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0D8507A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2F41587E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2AE748E4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B5F0725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050B4B34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3B55A9A7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7FF03780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35E1F12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0B8470C6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284C17AB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22A4EF0C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64063652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8848029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107939CA" w14:textId="77777777" w:rsidR="00D80840" w:rsidRPr="00D80840" w:rsidRDefault="00D80840" w:rsidP="0054051A">
      <w:pPr>
        <w:pStyle w:val="Overskrift1"/>
      </w:pPr>
      <w:r w:rsidRPr="00D80840">
        <w:t>Samtykkeerklæring</w:t>
      </w:r>
    </w:p>
    <w:p w14:paraId="15AAB3EE" w14:textId="77777777" w:rsid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5DB72648" w14:textId="0A95F907" w:rsidR="007766BF" w:rsidRPr="00D80840" w:rsidRDefault="007766BF" w:rsidP="0054051A">
      <w:pPr>
        <w:rPr>
          <w:rFonts w:asciiTheme="minorHAnsi" w:hAnsiTheme="minorHAnsi" w:cstheme="minorHAnsi"/>
          <w:color w:val="auto"/>
          <w:szCs w:val="18"/>
        </w:rPr>
      </w:pPr>
      <w:r>
        <w:rPr>
          <w:rFonts w:asciiTheme="minorHAnsi" w:hAnsiTheme="minorHAnsi" w:cstheme="minorHAnsi"/>
          <w:color w:val="auto"/>
          <w:szCs w:val="18"/>
        </w:rPr>
        <w:t>Jeg er informeret om:</w:t>
      </w:r>
    </w:p>
    <w:p w14:paraId="429DFBC1" w14:textId="44ABB208" w:rsidR="00D80840" w:rsidRPr="007766BF" w:rsidRDefault="00D80840" w:rsidP="007766BF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color w:val="auto"/>
          <w:szCs w:val="18"/>
        </w:rPr>
      </w:pPr>
      <w:r w:rsidRPr="007766BF">
        <w:rPr>
          <w:rFonts w:asciiTheme="minorHAnsi" w:hAnsiTheme="minorHAnsi" w:cstheme="minorHAnsi"/>
          <w:color w:val="auto"/>
          <w:szCs w:val="18"/>
        </w:rPr>
        <w:t>undersøgelsens formål og metode, risici og gavn</w:t>
      </w:r>
      <w:r w:rsidR="007766BF">
        <w:rPr>
          <w:rFonts w:asciiTheme="minorHAnsi" w:hAnsiTheme="minorHAnsi" w:cstheme="minorHAnsi"/>
          <w:color w:val="auto"/>
          <w:szCs w:val="18"/>
        </w:rPr>
        <w:tab/>
      </w:r>
      <w:r w:rsidR="007766BF">
        <w:rPr>
          <w:rFonts w:asciiTheme="minorHAnsi" w:hAnsiTheme="minorHAnsi" w:cstheme="minorHAnsi"/>
          <w:color w:val="auto"/>
          <w:szCs w:val="18"/>
        </w:rPr>
        <w:tab/>
      </w:r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</w:t>
      </w:r>
      <w:sdt>
        <w:sdtPr>
          <w:rPr>
            <w:rFonts w:ascii="MS Gothic" w:eastAsia="MS Gothic" w:hAnsi="MS Gothic" w:cstheme="minorHAnsi"/>
            <w:color w:val="auto"/>
            <w:szCs w:val="18"/>
          </w:rPr>
          <w:id w:val="50347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>
            <w:rPr>
              <w:rFonts w:ascii="MS Gothic" w:eastAsia="MS Gothic" w:hAnsi="MS Gothic" w:cstheme="minorHAnsi" w:hint="eastAsia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Ja    </w:t>
      </w:r>
      <w:sdt>
        <w:sdtPr>
          <w:rPr>
            <w:rFonts w:ascii="Segoe UI Symbol" w:eastAsia="MS Gothic" w:hAnsi="Segoe UI Symbol" w:cs="Segoe UI Symbol"/>
            <w:color w:val="auto"/>
            <w:szCs w:val="18"/>
          </w:rPr>
          <w:id w:val="-90290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7766BF">
            <w:rPr>
              <w:rFonts w:ascii="Segoe UI Symbol" w:eastAsia="MS Gothic" w:hAnsi="Segoe UI Symbol" w:cs="Segoe UI Symbol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Nej</w:t>
      </w:r>
    </w:p>
    <w:p w14:paraId="41CFE152" w14:textId="09D9C6DC" w:rsidR="00D80840" w:rsidRPr="007766BF" w:rsidRDefault="00D80840" w:rsidP="007766BF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color w:val="auto"/>
          <w:szCs w:val="18"/>
        </w:rPr>
      </w:pPr>
      <w:r w:rsidRPr="007766BF">
        <w:rPr>
          <w:rFonts w:asciiTheme="minorHAnsi" w:hAnsiTheme="minorHAnsi" w:cstheme="minorHAnsi"/>
          <w:color w:val="auto"/>
          <w:szCs w:val="18"/>
        </w:rPr>
        <w:t>at jeg til enhver tid kan trække mit samtykke til deltagelse tilbage</w:t>
      </w:r>
      <w:r w:rsidR="007766BF">
        <w:rPr>
          <w:rFonts w:asciiTheme="minorHAnsi" w:hAnsiTheme="minorHAnsi" w:cstheme="minorHAnsi"/>
          <w:color w:val="auto"/>
          <w:szCs w:val="18"/>
        </w:rPr>
        <w:tab/>
      </w:r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</w:t>
      </w:r>
      <w:sdt>
        <w:sdtPr>
          <w:rPr>
            <w:rFonts w:ascii="MS Gothic" w:eastAsia="MS Gothic" w:hAnsi="MS Gothic" w:cstheme="minorHAnsi"/>
            <w:color w:val="auto"/>
            <w:szCs w:val="18"/>
          </w:rPr>
          <w:id w:val="196138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7766BF">
            <w:rPr>
              <w:rFonts w:ascii="MS Gothic" w:eastAsia="MS Gothic" w:hAnsi="MS Gothic" w:cstheme="minorHAnsi" w:hint="eastAsia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Ja    </w:t>
      </w:r>
      <w:sdt>
        <w:sdtPr>
          <w:rPr>
            <w:rFonts w:ascii="Segoe UI Symbol" w:eastAsia="MS Gothic" w:hAnsi="Segoe UI Symbol" w:cs="Segoe UI Symbol"/>
            <w:color w:val="auto"/>
            <w:szCs w:val="18"/>
          </w:rPr>
          <w:id w:val="10370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7766BF">
            <w:rPr>
              <w:rFonts w:ascii="Segoe UI Symbol" w:eastAsia="MS Gothic" w:hAnsi="Segoe UI Symbol" w:cs="Segoe UI Symbol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Nej</w:t>
      </w:r>
    </w:p>
    <w:p w14:paraId="5F03E832" w14:textId="76B760ED" w:rsidR="00D80840" w:rsidRPr="007766BF" w:rsidRDefault="00D80840" w:rsidP="007766BF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color w:val="auto"/>
          <w:szCs w:val="18"/>
        </w:rPr>
      </w:pPr>
      <w:r w:rsidRPr="007766BF">
        <w:rPr>
          <w:rFonts w:asciiTheme="minorHAnsi" w:hAnsiTheme="minorHAnsi" w:cstheme="minorHAnsi"/>
          <w:color w:val="auto"/>
          <w:szCs w:val="18"/>
        </w:rPr>
        <w:t>hvordan mine personoplysninger behandles</w:t>
      </w:r>
      <w:r w:rsidR="007766BF">
        <w:rPr>
          <w:rFonts w:asciiTheme="minorHAnsi" w:hAnsiTheme="minorHAnsi" w:cstheme="minorHAnsi"/>
          <w:color w:val="auto"/>
          <w:szCs w:val="18"/>
        </w:rPr>
        <w:tab/>
      </w:r>
      <w:r w:rsidR="007766BF">
        <w:rPr>
          <w:rFonts w:asciiTheme="minorHAnsi" w:hAnsiTheme="minorHAnsi" w:cstheme="minorHAnsi"/>
          <w:color w:val="auto"/>
          <w:szCs w:val="18"/>
        </w:rPr>
        <w:tab/>
      </w:r>
      <w:r w:rsidR="007766BF">
        <w:rPr>
          <w:rFonts w:asciiTheme="minorHAnsi" w:hAnsiTheme="minorHAnsi" w:cstheme="minorHAnsi"/>
          <w:color w:val="auto"/>
          <w:szCs w:val="18"/>
        </w:rPr>
        <w:tab/>
        <w:t xml:space="preserve"> </w:t>
      </w:r>
      <w:sdt>
        <w:sdtPr>
          <w:rPr>
            <w:rFonts w:asciiTheme="minorHAnsi" w:hAnsiTheme="minorHAnsi" w:cstheme="minorHAnsi"/>
            <w:color w:val="auto"/>
            <w:szCs w:val="18"/>
          </w:rPr>
          <w:id w:val="89424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>
            <w:rPr>
              <w:rFonts w:ascii="MS Gothic" w:eastAsia="MS Gothic" w:hAnsi="MS Gothic" w:cstheme="minorHAnsi" w:hint="eastAsia"/>
              <w:color w:val="auto"/>
              <w:szCs w:val="18"/>
            </w:rPr>
            <w:t>☐</w:t>
          </w:r>
        </w:sdtContent>
      </w:sdt>
      <w:r w:rsidR="007766BF"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r w:rsidR="007766BF">
        <w:rPr>
          <w:rFonts w:asciiTheme="minorHAnsi" w:hAnsiTheme="minorHAnsi" w:cstheme="minorHAnsi"/>
          <w:color w:val="auto"/>
          <w:szCs w:val="18"/>
        </w:rPr>
        <w:t xml:space="preserve">  Ja   </w:t>
      </w:r>
      <w:r w:rsidR="007766BF"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sdt>
        <w:sdtPr>
          <w:rPr>
            <w:rFonts w:asciiTheme="minorHAnsi" w:hAnsiTheme="minorHAnsi" w:cstheme="minorHAnsi"/>
            <w:color w:val="auto"/>
            <w:szCs w:val="18"/>
          </w:rPr>
          <w:id w:val="-11120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D80840">
            <w:rPr>
              <w:rFonts w:ascii="Segoe UI Symbol" w:eastAsia="MS Gothic" w:hAnsi="Segoe UI Symbol" w:cs="Segoe UI Symbol"/>
              <w:color w:val="auto"/>
              <w:szCs w:val="18"/>
            </w:rPr>
            <w:t>☐</w:t>
          </w:r>
        </w:sdtContent>
      </w:sdt>
      <w:r w:rsidR="007766BF" w:rsidRPr="00D80840">
        <w:rPr>
          <w:rFonts w:asciiTheme="minorHAnsi" w:hAnsiTheme="minorHAnsi" w:cstheme="minorHAnsi"/>
          <w:color w:val="auto"/>
          <w:szCs w:val="18"/>
        </w:rPr>
        <w:t xml:space="preserve">  </w:t>
      </w:r>
      <w:r w:rsidR="007766BF">
        <w:rPr>
          <w:rFonts w:asciiTheme="minorHAnsi" w:hAnsiTheme="minorHAnsi" w:cstheme="minorHAnsi"/>
          <w:color w:val="auto"/>
          <w:szCs w:val="18"/>
        </w:rPr>
        <w:t xml:space="preserve"> Nej</w:t>
      </w:r>
    </w:p>
    <w:p w14:paraId="00A3FE43" w14:textId="77777777" w:rsidR="002E2EEC" w:rsidRPr="00D80840" w:rsidRDefault="002E2EEC" w:rsidP="0054051A">
      <w:pPr>
        <w:rPr>
          <w:rFonts w:asciiTheme="minorHAnsi" w:hAnsiTheme="minorHAnsi" w:cstheme="minorHAnsi"/>
          <w:color w:val="auto"/>
          <w:szCs w:val="18"/>
        </w:rPr>
      </w:pPr>
    </w:p>
    <w:p w14:paraId="0A4A42B1" w14:textId="3B92A7B8" w:rsidR="007766BF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Jeg samtykker</w:t>
      </w:r>
      <w:r w:rsidR="007766BF">
        <w:rPr>
          <w:rFonts w:asciiTheme="minorHAnsi" w:hAnsiTheme="minorHAnsi" w:cstheme="minorHAnsi"/>
          <w:color w:val="auto"/>
          <w:szCs w:val="18"/>
        </w:rPr>
        <w:t xml:space="preserve"> til:</w:t>
      </w:r>
    </w:p>
    <w:p w14:paraId="368D0B3A" w14:textId="47425354" w:rsidR="00D80840" w:rsidRPr="007766BF" w:rsidRDefault="00D80840" w:rsidP="007766BF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color w:val="auto"/>
          <w:szCs w:val="18"/>
        </w:rPr>
      </w:pPr>
      <w:r w:rsidRPr="007766BF">
        <w:rPr>
          <w:rFonts w:asciiTheme="minorHAnsi" w:hAnsiTheme="minorHAnsi" w:cstheme="minorHAnsi"/>
          <w:color w:val="auto"/>
          <w:szCs w:val="18"/>
        </w:rPr>
        <w:t>deltagelse i den videnskabelige undersøgelse</w:t>
      </w:r>
      <w:r w:rsidR="007766BF" w:rsidRPr="007766BF">
        <w:rPr>
          <w:rFonts w:asciiTheme="minorHAnsi" w:hAnsiTheme="minorHAnsi" w:cstheme="minorHAnsi"/>
          <w:color w:val="auto"/>
          <w:szCs w:val="18"/>
        </w:rPr>
        <w:tab/>
      </w:r>
      <w:r w:rsidR="007766BF" w:rsidRPr="007766BF">
        <w:rPr>
          <w:rFonts w:asciiTheme="minorHAnsi" w:hAnsiTheme="minorHAnsi" w:cstheme="minorHAnsi"/>
          <w:color w:val="auto"/>
          <w:szCs w:val="18"/>
        </w:rPr>
        <w:tab/>
      </w:r>
      <w:sdt>
        <w:sdtPr>
          <w:rPr>
            <w:rFonts w:ascii="MS Gothic" w:eastAsia="MS Gothic" w:hAnsi="MS Gothic" w:cstheme="minorHAnsi"/>
            <w:color w:val="auto"/>
            <w:szCs w:val="18"/>
          </w:rPr>
          <w:id w:val="149460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7766BF">
            <w:rPr>
              <w:rFonts w:ascii="MS Gothic" w:eastAsia="MS Gothic" w:hAnsi="MS Gothic" w:cstheme="minorHAnsi" w:hint="eastAsia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Ja    </w:t>
      </w:r>
      <w:sdt>
        <w:sdtPr>
          <w:rPr>
            <w:rFonts w:ascii="Segoe UI Symbol" w:eastAsia="MS Gothic" w:hAnsi="Segoe UI Symbol" w:cs="Segoe UI Symbol"/>
            <w:color w:val="auto"/>
            <w:szCs w:val="18"/>
          </w:rPr>
          <w:id w:val="-76330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7766BF">
            <w:rPr>
              <w:rFonts w:ascii="Segoe UI Symbol" w:eastAsia="MS Gothic" w:hAnsi="Segoe UI Symbol" w:cs="Segoe UI Symbol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Nej</w:t>
      </w:r>
    </w:p>
    <w:p w14:paraId="4BAF8B9B" w14:textId="6416739C" w:rsidR="00D80840" w:rsidRPr="007766BF" w:rsidRDefault="00F60517" w:rsidP="007766BF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color w:val="auto"/>
          <w:szCs w:val="18"/>
        </w:rPr>
      </w:pPr>
      <w:r>
        <w:rPr>
          <w:rFonts w:asciiTheme="minorHAnsi" w:hAnsiTheme="minorHAnsi" w:cstheme="minorHAnsi"/>
          <w:color w:val="auto"/>
          <w:szCs w:val="18"/>
        </w:rPr>
        <w:t>[</w:t>
      </w:r>
      <w:r w:rsidR="00D80840" w:rsidRPr="007766BF">
        <w:rPr>
          <w:rFonts w:asciiTheme="minorHAnsi" w:hAnsiTheme="minorHAnsi" w:cstheme="minorHAnsi"/>
          <w:color w:val="auto"/>
          <w:szCs w:val="18"/>
        </w:rPr>
        <w:t>publikation</w:t>
      </w:r>
      <w:r w:rsidR="0056380E">
        <w:rPr>
          <w:rFonts w:asciiTheme="minorHAnsi" w:hAnsiTheme="minorHAnsi" w:cstheme="minorHAnsi"/>
          <w:color w:val="auto"/>
          <w:szCs w:val="18"/>
        </w:rPr>
        <w:t xml:space="preserve"> i ikke-anonymiseret form</w:t>
      </w:r>
      <w:r>
        <w:rPr>
          <w:rFonts w:asciiTheme="minorHAnsi" w:hAnsiTheme="minorHAnsi" w:cstheme="minorHAnsi"/>
          <w:color w:val="auto"/>
          <w:szCs w:val="18"/>
        </w:rPr>
        <w:t>]</w:t>
      </w:r>
      <w:r w:rsidR="003276DA">
        <w:rPr>
          <w:rFonts w:asciiTheme="minorHAnsi" w:hAnsiTheme="minorHAnsi" w:cstheme="minorHAnsi"/>
          <w:color w:val="auto"/>
          <w:szCs w:val="18"/>
        </w:rPr>
        <w:tab/>
      </w:r>
      <w:r w:rsidR="007766BF" w:rsidRPr="007766BF">
        <w:rPr>
          <w:rFonts w:asciiTheme="minorHAnsi" w:hAnsiTheme="minorHAnsi" w:cstheme="minorHAnsi"/>
          <w:color w:val="auto"/>
          <w:szCs w:val="18"/>
        </w:rPr>
        <w:tab/>
      </w:r>
      <w:r w:rsidR="007766BF" w:rsidRPr="007766BF">
        <w:rPr>
          <w:rFonts w:asciiTheme="minorHAnsi" w:hAnsiTheme="minorHAnsi" w:cstheme="minorHAnsi"/>
          <w:color w:val="auto"/>
          <w:szCs w:val="18"/>
        </w:rPr>
        <w:tab/>
      </w:r>
      <w:sdt>
        <w:sdtPr>
          <w:rPr>
            <w:rFonts w:ascii="MS Gothic" w:eastAsia="MS Gothic" w:hAnsi="MS Gothic" w:cstheme="minorHAnsi"/>
            <w:color w:val="auto"/>
            <w:szCs w:val="18"/>
          </w:rPr>
          <w:id w:val="-180252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7766BF">
            <w:rPr>
              <w:rFonts w:ascii="MS Gothic" w:eastAsia="MS Gothic" w:hAnsi="MS Gothic" w:cstheme="minorHAnsi" w:hint="eastAsia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Ja    </w:t>
      </w:r>
      <w:sdt>
        <w:sdtPr>
          <w:rPr>
            <w:rFonts w:ascii="Segoe UI Symbol" w:eastAsia="MS Gothic" w:hAnsi="Segoe UI Symbol" w:cs="Segoe UI Symbol"/>
            <w:color w:val="auto"/>
            <w:szCs w:val="18"/>
          </w:rPr>
          <w:id w:val="197563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BF" w:rsidRPr="007766BF">
            <w:rPr>
              <w:rFonts w:ascii="Segoe UI Symbol" w:eastAsia="MS Gothic" w:hAnsi="Segoe UI Symbol" w:cs="Segoe UI Symbol"/>
              <w:color w:val="auto"/>
              <w:szCs w:val="18"/>
            </w:rPr>
            <w:t>☐</w:t>
          </w:r>
        </w:sdtContent>
      </w:sdt>
      <w:r w:rsidR="007766BF" w:rsidRPr="007766BF">
        <w:rPr>
          <w:rFonts w:asciiTheme="minorHAnsi" w:hAnsiTheme="minorHAnsi" w:cstheme="minorHAnsi"/>
          <w:color w:val="auto"/>
          <w:szCs w:val="18"/>
        </w:rPr>
        <w:t xml:space="preserve">   Nej</w:t>
      </w:r>
    </w:p>
    <w:p w14:paraId="33F83A43" w14:textId="20C4DC36" w:rsidR="009809CB" w:rsidRPr="007766BF" w:rsidRDefault="009809CB" w:rsidP="009809CB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color w:val="auto"/>
          <w:szCs w:val="18"/>
        </w:rPr>
      </w:pPr>
      <w:r>
        <w:rPr>
          <w:rFonts w:asciiTheme="minorHAnsi" w:hAnsiTheme="minorHAnsi" w:cstheme="minorHAnsi"/>
          <w:color w:val="auto"/>
          <w:szCs w:val="18"/>
        </w:rPr>
        <w:t>[anvendelse af mine oplysninger til forskning med lignende formål]</w:t>
      </w:r>
      <w:r w:rsidRPr="007766BF">
        <w:rPr>
          <w:rFonts w:asciiTheme="minorHAnsi" w:hAnsiTheme="minorHAnsi" w:cstheme="minorHAnsi"/>
          <w:color w:val="auto"/>
          <w:szCs w:val="18"/>
        </w:rPr>
        <w:tab/>
      </w:r>
      <w:sdt>
        <w:sdtPr>
          <w:rPr>
            <w:rFonts w:ascii="MS Gothic" w:eastAsia="MS Gothic" w:hAnsi="MS Gothic" w:cstheme="minorHAnsi"/>
            <w:color w:val="auto"/>
            <w:szCs w:val="18"/>
          </w:rPr>
          <w:id w:val="50625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66BF">
            <w:rPr>
              <w:rFonts w:ascii="MS Gothic" w:eastAsia="MS Gothic" w:hAnsi="MS Gothic" w:cstheme="minorHAnsi" w:hint="eastAsia"/>
              <w:color w:val="auto"/>
              <w:szCs w:val="18"/>
            </w:rPr>
            <w:t>☐</w:t>
          </w:r>
        </w:sdtContent>
      </w:sdt>
      <w:r w:rsidRPr="007766BF">
        <w:rPr>
          <w:rFonts w:asciiTheme="minorHAnsi" w:hAnsiTheme="minorHAnsi" w:cstheme="minorHAnsi"/>
          <w:color w:val="auto"/>
          <w:szCs w:val="18"/>
        </w:rPr>
        <w:t xml:space="preserve">   Ja    </w:t>
      </w:r>
      <w:sdt>
        <w:sdtPr>
          <w:rPr>
            <w:rFonts w:ascii="Segoe UI Symbol" w:eastAsia="MS Gothic" w:hAnsi="Segoe UI Symbol" w:cs="Segoe UI Symbol"/>
            <w:color w:val="auto"/>
            <w:szCs w:val="18"/>
          </w:rPr>
          <w:id w:val="189693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66BF">
            <w:rPr>
              <w:rFonts w:ascii="Segoe UI Symbol" w:eastAsia="MS Gothic" w:hAnsi="Segoe UI Symbol" w:cs="Segoe UI Symbol"/>
              <w:color w:val="auto"/>
              <w:szCs w:val="18"/>
            </w:rPr>
            <w:t>☐</w:t>
          </w:r>
        </w:sdtContent>
      </w:sdt>
      <w:r w:rsidRPr="007766BF">
        <w:rPr>
          <w:rFonts w:asciiTheme="minorHAnsi" w:hAnsiTheme="minorHAnsi" w:cstheme="minorHAnsi"/>
          <w:color w:val="auto"/>
          <w:szCs w:val="18"/>
        </w:rPr>
        <w:t xml:space="preserve">   Nej</w:t>
      </w:r>
    </w:p>
    <w:p w14:paraId="288B9792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544573CB" w14:textId="77777777" w:rsidR="007766BF" w:rsidRDefault="007766BF" w:rsidP="0054051A">
      <w:pPr>
        <w:rPr>
          <w:rFonts w:asciiTheme="minorHAnsi" w:hAnsiTheme="minorHAnsi" w:cstheme="minorHAnsi"/>
          <w:color w:val="auto"/>
          <w:szCs w:val="18"/>
        </w:rPr>
      </w:pPr>
    </w:p>
    <w:p w14:paraId="0E4282DA" w14:textId="1AFC1885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Dato: </w:t>
      </w:r>
    </w:p>
    <w:p w14:paraId="28A28B43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Navn: </w:t>
      </w:r>
      <w:r w:rsidRPr="0054051A">
        <w:rPr>
          <w:rFonts w:asciiTheme="minorHAnsi" w:hAnsiTheme="minorHAnsi" w:cstheme="minorHAnsi"/>
          <w:b/>
          <w:bCs/>
          <w:color w:val="auto"/>
          <w:szCs w:val="18"/>
        </w:rPr>
        <w:t>indsæt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r w:rsidRPr="000945DE">
        <w:rPr>
          <w:rFonts w:asciiTheme="minorHAnsi" w:hAnsiTheme="minorHAnsi" w:cstheme="minorHAnsi"/>
          <w:b/>
          <w:bCs/>
          <w:color w:val="auto"/>
          <w:szCs w:val="18"/>
        </w:rPr>
        <w:t>navn med BLOKBOGSTAVER</w:t>
      </w:r>
    </w:p>
    <w:p w14:paraId="7EC5474D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714D5D7D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400882D1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218F4FE3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_______________________________</w:t>
      </w:r>
    </w:p>
    <w:p w14:paraId="11F887A4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Underskrift</w:t>
      </w:r>
    </w:p>
    <w:p w14:paraId="06785FB2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52FBDD38" w14:textId="77777777" w:rsidR="00D80840" w:rsidRPr="00D80840" w:rsidRDefault="00D80840" w:rsidP="0054051A">
      <w:pPr>
        <w:rPr>
          <w:rFonts w:asciiTheme="minorHAnsi" w:hAnsiTheme="minorHAnsi" w:cstheme="minorHAnsi"/>
          <w:b/>
          <w:bCs/>
          <w:color w:val="auto"/>
          <w:szCs w:val="18"/>
        </w:rPr>
      </w:pPr>
    </w:p>
    <w:p w14:paraId="236297F8" w14:textId="77777777" w:rsidR="00D80840" w:rsidRPr="00D80840" w:rsidRDefault="00D80840" w:rsidP="0054051A">
      <w:pPr>
        <w:rPr>
          <w:rFonts w:asciiTheme="minorHAnsi" w:hAnsiTheme="minorHAnsi" w:cstheme="minorHAnsi"/>
          <w:b/>
          <w:bCs/>
          <w:color w:val="auto"/>
          <w:szCs w:val="18"/>
        </w:rPr>
      </w:pPr>
    </w:p>
    <w:p w14:paraId="186CCAC8" w14:textId="77777777" w:rsidR="00D80840" w:rsidRPr="00D80840" w:rsidRDefault="00D80840" w:rsidP="0054051A">
      <w:pPr>
        <w:rPr>
          <w:rFonts w:asciiTheme="minorHAnsi" w:hAnsiTheme="minorHAnsi" w:cstheme="minorHAnsi"/>
          <w:b/>
          <w:bCs/>
          <w:color w:val="auto"/>
          <w:szCs w:val="18"/>
        </w:rPr>
      </w:pPr>
    </w:p>
    <w:p w14:paraId="20AC0B49" w14:textId="77777777" w:rsidR="00D80840" w:rsidRPr="00D80840" w:rsidRDefault="00D80840" w:rsidP="0054051A">
      <w:pPr>
        <w:rPr>
          <w:rFonts w:asciiTheme="minorHAnsi" w:hAnsiTheme="minorHAnsi" w:cstheme="minorHAnsi"/>
          <w:b/>
          <w:bCs/>
          <w:color w:val="auto"/>
          <w:szCs w:val="18"/>
        </w:rPr>
      </w:pPr>
      <w:r w:rsidRPr="00D80840">
        <w:rPr>
          <w:rFonts w:asciiTheme="minorHAnsi" w:hAnsiTheme="minorHAnsi" w:cstheme="minorHAnsi"/>
          <w:b/>
          <w:bCs/>
          <w:color w:val="auto"/>
          <w:szCs w:val="18"/>
        </w:rPr>
        <w:t>Erklæring fra den person, som indhenter samtykket:</w:t>
      </w:r>
    </w:p>
    <w:p w14:paraId="0339C4F1" w14:textId="77777777" w:rsidR="00D80840" w:rsidRPr="00D80840" w:rsidRDefault="00D80840" w:rsidP="0054051A">
      <w:pPr>
        <w:rPr>
          <w:rFonts w:asciiTheme="minorHAnsi" w:hAnsiTheme="minorHAnsi" w:cstheme="minorHAnsi"/>
          <w:b/>
          <w:bCs/>
          <w:color w:val="auto"/>
          <w:szCs w:val="18"/>
        </w:rPr>
      </w:pPr>
    </w:p>
    <w:p w14:paraId="5A4507B9" w14:textId="77777777" w:rsidR="00D80840" w:rsidRPr="00D80840" w:rsidRDefault="00D80840" w:rsidP="0054051A">
      <w:pPr>
        <w:rPr>
          <w:rFonts w:asciiTheme="minorHAnsi" w:hAnsiTheme="minorHAnsi" w:cstheme="minorHAnsi"/>
          <w:b/>
          <w:bCs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Jeg erklærer, at ovennævnte deltager efter min overbevisning har modtaget tilstrækkelig information om den videnskabelige undersøgelse til at kunne træffe beslutning om deltagelse i undersøgelsen</w:t>
      </w:r>
      <w:r w:rsidRPr="00D80840">
        <w:rPr>
          <w:rFonts w:asciiTheme="minorHAnsi" w:hAnsiTheme="minorHAnsi" w:cstheme="minorHAnsi"/>
          <w:b/>
          <w:bCs/>
          <w:color w:val="auto"/>
          <w:szCs w:val="18"/>
        </w:rPr>
        <w:t xml:space="preserve">. </w:t>
      </w:r>
    </w:p>
    <w:p w14:paraId="25462A90" w14:textId="77777777" w:rsidR="00D80840" w:rsidRPr="00D80840" w:rsidRDefault="00D80840" w:rsidP="0054051A">
      <w:pPr>
        <w:rPr>
          <w:rFonts w:asciiTheme="minorHAnsi" w:hAnsiTheme="minorHAnsi" w:cstheme="minorHAnsi"/>
          <w:b/>
          <w:bCs/>
          <w:color w:val="auto"/>
          <w:szCs w:val="18"/>
        </w:rPr>
      </w:pPr>
    </w:p>
    <w:p w14:paraId="0FDBA571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Dato: </w:t>
      </w:r>
    </w:p>
    <w:p w14:paraId="78668C55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 xml:space="preserve">Navn: </w:t>
      </w:r>
      <w:r w:rsidRPr="0054051A">
        <w:rPr>
          <w:rFonts w:asciiTheme="minorHAnsi" w:hAnsiTheme="minorHAnsi" w:cstheme="minorHAnsi"/>
          <w:b/>
          <w:bCs/>
          <w:color w:val="auto"/>
          <w:szCs w:val="18"/>
        </w:rPr>
        <w:t>indsæt</w:t>
      </w:r>
      <w:r w:rsidRPr="00D80840">
        <w:rPr>
          <w:rFonts w:asciiTheme="minorHAnsi" w:hAnsiTheme="minorHAnsi" w:cstheme="minorHAnsi"/>
          <w:color w:val="auto"/>
          <w:szCs w:val="18"/>
        </w:rPr>
        <w:t xml:space="preserve"> </w:t>
      </w:r>
      <w:r w:rsidRPr="000945DE">
        <w:rPr>
          <w:rFonts w:asciiTheme="minorHAnsi" w:hAnsiTheme="minorHAnsi" w:cstheme="minorHAnsi"/>
          <w:b/>
          <w:bCs/>
          <w:color w:val="auto"/>
          <w:szCs w:val="18"/>
        </w:rPr>
        <w:t>navn med BLOKBOGSTAVER</w:t>
      </w:r>
    </w:p>
    <w:p w14:paraId="11228022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739A5783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031C4184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</w:p>
    <w:p w14:paraId="6E0A216B" w14:textId="77777777" w:rsidR="00D80840" w:rsidRPr="00D80840" w:rsidRDefault="00D80840" w:rsidP="0054051A">
      <w:pPr>
        <w:rPr>
          <w:rFonts w:asciiTheme="minorHAnsi" w:hAnsiTheme="minorHAnsi" w:cstheme="minorHAnsi"/>
          <w:color w:val="auto"/>
          <w:szCs w:val="18"/>
        </w:rPr>
      </w:pPr>
      <w:r w:rsidRPr="00D80840">
        <w:rPr>
          <w:rFonts w:asciiTheme="minorHAnsi" w:hAnsiTheme="minorHAnsi" w:cstheme="minorHAnsi"/>
          <w:color w:val="auto"/>
          <w:szCs w:val="18"/>
        </w:rPr>
        <w:t>_______________________________</w:t>
      </w:r>
    </w:p>
    <w:p w14:paraId="6342DD1B" w14:textId="2D0971FC" w:rsidR="00D80840" w:rsidRDefault="00D80840" w:rsidP="0054051A">
      <w:pPr>
        <w:rPr>
          <w:rFonts w:cs="Arial"/>
          <w:b/>
          <w:bCs/>
          <w:color w:val="auto"/>
        </w:rPr>
      </w:pPr>
      <w:r w:rsidRPr="00D80840">
        <w:rPr>
          <w:rFonts w:asciiTheme="minorHAnsi" w:hAnsiTheme="minorHAnsi" w:cstheme="minorHAnsi"/>
          <w:color w:val="auto"/>
          <w:szCs w:val="18"/>
        </w:rPr>
        <w:t>Underskrift</w:t>
      </w:r>
    </w:p>
    <w:p w14:paraId="0D7968A5" w14:textId="77777777" w:rsidR="00D80840" w:rsidRDefault="00D80840" w:rsidP="0054051A">
      <w:pPr>
        <w:rPr>
          <w:rFonts w:cs="Arial"/>
          <w:b/>
          <w:bCs/>
          <w:color w:val="auto"/>
        </w:rPr>
      </w:pPr>
    </w:p>
    <w:p w14:paraId="05B04980" w14:textId="77777777" w:rsidR="00D80840" w:rsidRDefault="00D80840" w:rsidP="0054051A">
      <w:pPr>
        <w:rPr>
          <w:rFonts w:cs="Arial"/>
          <w:b/>
          <w:bCs/>
          <w:color w:val="auto"/>
        </w:rPr>
      </w:pPr>
    </w:p>
    <w:p w14:paraId="570078E2" w14:textId="77777777" w:rsidR="00D80840" w:rsidRDefault="00D80840" w:rsidP="0054051A">
      <w:pPr>
        <w:rPr>
          <w:rFonts w:cs="Arial"/>
          <w:b/>
          <w:bCs/>
          <w:color w:val="auto"/>
        </w:rPr>
      </w:pPr>
    </w:p>
    <w:p w14:paraId="482A5795" w14:textId="77777777" w:rsidR="00D80840" w:rsidRDefault="00D80840" w:rsidP="0054051A">
      <w:pPr>
        <w:rPr>
          <w:rFonts w:cs="Arial"/>
          <w:b/>
          <w:bCs/>
          <w:color w:val="auto"/>
        </w:rPr>
      </w:pPr>
    </w:p>
    <w:p w14:paraId="1B6ED509" w14:textId="77777777" w:rsidR="00D80840" w:rsidRDefault="00D80840" w:rsidP="0054051A">
      <w:pPr>
        <w:rPr>
          <w:rFonts w:cs="Arial"/>
          <w:b/>
          <w:bCs/>
          <w:color w:val="auto"/>
        </w:rPr>
      </w:pPr>
    </w:p>
    <w:p w14:paraId="05EF6EF3" w14:textId="77777777" w:rsidR="00D80840" w:rsidRDefault="00D80840" w:rsidP="0054051A">
      <w:pPr>
        <w:rPr>
          <w:rFonts w:cs="Arial"/>
          <w:b/>
          <w:bCs/>
          <w:color w:val="auto"/>
        </w:rPr>
      </w:pPr>
    </w:p>
    <w:sectPr w:rsidR="00D80840" w:rsidSect="0054051A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E808" w14:textId="77777777" w:rsidR="00CD2595" w:rsidRDefault="00CD2595">
      <w:r>
        <w:separator/>
      </w:r>
    </w:p>
    <w:p w14:paraId="06413069" w14:textId="77777777" w:rsidR="00CD2595" w:rsidRDefault="00CD2595"/>
  </w:endnote>
  <w:endnote w:type="continuationSeparator" w:id="0">
    <w:p w14:paraId="04CB7CDF" w14:textId="77777777" w:rsidR="00CD2595" w:rsidRDefault="00CD2595">
      <w:r>
        <w:continuationSeparator/>
      </w:r>
    </w:p>
    <w:p w14:paraId="0D8228FE" w14:textId="77777777" w:rsidR="00CD2595" w:rsidRDefault="00CD2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E700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093B6C0" w14:textId="77777777" w:rsidR="00FC39BF" w:rsidRDefault="00FC39BF" w:rsidP="00FC39BF">
    <w:pPr>
      <w:pStyle w:val="Sidefod"/>
      <w:ind w:right="360"/>
    </w:pPr>
  </w:p>
  <w:p w14:paraId="4DD6D617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25AE" w14:textId="77777777" w:rsidR="00FC39BF" w:rsidRDefault="00FC39BF" w:rsidP="00163013">
    <w:pPr>
      <w:pStyle w:val="Sidefod"/>
      <w:framePr w:wrap="around" w:vAnchor="text" w:hAnchor="margin" w:xAlign="right" w:y="1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D4A62">
      <w:rPr>
        <w:rStyle w:val="Sidetal"/>
        <w:noProof/>
      </w:rPr>
      <w:t>6</w:t>
    </w:r>
    <w:r>
      <w:rPr>
        <w:rStyle w:val="Sidetal"/>
      </w:rPr>
      <w:fldChar w:fldCharType="end"/>
    </w:r>
  </w:p>
  <w:p w14:paraId="2D6C59DB" w14:textId="77777777" w:rsidR="00FC39BF" w:rsidRDefault="00FC39BF" w:rsidP="00FC39BF">
    <w:pPr>
      <w:pStyle w:val="Sidefod"/>
      <w:ind w:right="360"/>
    </w:pPr>
  </w:p>
  <w:p w14:paraId="30BFF1A3" w14:textId="77777777" w:rsidR="00E24AA6" w:rsidRDefault="00E24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F047" w14:textId="77777777" w:rsidR="00FD4A62" w:rsidRDefault="00FD4A62" w:rsidP="00CD033E">
    <w:pPr>
      <w:pStyle w:val="Sidefod"/>
      <w:jc w:val="center"/>
    </w:pPr>
    <w:r w:rsidRPr="00FD4A62">
      <w:rPr>
        <w:sz w:val="16"/>
      </w:rPr>
      <w:fldChar w:fldCharType="begin"/>
    </w:r>
    <w:r w:rsidRPr="00FD4A62">
      <w:rPr>
        <w:sz w:val="16"/>
      </w:rPr>
      <w:instrText>PAGE   \* MERGEFORMAT</w:instrText>
    </w:r>
    <w:r w:rsidRPr="00FD4A62">
      <w:rPr>
        <w:sz w:val="16"/>
      </w:rPr>
      <w:fldChar w:fldCharType="separate"/>
    </w:r>
    <w:r w:rsidR="00061F7C">
      <w:rPr>
        <w:noProof/>
        <w:sz w:val="16"/>
      </w:rPr>
      <w:t>1</w:t>
    </w:r>
    <w:r w:rsidRPr="00FD4A6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A616" w14:textId="77777777" w:rsidR="00CD2595" w:rsidRDefault="00CD2595">
      <w:r>
        <w:separator/>
      </w:r>
    </w:p>
    <w:p w14:paraId="020B5AA9" w14:textId="77777777" w:rsidR="00CD2595" w:rsidRDefault="00CD2595"/>
  </w:footnote>
  <w:footnote w:type="continuationSeparator" w:id="0">
    <w:p w14:paraId="3DD6C4DA" w14:textId="77777777" w:rsidR="00CD2595" w:rsidRDefault="00CD2595">
      <w:r>
        <w:continuationSeparator/>
      </w:r>
    </w:p>
    <w:p w14:paraId="734AB99F" w14:textId="77777777" w:rsidR="00CD2595" w:rsidRDefault="00CD2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AE80" w14:textId="77777777" w:rsidR="00FD4A62" w:rsidRDefault="0087381C" w:rsidP="00FD4A62">
    <w:pPr>
      <w:pStyle w:val="Sidehoved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F9DEC" wp14:editId="551A3E66">
          <wp:simplePos x="0" y="0"/>
          <wp:positionH relativeFrom="column">
            <wp:posOffset>4283092</wp:posOffset>
          </wp:positionH>
          <wp:positionV relativeFrom="paragraph">
            <wp:posOffset>-33655</wp:posOffset>
          </wp:positionV>
          <wp:extent cx="1682115" cy="419735"/>
          <wp:effectExtent l="0" t="0" r="0" b="0"/>
          <wp:wrapSquare wrapText="bothSides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2EB"/>
    <w:multiLevelType w:val="hybridMultilevel"/>
    <w:tmpl w:val="B29EDE72"/>
    <w:lvl w:ilvl="0" w:tplc="2DA47C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B0985"/>
    <w:multiLevelType w:val="hybridMultilevel"/>
    <w:tmpl w:val="0D28F2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17BC"/>
    <w:multiLevelType w:val="hybridMultilevel"/>
    <w:tmpl w:val="E530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31818">
    <w:abstractNumId w:val="2"/>
  </w:num>
  <w:num w:numId="2" w16cid:durableId="899248278">
    <w:abstractNumId w:val="1"/>
  </w:num>
  <w:num w:numId="3" w16cid:durableId="19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40"/>
    <w:rsid w:val="00022B9F"/>
    <w:rsid w:val="00060002"/>
    <w:rsid w:val="00061F7C"/>
    <w:rsid w:val="000719D8"/>
    <w:rsid w:val="00076D43"/>
    <w:rsid w:val="00080C9F"/>
    <w:rsid w:val="000870DF"/>
    <w:rsid w:val="000945DE"/>
    <w:rsid w:val="000B1A1C"/>
    <w:rsid w:val="000F523C"/>
    <w:rsid w:val="001214F8"/>
    <w:rsid w:val="00121B99"/>
    <w:rsid w:val="001531BA"/>
    <w:rsid w:val="00163013"/>
    <w:rsid w:val="00166302"/>
    <w:rsid w:val="001C1CC7"/>
    <w:rsid w:val="001D04B4"/>
    <w:rsid w:val="001E061B"/>
    <w:rsid w:val="001E2502"/>
    <w:rsid w:val="001E5D89"/>
    <w:rsid w:val="002102F8"/>
    <w:rsid w:val="0022413C"/>
    <w:rsid w:val="002307F7"/>
    <w:rsid w:val="00237028"/>
    <w:rsid w:val="002839AB"/>
    <w:rsid w:val="00296DFE"/>
    <w:rsid w:val="002A0BE5"/>
    <w:rsid w:val="002B70C7"/>
    <w:rsid w:val="002D2433"/>
    <w:rsid w:val="002E2EEC"/>
    <w:rsid w:val="00306E49"/>
    <w:rsid w:val="0031015D"/>
    <w:rsid w:val="003276DA"/>
    <w:rsid w:val="00327B6C"/>
    <w:rsid w:val="00351373"/>
    <w:rsid w:val="003515E9"/>
    <w:rsid w:val="00385EB7"/>
    <w:rsid w:val="003949D4"/>
    <w:rsid w:val="003C49EB"/>
    <w:rsid w:val="003D44B3"/>
    <w:rsid w:val="003E67FE"/>
    <w:rsid w:val="00402A44"/>
    <w:rsid w:val="0040348C"/>
    <w:rsid w:val="00417A69"/>
    <w:rsid w:val="0042369B"/>
    <w:rsid w:val="004848B6"/>
    <w:rsid w:val="00486448"/>
    <w:rsid w:val="004F7C48"/>
    <w:rsid w:val="0054051A"/>
    <w:rsid w:val="00552EBC"/>
    <w:rsid w:val="0055567B"/>
    <w:rsid w:val="0056006A"/>
    <w:rsid w:val="0056380E"/>
    <w:rsid w:val="005714D5"/>
    <w:rsid w:val="0058651F"/>
    <w:rsid w:val="005D1CCC"/>
    <w:rsid w:val="005D6F38"/>
    <w:rsid w:val="005D768A"/>
    <w:rsid w:val="005D7E4F"/>
    <w:rsid w:val="005F0E12"/>
    <w:rsid w:val="005F68B7"/>
    <w:rsid w:val="006E040F"/>
    <w:rsid w:val="006F0E8B"/>
    <w:rsid w:val="007370FC"/>
    <w:rsid w:val="00751BFE"/>
    <w:rsid w:val="00756CBE"/>
    <w:rsid w:val="00763F74"/>
    <w:rsid w:val="00775EFE"/>
    <w:rsid w:val="007766BF"/>
    <w:rsid w:val="007866E3"/>
    <w:rsid w:val="007A16F2"/>
    <w:rsid w:val="007A5A2E"/>
    <w:rsid w:val="007D44F0"/>
    <w:rsid w:val="008043DE"/>
    <w:rsid w:val="00807A5A"/>
    <w:rsid w:val="00834602"/>
    <w:rsid w:val="00836CFB"/>
    <w:rsid w:val="008525CF"/>
    <w:rsid w:val="00861F88"/>
    <w:rsid w:val="0087381C"/>
    <w:rsid w:val="008A16B8"/>
    <w:rsid w:val="008B7879"/>
    <w:rsid w:val="008F41ED"/>
    <w:rsid w:val="00903583"/>
    <w:rsid w:val="00906C31"/>
    <w:rsid w:val="00913864"/>
    <w:rsid w:val="00927076"/>
    <w:rsid w:val="00955F3C"/>
    <w:rsid w:val="00964D0C"/>
    <w:rsid w:val="009809CB"/>
    <w:rsid w:val="00992646"/>
    <w:rsid w:val="00996E64"/>
    <w:rsid w:val="009B4AC7"/>
    <w:rsid w:val="009B50BF"/>
    <w:rsid w:val="009D1939"/>
    <w:rsid w:val="009E09E4"/>
    <w:rsid w:val="00A2276C"/>
    <w:rsid w:val="00A51035"/>
    <w:rsid w:val="00A567B7"/>
    <w:rsid w:val="00A7426A"/>
    <w:rsid w:val="00A912BB"/>
    <w:rsid w:val="00AA319B"/>
    <w:rsid w:val="00AC66DC"/>
    <w:rsid w:val="00B154A2"/>
    <w:rsid w:val="00B271E6"/>
    <w:rsid w:val="00B6617E"/>
    <w:rsid w:val="00BC2F35"/>
    <w:rsid w:val="00BC51F9"/>
    <w:rsid w:val="00C177CD"/>
    <w:rsid w:val="00C31B82"/>
    <w:rsid w:val="00C70AD4"/>
    <w:rsid w:val="00C9056C"/>
    <w:rsid w:val="00CA171B"/>
    <w:rsid w:val="00CA62F0"/>
    <w:rsid w:val="00CB5BA0"/>
    <w:rsid w:val="00CD033E"/>
    <w:rsid w:val="00CD2595"/>
    <w:rsid w:val="00CE5A42"/>
    <w:rsid w:val="00D01BFA"/>
    <w:rsid w:val="00D1361C"/>
    <w:rsid w:val="00D21A64"/>
    <w:rsid w:val="00D353ED"/>
    <w:rsid w:val="00D371B7"/>
    <w:rsid w:val="00D639E6"/>
    <w:rsid w:val="00D80840"/>
    <w:rsid w:val="00D82628"/>
    <w:rsid w:val="00D8312D"/>
    <w:rsid w:val="00DA03EB"/>
    <w:rsid w:val="00DA36A2"/>
    <w:rsid w:val="00DC33A7"/>
    <w:rsid w:val="00DD3A71"/>
    <w:rsid w:val="00E00221"/>
    <w:rsid w:val="00E24AA6"/>
    <w:rsid w:val="00E35EC0"/>
    <w:rsid w:val="00E41818"/>
    <w:rsid w:val="00E7246E"/>
    <w:rsid w:val="00EB2B26"/>
    <w:rsid w:val="00EC3C24"/>
    <w:rsid w:val="00ED23C5"/>
    <w:rsid w:val="00EF01CF"/>
    <w:rsid w:val="00EF2347"/>
    <w:rsid w:val="00F12451"/>
    <w:rsid w:val="00F12898"/>
    <w:rsid w:val="00F35960"/>
    <w:rsid w:val="00F43CE4"/>
    <w:rsid w:val="00F473D9"/>
    <w:rsid w:val="00F50B04"/>
    <w:rsid w:val="00F60517"/>
    <w:rsid w:val="00F84F1A"/>
    <w:rsid w:val="00FC39BF"/>
    <w:rsid w:val="00FD2C89"/>
    <w:rsid w:val="00FD4A62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7D0C877"/>
  <w15:docId w15:val="{791BB156-523D-43F5-A4BF-93366BFC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D80840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54051A"/>
    <w:pPr>
      <w:keepNext/>
      <w:spacing w:before="240" w:after="60" w:line="276" w:lineRule="auto"/>
      <w:outlineLvl w:val="1"/>
    </w:pPr>
    <w:rPr>
      <w:rFonts w:asciiTheme="minorHAnsi" w:hAnsiTheme="minorHAnsi" w:cstheme="minorHAnsi"/>
      <w:b/>
      <w:bCs/>
      <w:iCs/>
      <w:caps/>
      <w:color w:val="002060"/>
      <w:sz w:val="20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D80840"/>
    <w:rPr>
      <w:rFonts w:ascii="Arial" w:hAnsi="Arial" w:cs="Arial"/>
      <w:b/>
      <w:bCs/>
      <w:caps/>
      <w:color w:val="002060"/>
      <w:spacing w:val="20"/>
      <w:sz w:val="36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D80840"/>
    <w:rPr>
      <w:rFonts w:ascii="Arial" w:hAnsi="Arial" w:cs="Arial"/>
      <w:b/>
      <w:bCs/>
      <w:caps/>
      <w:color w:val="54616E"/>
      <w:spacing w:val="20"/>
      <w:sz w:val="18"/>
      <w:szCs w:val="26"/>
    </w:rPr>
  </w:style>
  <w:style w:type="character" w:customStyle="1" w:styleId="required">
    <w:name w:val="required"/>
    <w:basedOn w:val="Standardskrifttypeiafsnit"/>
    <w:rsid w:val="00D80840"/>
  </w:style>
  <w:style w:type="paragraph" w:styleId="NormalWeb">
    <w:name w:val="Normal (Web)"/>
    <w:basedOn w:val="Normal"/>
    <w:uiPriority w:val="99"/>
    <w:unhideWhenUsed/>
    <w:rsid w:val="00D80840"/>
    <w:pP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08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808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80840"/>
    <w:rPr>
      <w:rFonts w:ascii="Arial" w:hAnsi="Arial"/>
      <w:color w:val="54616E"/>
      <w:spacing w:val="20"/>
    </w:rPr>
  </w:style>
  <w:style w:type="paragraph" w:styleId="Listeafsnit">
    <w:name w:val="List Paragraph"/>
    <w:basedOn w:val="Normal"/>
    <w:uiPriority w:val="34"/>
    <w:qFormat/>
    <w:rsid w:val="00D80840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56CBE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56CBE"/>
    <w:rPr>
      <w:rFonts w:ascii="Arial" w:hAnsi="Arial"/>
      <w:b/>
      <w:bCs/>
      <w:color w:val="54616E"/>
      <w:spacing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73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t@datatilsynet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au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TS%20Tools%20and%20Files\AAU%20Office%20Templates\AAU%20Blank%20(DA)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B84A10249C645AAA25D5A61A793F1" ma:contentTypeVersion="16" ma:contentTypeDescription="Opret et nyt dokument." ma:contentTypeScope="" ma:versionID="fdc027420b8c71a5457152fc090afbc8">
  <xsd:schema xmlns:xsd="http://www.w3.org/2001/XMLSchema" xmlns:xs="http://www.w3.org/2001/XMLSchema" xmlns:p="http://schemas.microsoft.com/office/2006/metadata/properties" xmlns:ns2="db11bc59-f31d-4b67-9977-57e90e8ffce3" xmlns:ns3="b31a4a60-19f6-458b-89ee-648bbc642c40" targetNamespace="http://schemas.microsoft.com/office/2006/metadata/properties" ma:root="true" ma:fieldsID="7cf33f859563cae699fe3b8b684598dc" ns2:_="" ns3:_="">
    <xsd:import namespace="db11bc59-f31d-4b67-9977-57e90e8ffce3"/>
    <xsd:import namespace="b31a4a60-19f6-458b-89ee-648bbc642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1bc59-f31d-4b67-9977-57e90e8f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a4a60-19f6-458b-89ee-648bbc642c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2bae9a-bf4a-4169-a681-d3cbc7ad4b8a}" ma:internalName="TaxCatchAll" ma:showField="CatchAllData" ma:web="b31a4a60-19f6-458b-89ee-648bbc642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1a4a60-19f6-458b-89ee-648bbc642c40" xsi:nil="true"/>
    <lcf76f155ced4ddcb4097134ff3c332f xmlns="db11bc59-f31d-4b67-9977-57e90e8ffc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23FC-20A6-4689-8176-F687C60E0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1bc59-f31d-4b67-9977-57e90e8ffce3"/>
    <ds:schemaRef ds:uri="b31a4a60-19f6-458b-89ee-648bbc642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C7394-C14F-4E1A-A74C-B07FD3860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CB0CA-C4B5-43A5-B70A-C921A80E6082}">
  <ds:schemaRefs>
    <ds:schemaRef ds:uri="http://schemas.microsoft.com/office/2006/metadata/properties"/>
    <ds:schemaRef ds:uri="http://schemas.microsoft.com/office/infopath/2007/PartnerControls"/>
    <ds:schemaRef ds:uri="b31a4a60-19f6-458b-89ee-648bbc642c40"/>
    <ds:schemaRef ds:uri="db11bc59-f31d-4b67-9977-57e90e8ffce3"/>
  </ds:schemaRefs>
</ds:datastoreItem>
</file>

<file path=customXml/itemProps4.xml><?xml version="1.0" encoding="utf-8"?>
<ds:datastoreItem xmlns:ds="http://schemas.openxmlformats.org/officeDocument/2006/customXml" ds:itemID="{4A9066C0-752E-4086-ABF2-6C8B68542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AAU Blank (DA)</Template>
  <TotalTime>10</TotalTime>
  <Pages>4</Pages>
  <Words>960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7257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Terp</dc:creator>
  <cp:lastModifiedBy>Louise Bornebusch Lund</cp:lastModifiedBy>
  <cp:revision>8</cp:revision>
  <cp:lastPrinted>2014-02-28T13:51:00Z</cp:lastPrinted>
  <dcterms:created xsi:type="dcterms:W3CDTF">2025-08-19T12:10:00Z</dcterms:created>
  <dcterms:modified xsi:type="dcterms:W3CDTF">2025-08-19T12:18:00Z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0x010100F16B84A10249C645AAA25D5A61A793F1</vt:lpwstr>
  </property>
</Properties>
</file>