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7B0E" w14:textId="77777777" w:rsidR="001A52F2" w:rsidRDefault="001A52F2" w:rsidP="004F7C48">
      <w:pPr>
        <w:pStyle w:val="Overskrift1"/>
      </w:pPr>
    </w:p>
    <w:p w14:paraId="63D2F90B" w14:textId="56570B68" w:rsidR="00C177CD" w:rsidRDefault="001A52F2" w:rsidP="004F7C48">
      <w:pPr>
        <w:pStyle w:val="Overskrift1"/>
      </w:pPr>
      <w:r>
        <w:t>Børneattest</w:t>
      </w:r>
    </w:p>
    <w:p w14:paraId="2FA90B04" w14:textId="77777777" w:rsidR="00351373" w:rsidRDefault="00351373" w:rsidP="00351373"/>
    <w:p w14:paraId="03186123" w14:textId="2E2E346E" w:rsidR="00351373" w:rsidRDefault="001A52F2" w:rsidP="00351373">
      <w:r>
        <w:t xml:space="preserve">Det bekræftes, at der er indhentet børneattest på </w:t>
      </w:r>
      <w:permStart w:id="1184906545" w:edGrp="everyone"/>
      <w:r w:rsidRPr="001A52F2">
        <w:rPr>
          <w:highlight w:val="yellow"/>
        </w:rPr>
        <w:t>NAVN</w:t>
      </w:r>
      <w:permEnd w:id="1184906545"/>
      <w:r>
        <w:t>.</w:t>
      </w:r>
      <w:r w:rsidR="008D5F81">
        <w:t xml:space="preserve"> Attesten er modtaget den </w:t>
      </w:r>
      <w:permStart w:id="262431440" w:edGrp="everyone"/>
      <w:r w:rsidR="008D5F81" w:rsidRPr="008D5F81">
        <w:rPr>
          <w:highlight w:val="yellow"/>
        </w:rPr>
        <w:t>DATO</w:t>
      </w:r>
      <w:r>
        <w:t xml:space="preserve"> </w:t>
      </w:r>
      <w:permEnd w:id="262431440"/>
      <w:r>
        <w:t>Ledelsen har set og forholdt sig til attesten. Attesten er OK.</w:t>
      </w:r>
    </w:p>
    <w:p w14:paraId="6556A0DC" w14:textId="77777777" w:rsidR="001A52F2" w:rsidRPr="00351373" w:rsidRDefault="001A52F2" w:rsidP="00351373"/>
    <w:p w14:paraId="59533688" w14:textId="77777777" w:rsidR="00C177CD" w:rsidRPr="00955F3C" w:rsidRDefault="00C177CD">
      <w:pPr>
        <w:rPr>
          <w:color w:val="002060"/>
        </w:rPr>
      </w:pPr>
    </w:p>
    <w:p w14:paraId="685FEFCD" w14:textId="77777777" w:rsidR="00C177CD" w:rsidRPr="00955F3C" w:rsidRDefault="00C177CD">
      <w:pPr>
        <w:rPr>
          <w:color w:val="002060"/>
        </w:rPr>
      </w:pPr>
    </w:p>
    <w:p w14:paraId="437F67A2" w14:textId="77777777" w:rsidR="00807A5A" w:rsidRPr="001A52F2" w:rsidRDefault="00807A5A" w:rsidP="00807A5A">
      <w:pPr>
        <w:spacing w:line="240" w:lineRule="auto"/>
      </w:pPr>
    </w:p>
    <w:sectPr w:rsidR="00807A5A" w:rsidRPr="001A52F2" w:rsidSect="0087381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CB96" w14:textId="77777777" w:rsidR="002071B2" w:rsidRDefault="002071B2">
      <w:r>
        <w:separator/>
      </w:r>
    </w:p>
    <w:p w14:paraId="03AC2F0F" w14:textId="77777777" w:rsidR="002071B2" w:rsidRDefault="002071B2"/>
  </w:endnote>
  <w:endnote w:type="continuationSeparator" w:id="0">
    <w:p w14:paraId="39686707" w14:textId="77777777" w:rsidR="002071B2" w:rsidRDefault="002071B2">
      <w:r>
        <w:continuationSeparator/>
      </w:r>
    </w:p>
    <w:p w14:paraId="7545592C" w14:textId="77777777" w:rsidR="002071B2" w:rsidRDefault="00207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1B3B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8466F8F" w14:textId="77777777" w:rsidR="00FC39BF" w:rsidRDefault="00FC39BF" w:rsidP="00FC39BF">
    <w:pPr>
      <w:pStyle w:val="Sidefod"/>
      <w:ind w:right="360"/>
    </w:pPr>
  </w:p>
  <w:p w14:paraId="4132CBF1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F9E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136A0074" w14:textId="77777777" w:rsidR="00FC39BF" w:rsidRDefault="00FC39BF" w:rsidP="00FC39BF">
    <w:pPr>
      <w:pStyle w:val="Sidefod"/>
      <w:ind w:right="360"/>
    </w:pPr>
  </w:p>
  <w:p w14:paraId="64A025E0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D581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061F7C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F7A9" w14:textId="77777777" w:rsidR="002071B2" w:rsidRDefault="002071B2">
      <w:r>
        <w:separator/>
      </w:r>
    </w:p>
    <w:p w14:paraId="1087C5C5" w14:textId="77777777" w:rsidR="002071B2" w:rsidRDefault="002071B2"/>
  </w:footnote>
  <w:footnote w:type="continuationSeparator" w:id="0">
    <w:p w14:paraId="713BEA47" w14:textId="77777777" w:rsidR="002071B2" w:rsidRDefault="002071B2">
      <w:r>
        <w:continuationSeparator/>
      </w:r>
    </w:p>
    <w:p w14:paraId="22978780" w14:textId="77777777" w:rsidR="002071B2" w:rsidRDefault="00207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D8F9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043F999C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EE34" w14:textId="77777777" w:rsidR="00FD4A62" w:rsidRDefault="0087381C" w:rsidP="00FD4A62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8F86B" wp14:editId="266EFCBC">
          <wp:simplePos x="0" y="0"/>
          <wp:positionH relativeFrom="column">
            <wp:posOffset>4283092</wp:posOffset>
          </wp:positionH>
          <wp:positionV relativeFrom="paragraph">
            <wp:posOffset>-33655</wp:posOffset>
          </wp:positionV>
          <wp:extent cx="1682115" cy="419735"/>
          <wp:effectExtent l="0" t="0" r="0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UTljwEy3uhkRUDiiG2bR+4od6VVueo+xVQKfI2yoD+B6HNh5eNFezT81iUlDNG7SDPPpzYaf102KvpSlyYMAw==" w:salt="LRv70SPWw7TCWAdqp7qELw==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F2"/>
    <w:rsid w:val="00035212"/>
    <w:rsid w:val="00045974"/>
    <w:rsid w:val="00060002"/>
    <w:rsid w:val="00061F7C"/>
    <w:rsid w:val="00080C9F"/>
    <w:rsid w:val="000B1A1C"/>
    <w:rsid w:val="000F523C"/>
    <w:rsid w:val="001214F8"/>
    <w:rsid w:val="00121B99"/>
    <w:rsid w:val="00163013"/>
    <w:rsid w:val="00166302"/>
    <w:rsid w:val="001A52F2"/>
    <w:rsid w:val="001E2502"/>
    <w:rsid w:val="002071B2"/>
    <w:rsid w:val="0022413C"/>
    <w:rsid w:val="002307F7"/>
    <w:rsid w:val="00237028"/>
    <w:rsid w:val="002B70C7"/>
    <w:rsid w:val="002D2433"/>
    <w:rsid w:val="002D6F9F"/>
    <w:rsid w:val="00306E49"/>
    <w:rsid w:val="00351373"/>
    <w:rsid w:val="00385EB7"/>
    <w:rsid w:val="003949D4"/>
    <w:rsid w:val="003D44B3"/>
    <w:rsid w:val="003E67FE"/>
    <w:rsid w:val="00402A44"/>
    <w:rsid w:val="0040348C"/>
    <w:rsid w:val="0042369B"/>
    <w:rsid w:val="00486448"/>
    <w:rsid w:val="004F7C48"/>
    <w:rsid w:val="00552EBC"/>
    <w:rsid w:val="0055567B"/>
    <w:rsid w:val="0056006A"/>
    <w:rsid w:val="005714D5"/>
    <w:rsid w:val="005D6F38"/>
    <w:rsid w:val="005D768A"/>
    <w:rsid w:val="005F68B7"/>
    <w:rsid w:val="006E040F"/>
    <w:rsid w:val="00763F74"/>
    <w:rsid w:val="007A16F2"/>
    <w:rsid w:val="00807A5A"/>
    <w:rsid w:val="00834602"/>
    <w:rsid w:val="008525CF"/>
    <w:rsid w:val="00861F88"/>
    <w:rsid w:val="0087381C"/>
    <w:rsid w:val="008B7879"/>
    <w:rsid w:val="008D5F81"/>
    <w:rsid w:val="00906C31"/>
    <w:rsid w:val="00913864"/>
    <w:rsid w:val="00927076"/>
    <w:rsid w:val="00955F3C"/>
    <w:rsid w:val="00992646"/>
    <w:rsid w:val="009B4AC7"/>
    <w:rsid w:val="009D1939"/>
    <w:rsid w:val="00A2276C"/>
    <w:rsid w:val="00A51035"/>
    <w:rsid w:val="00A512F5"/>
    <w:rsid w:val="00A567B7"/>
    <w:rsid w:val="00A7426A"/>
    <w:rsid w:val="00A912BB"/>
    <w:rsid w:val="00AA319B"/>
    <w:rsid w:val="00AC66DC"/>
    <w:rsid w:val="00B154A2"/>
    <w:rsid w:val="00B56CDE"/>
    <w:rsid w:val="00B67F01"/>
    <w:rsid w:val="00BC2F35"/>
    <w:rsid w:val="00BC51F9"/>
    <w:rsid w:val="00BF464E"/>
    <w:rsid w:val="00C177CD"/>
    <w:rsid w:val="00C31B82"/>
    <w:rsid w:val="00C70AD4"/>
    <w:rsid w:val="00C9056C"/>
    <w:rsid w:val="00CA171B"/>
    <w:rsid w:val="00CD033E"/>
    <w:rsid w:val="00D01BFA"/>
    <w:rsid w:val="00D1361C"/>
    <w:rsid w:val="00D21A64"/>
    <w:rsid w:val="00D353ED"/>
    <w:rsid w:val="00DA03EB"/>
    <w:rsid w:val="00DA36A2"/>
    <w:rsid w:val="00E24AA6"/>
    <w:rsid w:val="00E35EC0"/>
    <w:rsid w:val="00EA6B13"/>
    <w:rsid w:val="00EB2B26"/>
    <w:rsid w:val="00ED23C5"/>
    <w:rsid w:val="00EF01CF"/>
    <w:rsid w:val="00EF2347"/>
    <w:rsid w:val="00F12451"/>
    <w:rsid w:val="00F35960"/>
    <w:rsid w:val="00F43CE4"/>
    <w:rsid w:val="00F473D9"/>
    <w:rsid w:val="00F84F1A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F46EED2"/>
  <w15:docId w15:val="{33804162-A447-43C7-BB38-5B28E784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TS%20Tools%20and%20Files\AAU%20Office%20Templates\AAU%20Blank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6B84A10249C645AAA25D5A61A793F1" ma:contentTypeVersion="16" ma:contentTypeDescription="Opret et nyt dokument." ma:contentTypeScope="" ma:versionID="fdc027420b8c71a5457152fc090afbc8">
  <xsd:schema xmlns:xsd="http://www.w3.org/2001/XMLSchema" xmlns:xs="http://www.w3.org/2001/XMLSchema" xmlns:p="http://schemas.microsoft.com/office/2006/metadata/properties" xmlns:ns2="db11bc59-f31d-4b67-9977-57e90e8ffce3" xmlns:ns3="b31a4a60-19f6-458b-89ee-648bbc642c40" targetNamespace="http://schemas.microsoft.com/office/2006/metadata/properties" ma:root="true" ma:fieldsID="7cf33f859563cae699fe3b8b684598dc" ns2:_="" ns3:_="">
    <xsd:import namespace="db11bc59-f31d-4b67-9977-57e90e8ffce3"/>
    <xsd:import namespace="b31a4a60-19f6-458b-89ee-648bbc642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bc59-f31d-4b67-9977-57e90e8f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a4a60-19f6-458b-89ee-648bbc642c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2bae9a-bf4a-4169-a681-d3cbc7ad4b8a}" ma:internalName="TaxCatchAll" ma:showField="CatchAllData" ma:web="b31a4a60-19f6-458b-89ee-648bbc642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1a4a60-19f6-458b-89ee-648bbc642c40" xsi:nil="true"/>
    <lcf76f155ced4ddcb4097134ff3c332f xmlns="db11bc59-f31d-4b67-9977-57e90e8ffc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9066C0-752E-4086-ABF2-6C8B68542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E23FC-20A6-4689-8176-F687C60E0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1bc59-f31d-4b67-9977-57e90e8ffce3"/>
    <ds:schemaRef ds:uri="b31a4a60-19f6-458b-89ee-648bbc642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  <ds:schemaRef ds:uri="b31a4a60-19f6-458b-89ee-648bbc642c40"/>
    <ds:schemaRef ds:uri="db11bc59-f31d-4b67-9977-57e90e8ff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AAU Blank (DA)</Template>
  <TotalTime>38</TotalTime>
  <Pages>1</Pages>
  <Words>23</Words>
  <Characters>144</Characters>
  <Application>Microsoft Office Word</Application>
  <DocSecurity>8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Vinther</dc:creator>
  <cp:lastModifiedBy>Camilla Vinther</cp:lastModifiedBy>
  <cp:revision>6</cp:revision>
  <cp:lastPrinted>2014-02-28T13:51:00Z</cp:lastPrinted>
  <dcterms:created xsi:type="dcterms:W3CDTF">2025-07-14T08:57:00Z</dcterms:created>
  <dcterms:modified xsi:type="dcterms:W3CDTF">2025-08-14T11:09:00Z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0x010100F16B84A10249C645AAA25D5A61A793F1</vt:lpwstr>
  </property>
</Properties>
</file>