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941512" w:rsidR="00941512" w:rsidP="00941512" w:rsidRDefault="00941512" w14:paraId="5D3A13FC" w14:textId="09F16315">
      <w:pPr>
        <w:spacing w:line="360" w:lineRule="auto"/>
        <w:rPr>
          <w:rFonts w:asciiTheme="majorHAnsi" w:hAnsiTheme="majorHAnsi" w:cstheme="majorHAnsi"/>
          <w:b/>
          <w:bCs/>
          <w:caps/>
          <w:color w:val="auto"/>
          <w:sz w:val="24"/>
        </w:rPr>
      </w:pPr>
      <w:r w:rsidRPr="00941512">
        <w:rPr>
          <w:rFonts w:asciiTheme="majorHAnsi" w:hAnsiTheme="majorHAnsi" w:cstheme="majorHAnsi"/>
          <w:b/>
          <w:bCs/>
          <w:caps/>
          <w:color w:val="auto"/>
          <w:sz w:val="24"/>
        </w:rPr>
        <w:t>Konsulentaftale</w:t>
      </w:r>
      <w:r w:rsidR="00C94A53">
        <w:rPr>
          <w:rFonts w:asciiTheme="majorHAnsi" w:hAnsiTheme="majorHAnsi" w:cstheme="majorHAnsi"/>
          <w:b/>
          <w:bCs/>
          <w:caps/>
          <w:color w:val="auto"/>
          <w:sz w:val="24"/>
        </w:rPr>
        <w:t xml:space="preserve"> </w:t>
      </w:r>
      <w:r w:rsidRPr="00941512">
        <w:rPr>
          <w:rFonts w:asciiTheme="majorHAnsi" w:hAnsiTheme="majorHAnsi" w:cstheme="majorHAnsi"/>
          <w:b/>
          <w:bCs/>
          <w:caps/>
          <w:color w:val="auto"/>
          <w:sz w:val="24"/>
        </w:rPr>
        <w:t>om Indtægtsdækket Virksomhed</w:t>
      </w:r>
    </w:p>
    <w:p w:rsidR="00351373" w:rsidP="00941512" w:rsidRDefault="00941512" w14:paraId="090A51EA" w14:textId="34218ABA">
      <w:pPr>
        <w:spacing w:line="360" w:lineRule="auto"/>
        <w:rPr>
          <w:rFonts w:asciiTheme="majorHAnsi" w:hAnsiTheme="majorHAnsi" w:cstheme="majorHAnsi"/>
          <w:b/>
          <w:bCs/>
          <w:caps/>
          <w:color w:val="auto"/>
          <w:sz w:val="24"/>
        </w:rPr>
      </w:pPr>
      <w:r w:rsidRPr="00941512">
        <w:rPr>
          <w:rFonts w:asciiTheme="majorHAnsi" w:hAnsiTheme="majorHAnsi" w:cstheme="majorHAnsi"/>
          <w:b/>
          <w:bCs/>
          <w:caps/>
          <w:color w:val="auto"/>
          <w:sz w:val="24"/>
        </w:rPr>
        <w:t>(’Konsulentaftalen’)</w:t>
      </w:r>
    </w:p>
    <w:p w:rsidRPr="0060658A" w:rsidR="00941512" w:rsidP="00941512" w:rsidRDefault="00941512" w14:paraId="05D3C8FB" w14:textId="77777777">
      <w:pPr>
        <w:spacing w:line="360" w:lineRule="auto"/>
        <w:rPr>
          <w:rFonts w:asciiTheme="majorHAnsi" w:hAnsiTheme="majorHAnsi" w:cstheme="majorHAnsi"/>
          <w:color w:val="auto"/>
        </w:rPr>
      </w:pPr>
    </w:p>
    <w:p w:rsidRPr="0060658A" w:rsidR="0060658A" w:rsidP="00C94A53" w:rsidRDefault="0060658A" w14:paraId="6BF52618" w14:textId="77777777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Mellem Parterne</w:t>
      </w:r>
    </w:p>
    <w:p w:rsidRPr="0060658A" w:rsidR="0060658A" w:rsidP="00C94A53" w:rsidRDefault="0060658A" w14:paraId="36C34761" w14:textId="77777777">
      <w:pPr>
        <w:rPr>
          <w:rFonts w:asciiTheme="minorHAnsi" w:hAnsiTheme="minorHAnsi" w:cstheme="minorHAnsi"/>
          <w:color w:val="auto"/>
          <w:szCs w:val="18"/>
        </w:rPr>
      </w:pPr>
    </w:p>
    <w:p w:rsidRPr="0060658A" w:rsidR="0060658A" w:rsidP="00C94A53" w:rsidRDefault="0060658A" w14:paraId="7C961400" w14:textId="77777777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Aalborg Universitet (herefter benævnt ’AAU’)</w:t>
      </w:r>
    </w:p>
    <w:p w:rsidRPr="0060658A" w:rsidR="0060658A" w:rsidP="00C94A53" w:rsidRDefault="0060658A" w14:paraId="248A33F2" w14:textId="77777777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 xml:space="preserve">CVR. Nr. 29102384 </w:t>
      </w:r>
    </w:p>
    <w:p w:rsidRPr="0060658A" w:rsidR="0060658A" w:rsidP="00C94A53" w:rsidRDefault="0060658A" w14:paraId="64F78CC6" w14:textId="77777777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Institut for</w:t>
      </w:r>
      <w:r w:rsidRPr="0060658A">
        <w:rPr>
          <w:rFonts w:asciiTheme="minorHAnsi" w:hAnsiTheme="minorHAnsi" w:cstheme="minorHAnsi"/>
          <w:color w:val="auto"/>
          <w:szCs w:val="18"/>
          <w:highlight w:val="cyan"/>
        </w:rPr>
        <w:t>…</w:t>
      </w:r>
      <w:r w:rsidRPr="0060658A">
        <w:rPr>
          <w:rFonts w:asciiTheme="minorHAnsi" w:hAnsiTheme="minorHAnsi" w:cstheme="minorHAnsi"/>
          <w:color w:val="auto"/>
          <w:szCs w:val="18"/>
        </w:rPr>
        <w:t xml:space="preserve"> </w:t>
      </w:r>
    </w:p>
    <w:p w:rsidRPr="0060658A" w:rsidR="0060658A" w:rsidP="00C94A53" w:rsidRDefault="0060658A" w14:paraId="07E07B2C" w14:textId="77777777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Postboks 159</w:t>
      </w:r>
    </w:p>
    <w:p w:rsidRPr="0060658A" w:rsidR="0060658A" w:rsidP="00C94A53" w:rsidRDefault="0060658A" w14:paraId="49E20866" w14:textId="77777777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9100 Aalborg</w:t>
      </w:r>
    </w:p>
    <w:p w:rsidRPr="0060658A" w:rsidR="0060658A" w:rsidP="00C94A53" w:rsidRDefault="0060658A" w14:paraId="7F68FA7B" w14:textId="77777777">
      <w:pPr>
        <w:rPr>
          <w:rFonts w:asciiTheme="minorHAnsi" w:hAnsiTheme="minorHAnsi" w:cstheme="minorHAnsi"/>
          <w:color w:val="auto"/>
          <w:szCs w:val="18"/>
        </w:rPr>
      </w:pPr>
    </w:p>
    <w:p w:rsidRPr="0060658A" w:rsidR="0060658A" w:rsidP="00C94A53" w:rsidRDefault="0060658A" w14:paraId="795E412F" w14:textId="77777777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og</w:t>
      </w:r>
    </w:p>
    <w:p w:rsidRPr="0060658A" w:rsidR="0060658A" w:rsidP="00C94A53" w:rsidRDefault="0060658A" w14:paraId="2FF795B2" w14:textId="77777777">
      <w:pPr>
        <w:rPr>
          <w:rFonts w:asciiTheme="minorHAnsi" w:hAnsiTheme="minorHAnsi" w:cstheme="minorHAnsi"/>
          <w:color w:val="auto"/>
          <w:szCs w:val="18"/>
        </w:rPr>
      </w:pPr>
    </w:p>
    <w:p w:rsidRPr="0060658A" w:rsidR="0060658A" w:rsidP="00C94A53" w:rsidRDefault="0060658A" w14:paraId="48369D9D" w14:textId="77777777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Samarbejdspartens navn og selskabsform (herefter benævnt ’Samarbejdsparten’)</w:t>
      </w:r>
    </w:p>
    <w:p w:rsidRPr="0060658A" w:rsidR="0060658A" w:rsidP="00C94A53" w:rsidRDefault="0060658A" w14:paraId="7249629A" w14:textId="77777777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 xml:space="preserve">CVR. Nr. </w:t>
      </w:r>
      <w:r w:rsidRPr="0060658A">
        <w:rPr>
          <w:rFonts w:asciiTheme="minorHAnsi" w:hAnsiTheme="minorHAnsi" w:cstheme="minorHAnsi"/>
          <w:color w:val="auto"/>
          <w:szCs w:val="18"/>
          <w:highlight w:val="cyan"/>
        </w:rPr>
        <w:t>XXXXXXXX</w:t>
      </w:r>
    </w:p>
    <w:p w:rsidRPr="0060658A" w:rsidR="0060658A" w:rsidP="00C94A53" w:rsidRDefault="0060658A" w14:paraId="0458B498" w14:textId="77777777">
      <w:pPr>
        <w:rPr>
          <w:rFonts w:asciiTheme="minorHAnsi" w:hAnsiTheme="minorHAnsi" w:cstheme="minorHAnsi"/>
          <w:color w:val="auto"/>
          <w:szCs w:val="18"/>
          <w:highlight w:val="cyan"/>
        </w:rPr>
      </w:pPr>
      <w:r w:rsidRPr="0060658A">
        <w:rPr>
          <w:rFonts w:asciiTheme="minorHAnsi" w:hAnsiTheme="minorHAnsi" w:cstheme="minorHAnsi"/>
          <w:color w:val="auto"/>
          <w:szCs w:val="18"/>
          <w:highlight w:val="cyan"/>
        </w:rPr>
        <w:t>Adresse</w:t>
      </w:r>
    </w:p>
    <w:p w:rsidRPr="0060658A" w:rsidR="0060658A" w:rsidP="00C94A53" w:rsidRDefault="0060658A" w14:paraId="5A14EE6E" w14:textId="77777777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  <w:highlight w:val="cyan"/>
        </w:rPr>
        <w:t>Postnummer- sted</w:t>
      </w:r>
    </w:p>
    <w:p w:rsidRPr="0060658A" w:rsidR="0060658A" w:rsidP="00C94A53" w:rsidRDefault="0060658A" w14:paraId="700BC92D" w14:textId="77777777">
      <w:pPr>
        <w:rPr>
          <w:rFonts w:asciiTheme="minorHAnsi" w:hAnsiTheme="minorHAnsi" w:cstheme="minorHAnsi"/>
          <w:color w:val="auto"/>
          <w:szCs w:val="18"/>
        </w:rPr>
      </w:pPr>
    </w:p>
    <w:p w:rsidR="0060658A" w:rsidP="00C94A53" w:rsidRDefault="0060658A" w14:paraId="0F31ADAD" w14:textId="77777777">
      <w:pPr>
        <w:rPr>
          <w:rFonts w:asciiTheme="minorHAnsi" w:hAnsiTheme="minorHAnsi" w:cstheme="minorHAnsi"/>
          <w:color w:val="auto"/>
          <w:szCs w:val="18"/>
        </w:rPr>
      </w:pPr>
    </w:p>
    <w:p w:rsidRPr="0060658A" w:rsidR="00C94A53" w:rsidP="00C94A53" w:rsidRDefault="00C94A53" w14:paraId="419EA440" w14:textId="77777777">
      <w:pPr>
        <w:rPr>
          <w:rFonts w:asciiTheme="minorHAnsi" w:hAnsiTheme="minorHAnsi" w:cstheme="minorHAnsi"/>
          <w:color w:val="auto"/>
          <w:szCs w:val="18"/>
        </w:rPr>
      </w:pPr>
    </w:p>
    <w:p w:rsidRPr="000D0196" w:rsidR="00941512" w:rsidP="00C94A53" w:rsidRDefault="00941512" w14:paraId="4B66EF5E" w14:textId="77777777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1. Aftalegrundlaget</w:t>
      </w:r>
    </w:p>
    <w:p w:rsidRPr="00941512" w:rsidR="00941512" w:rsidP="00C94A53" w:rsidRDefault="00941512" w14:paraId="46F9BDF8" w14:textId="05255A79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Samarbejdet reguleres af denne Konsulentaftale, Standardvilkår for konsulentydelser (’Standardvilkårene’) og de øvrige nedennævnte bilag (samlet betegnet ’Aftalen’).  </w:t>
      </w:r>
    </w:p>
    <w:p w:rsidRPr="00941512" w:rsidR="00941512" w:rsidP="00C94A53" w:rsidRDefault="00941512" w14:paraId="75F9ACA1" w14:textId="77777777">
      <w:pPr>
        <w:rPr>
          <w:rFonts w:cs="Arial"/>
          <w:bCs/>
          <w:color w:val="auto"/>
          <w:sz w:val="20"/>
          <w:szCs w:val="20"/>
        </w:rPr>
      </w:pPr>
    </w:p>
    <w:p w:rsidRPr="000D0196" w:rsidR="00941512" w:rsidP="00C94A53" w:rsidRDefault="00941512" w14:paraId="06609F04" w14:textId="77777777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2. Konsulentprojektets formål</w:t>
      </w:r>
    </w:p>
    <w:p w:rsidRPr="00941512" w:rsidR="00941512" w:rsidP="00C94A53" w:rsidRDefault="00941512" w14:paraId="43C1201D" w14:textId="427C9C0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Det er alene samarbejdets formål, at </w:t>
      </w:r>
      <w:r w:rsidRPr="000D0196">
        <w:rPr>
          <w:rFonts w:cs="Arial"/>
          <w:bCs/>
          <w:color w:val="auto"/>
          <w:sz w:val="20"/>
          <w:szCs w:val="20"/>
          <w:highlight w:val="cyan"/>
        </w:rPr>
        <w:t>…………………</w:t>
      </w:r>
      <w:r w:rsidRPr="00941512">
        <w:rPr>
          <w:rFonts w:cs="Arial"/>
          <w:bCs/>
          <w:color w:val="auto"/>
          <w:sz w:val="20"/>
          <w:szCs w:val="20"/>
        </w:rPr>
        <w:t xml:space="preserve"> (’Formålet’).</w:t>
      </w:r>
    </w:p>
    <w:p w:rsidRPr="00941512" w:rsidR="00941512" w:rsidP="00C94A53" w:rsidRDefault="00941512" w14:paraId="62F9D332" w14:textId="77777777">
      <w:pPr>
        <w:rPr>
          <w:rFonts w:cs="Arial"/>
          <w:bCs/>
          <w:color w:val="auto"/>
          <w:sz w:val="20"/>
          <w:szCs w:val="20"/>
        </w:rPr>
      </w:pPr>
    </w:p>
    <w:p w:rsidRPr="00941512" w:rsidR="00941512" w:rsidP="00C94A53" w:rsidRDefault="00941512" w14:paraId="25281D20" w14:textId="513D5948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>Med henblik på at realisere Formålet, har Parterne i Bilag 2 (Projektbeskrivelsen) beskrevet indholdet af og rammerne for samarbejdet (’Konsulentprojektet’), herunder alle opgaver i Konsulentprojektet og tidsplanen for de enkelte faser.</w:t>
      </w:r>
    </w:p>
    <w:p w:rsidRPr="00941512" w:rsidR="00941512" w:rsidP="00C94A53" w:rsidRDefault="00941512" w14:paraId="0EF2270D" w14:textId="77777777">
      <w:pPr>
        <w:rPr>
          <w:rFonts w:cs="Arial"/>
          <w:bCs/>
          <w:color w:val="auto"/>
          <w:sz w:val="20"/>
          <w:szCs w:val="20"/>
        </w:rPr>
      </w:pPr>
    </w:p>
    <w:p w:rsidRPr="000D0196" w:rsidR="00941512" w:rsidP="00C94A53" w:rsidRDefault="00941512" w14:paraId="7AD0C9B4" w14:textId="77777777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3. Finansiering og betaling</w:t>
      </w:r>
    </w:p>
    <w:p w:rsidRPr="00941512" w:rsidR="00941512" w:rsidP="00C94A53" w:rsidRDefault="00941512" w14:paraId="36D6F022" w14:textId="0C23EF7B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AAU skal i overensstemmelse med Standardvilkårene modtage fuld betaling for alt udført arbejde og alle omkostninger i tilknytning til Konsulentprojektet. </w:t>
      </w:r>
    </w:p>
    <w:p w:rsidRPr="00941512" w:rsidR="00941512" w:rsidP="00C94A53" w:rsidRDefault="00941512" w14:paraId="6EC717FF" w14:textId="77777777">
      <w:pPr>
        <w:rPr>
          <w:rFonts w:cs="Arial"/>
          <w:bCs/>
          <w:color w:val="auto"/>
          <w:sz w:val="20"/>
          <w:szCs w:val="20"/>
        </w:rPr>
      </w:pPr>
    </w:p>
    <w:p w:rsidRPr="00941512" w:rsidR="00941512" w:rsidP="00C94A53" w:rsidRDefault="00941512" w14:paraId="66F0950F" w14:textId="1898CF28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Aftaleprisen er kr. </w:t>
      </w:r>
      <w:r w:rsidRPr="000D0196">
        <w:rPr>
          <w:rFonts w:cs="Arial"/>
          <w:bCs/>
          <w:color w:val="auto"/>
          <w:sz w:val="20"/>
          <w:szCs w:val="20"/>
          <w:highlight w:val="cyan"/>
        </w:rPr>
        <w:t>…….</w:t>
      </w:r>
      <w:r w:rsidRPr="00941512">
        <w:rPr>
          <w:rFonts w:cs="Arial"/>
          <w:bCs/>
          <w:color w:val="auto"/>
          <w:sz w:val="20"/>
          <w:szCs w:val="20"/>
        </w:rPr>
        <w:t xml:space="preserve"> (eksklusiv moms).</w:t>
      </w:r>
      <w:r w:rsidR="000D0196">
        <w:rPr>
          <w:rFonts w:cs="Arial"/>
          <w:bCs/>
          <w:color w:val="auto"/>
          <w:sz w:val="20"/>
          <w:szCs w:val="20"/>
        </w:rPr>
        <w:t xml:space="preserve"> </w:t>
      </w:r>
      <w:r w:rsidRPr="00941512">
        <w:rPr>
          <w:rFonts w:cs="Arial"/>
          <w:bCs/>
          <w:color w:val="auto"/>
          <w:sz w:val="20"/>
          <w:szCs w:val="20"/>
        </w:rPr>
        <w:t>Ydelsen er momspligtig.</w:t>
      </w:r>
    </w:p>
    <w:p w:rsidRPr="00941512" w:rsidR="00941512" w:rsidP="00C94A53" w:rsidRDefault="00941512" w14:paraId="3693515E" w14:textId="77777777">
      <w:pPr>
        <w:rPr>
          <w:rFonts w:cs="Arial"/>
          <w:bCs/>
          <w:color w:val="auto"/>
          <w:sz w:val="20"/>
          <w:szCs w:val="20"/>
        </w:rPr>
      </w:pPr>
    </w:p>
    <w:p w:rsidR="00C94A53" w:rsidP="00C94A53" w:rsidRDefault="000D0196" w14:paraId="0250D33A" w14:textId="77777777">
      <w:pPr>
        <w:rPr>
          <w:rFonts w:cs="Arial"/>
          <w:bCs/>
          <w:color w:val="auto"/>
          <w:sz w:val="20"/>
          <w:szCs w:val="20"/>
        </w:rPr>
      </w:pPr>
      <w:r>
        <w:rPr>
          <w:rFonts w:cs="Arial"/>
          <w:bCs/>
          <w:color w:val="auto"/>
          <w:sz w:val="20"/>
          <w:szCs w:val="20"/>
        </w:rPr>
        <w:t xml:space="preserve">Betalingsbetingelserne er </w:t>
      </w:r>
      <w:r w:rsidRPr="000D0196">
        <w:rPr>
          <w:rFonts w:cs="Arial"/>
          <w:bCs/>
          <w:color w:val="auto"/>
          <w:sz w:val="20"/>
          <w:szCs w:val="20"/>
          <w:highlight w:val="cyan"/>
        </w:rPr>
        <w:t>……</w:t>
      </w:r>
      <w:r>
        <w:rPr>
          <w:rFonts w:cs="Arial"/>
          <w:bCs/>
          <w:color w:val="auto"/>
          <w:sz w:val="20"/>
          <w:szCs w:val="20"/>
        </w:rPr>
        <w:t xml:space="preserve"> </w:t>
      </w:r>
    </w:p>
    <w:p w:rsidR="00C94A53" w:rsidP="00C94A53" w:rsidRDefault="00C94A53" w14:paraId="0632EB9C" w14:textId="77777777">
      <w:pPr>
        <w:rPr>
          <w:rFonts w:cs="Arial"/>
          <w:bCs/>
          <w:color w:val="auto"/>
          <w:sz w:val="20"/>
          <w:szCs w:val="20"/>
        </w:rPr>
      </w:pPr>
    </w:p>
    <w:p w:rsidRPr="00C94A53" w:rsidR="00941512" w:rsidP="00C94A53" w:rsidRDefault="00941512" w14:paraId="4CA552B9" w14:textId="7A6DD2CE">
      <w:pPr>
        <w:rPr>
          <w:rFonts w:cs="Arial"/>
          <w:bCs/>
          <w:i/>
          <w:color w:val="auto"/>
          <w:sz w:val="20"/>
          <w:szCs w:val="20"/>
        </w:rPr>
      </w:pPr>
      <w:r w:rsidRPr="00C94A53">
        <w:rPr>
          <w:rFonts w:cs="Arial"/>
          <w:bCs/>
          <w:i/>
          <w:color w:val="auto"/>
          <w:sz w:val="20"/>
          <w:szCs w:val="20"/>
        </w:rPr>
        <w:t>Det bemærkes at der skal betales løbende for udført arbejde. Det anbefales at betalingsfristerne fastsættes med maksimum 3 måneders intervaller</w:t>
      </w:r>
      <w:r w:rsidRPr="00C94A53" w:rsidR="00C94A53">
        <w:rPr>
          <w:rFonts w:cs="Arial"/>
          <w:bCs/>
          <w:i/>
          <w:color w:val="auto"/>
          <w:sz w:val="20"/>
          <w:szCs w:val="20"/>
        </w:rPr>
        <w:t>.</w:t>
      </w:r>
    </w:p>
    <w:p w:rsidRPr="00941512" w:rsidR="00C94A53" w:rsidP="00C94A53" w:rsidRDefault="00C94A53" w14:paraId="5E7EE069" w14:textId="77777777">
      <w:pPr>
        <w:rPr>
          <w:rFonts w:cs="Arial"/>
          <w:bCs/>
          <w:color w:val="auto"/>
          <w:sz w:val="20"/>
          <w:szCs w:val="20"/>
        </w:rPr>
      </w:pPr>
    </w:p>
    <w:p w:rsidRPr="000D0196" w:rsidR="00941512" w:rsidP="00C94A53" w:rsidRDefault="00941512" w14:paraId="6765AD7F" w14:textId="77777777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4. Løbetid</w:t>
      </w:r>
    </w:p>
    <w:p w:rsidRPr="00941512" w:rsidR="00941512" w:rsidP="00C94A53" w:rsidRDefault="00941512" w14:paraId="42BDC8C3" w14:textId="63B537C7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Konsulentprojektet igangsættes </w:t>
      </w:r>
      <w:r w:rsidRPr="000D0196">
        <w:rPr>
          <w:rFonts w:cs="Arial"/>
          <w:bCs/>
          <w:color w:val="auto"/>
          <w:sz w:val="20"/>
          <w:szCs w:val="20"/>
          <w:highlight w:val="cyan"/>
        </w:rPr>
        <w:t>dato måned år</w:t>
      </w:r>
      <w:r w:rsidRPr="00941512">
        <w:rPr>
          <w:rFonts w:cs="Arial"/>
          <w:bCs/>
          <w:color w:val="auto"/>
          <w:sz w:val="20"/>
          <w:szCs w:val="20"/>
        </w:rPr>
        <w:t xml:space="preserve"> og afsluttes </w:t>
      </w:r>
      <w:r w:rsidRPr="000D0196">
        <w:rPr>
          <w:rFonts w:cs="Arial"/>
          <w:bCs/>
          <w:color w:val="auto"/>
          <w:sz w:val="20"/>
          <w:szCs w:val="20"/>
          <w:highlight w:val="cyan"/>
        </w:rPr>
        <w:t>dato måned år</w:t>
      </w:r>
      <w:r w:rsidRPr="00941512">
        <w:rPr>
          <w:rFonts w:cs="Arial"/>
          <w:bCs/>
          <w:color w:val="auto"/>
          <w:sz w:val="20"/>
          <w:szCs w:val="20"/>
        </w:rPr>
        <w:t xml:space="preserve">. </w:t>
      </w:r>
    </w:p>
    <w:p w:rsidRPr="00941512" w:rsidR="00941512" w:rsidP="00C94A53" w:rsidRDefault="00941512" w14:paraId="05CBC2B3" w14:textId="77777777">
      <w:pPr>
        <w:rPr>
          <w:rFonts w:cs="Arial"/>
          <w:bCs/>
          <w:color w:val="auto"/>
          <w:sz w:val="20"/>
          <w:szCs w:val="20"/>
        </w:rPr>
      </w:pPr>
    </w:p>
    <w:p w:rsidR="00C94A53" w:rsidP="00C94A53" w:rsidRDefault="00C94A53" w14:paraId="33458CF7" w14:textId="77777777">
      <w:pPr>
        <w:rPr>
          <w:rFonts w:cs="Arial"/>
          <w:b/>
          <w:bCs/>
          <w:color w:val="auto"/>
          <w:sz w:val="20"/>
          <w:szCs w:val="20"/>
        </w:rPr>
      </w:pPr>
    </w:p>
    <w:p w:rsidR="00C94A53" w:rsidP="00C94A53" w:rsidRDefault="00C94A53" w14:paraId="6F69DA34" w14:textId="77777777">
      <w:pPr>
        <w:rPr>
          <w:rFonts w:cs="Arial"/>
          <w:b/>
          <w:bCs/>
          <w:color w:val="auto"/>
          <w:sz w:val="20"/>
          <w:szCs w:val="20"/>
        </w:rPr>
      </w:pPr>
    </w:p>
    <w:p w:rsidRPr="000D0196" w:rsidR="00941512" w:rsidP="00C94A53" w:rsidRDefault="00941512" w14:paraId="74F9090B" w14:textId="0E3DAEDC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lastRenderedPageBreak/>
        <w:t xml:space="preserve">5. Konsulentprojektets organisation og bemanding </w:t>
      </w:r>
    </w:p>
    <w:p w:rsidRPr="00941512" w:rsidR="00941512" w:rsidP="00C94A53" w:rsidRDefault="00941512" w14:paraId="10DCD7CC" w14:textId="409CAC9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Konsulentprojektets organisation og bemanding fremgår af Bilag 2. I Bilaget skal klart beskrives navnene på de af AAU’s ansatte, som allokeres til Konsulentprojektet og navnet på den af AAU udnævnte projektleder. </w:t>
      </w:r>
    </w:p>
    <w:p w:rsidRPr="00941512" w:rsidR="00941512" w:rsidP="00C94A53" w:rsidRDefault="00941512" w14:paraId="034F56B3" w14:textId="77777777">
      <w:pPr>
        <w:rPr>
          <w:rFonts w:cs="Arial"/>
          <w:bCs/>
          <w:color w:val="auto"/>
          <w:sz w:val="20"/>
          <w:szCs w:val="20"/>
        </w:rPr>
      </w:pPr>
    </w:p>
    <w:p w:rsidRPr="00941512" w:rsidR="00941512" w:rsidP="00C94A53" w:rsidRDefault="00941512" w14:paraId="15BDBD3D" w14:textId="100D3758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>Projektlederen er ansvarlig for den daglige ledelse og udførelse af Konsulentprojektet, men er ikke bemyndiget til at foretage ændringer i Konsulentprojektet.</w:t>
      </w:r>
    </w:p>
    <w:p w:rsidRPr="00941512" w:rsidR="00941512" w:rsidP="00C94A53" w:rsidRDefault="00941512" w14:paraId="2B118715" w14:textId="77777777">
      <w:pPr>
        <w:rPr>
          <w:rFonts w:cs="Arial"/>
          <w:bCs/>
          <w:i/>
          <w:color w:val="auto"/>
          <w:sz w:val="20"/>
          <w:szCs w:val="20"/>
        </w:rPr>
      </w:pPr>
    </w:p>
    <w:p w:rsidRPr="000D0196" w:rsidR="00941512" w:rsidP="00C94A53" w:rsidRDefault="00941512" w14:paraId="5A780AC4" w14:textId="77777777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6. Afrapportering</w:t>
      </w:r>
    </w:p>
    <w:p w:rsidRPr="00941512" w:rsidR="00941512" w:rsidP="00C94A53" w:rsidRDefault="00941512" w14:paraId="4A41EEBF" w14:textId="77777777">
      <w:pPr>
        <w:rPr>
          <w:rFonts w:cs="Arial"/>
          <w:bCs/>
          <w:color w:val="auto"/>
          <w:sz w:val="20"/>
          <w:szCs w:val="20"/>
        </w:rPr>
      </w:pPr>
      <w:r w:rsidRPr="000D0196">
        <w:rPr>
          <w:rFonts w:cs="Arial"/>
          <w:bCs/>
          <w:color w:val="auto"/>
          <w:sz w:val="20"/>
          <w:szCs w:val="20"/>
          <w:highlight w:val="cyan"/>
        </w:rPr>
        <w:t>……</w:t>
      </w:r>
    </w:p>
    <w:p w:rsidRPr="00941512" w:rsidR="00941512" w:rsidP="00C94A53" w:rsidRDefault="00941512" w14:paraId="5E7104A7" w14:textId="77777777">
      <w:pPr>
        <w:rPr>
          <w:rFonts w:cs="Arial"/>
          <w:bCs/>
          <w:color w:val="auto"/>
          <w:sz w:val="20"/>
          <w:szCs w:val="20"/>
        </w:rPr>
      </w:pPr>
    </w:p>
    <w:p w:rsidRPr="000D0196" w:rsidR="00941512" w:rsidP="00C94A53" w:rsidRDefault="00941512" w14:paraId="30CC70C2" w14:textId="77777777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7. Andre særlige bestemmelser</w:t>
      </w:r>
    </w:p>
    <w:p w:rsidRPr="00941512" w:rsidR="00941512" w:rsidP="01FC6A4C" w:rsidRDefault="00941512" w14:paraId="2E0E8025" w14:textId="52584D81">
      <w:pPr>
        <w:rPr>
          <w:rFonts w:cs="Arial"/>
          <w:color w:val="auto"/>
          <w:sz w:val="20"/>
          <w:szCs w:val="20"/>
        </w:rPr>
      </w:pPr>
      <w:r w:rsidRPr="01FC6A4C" w:rsidR="00941512">
        <w:rPr>
          <w:rFonts w:cs="Arial"/>
          <w:color w:val="auto"/>
          <w:sz w:val="20"/>
          <w:szCs w:val="20"/>
          <w:highlight w:val="cyan"/>
        </w:rPr>
        <w:t>…..</w:t>
      </w:r>
    </w:p>
    <w:p w:rsidR="01FC6A4C" w:rsidP="01FC6A4C" w:rsidRDefault="01FC6A4C" w14:paraId="688F963A" w14:textId="01B67C5F">
      <w:pPr>
        <w:rPr>
          <w:rFonts w:cs="Arial"/>
          <w:color w:val="auto"/>
          <w:sz w:val="20"/>
          <w:szCs w:val="20"/>
          <w:highlight w:val="cyan"/>
        </w:rPr>
      </w:pPr>
    </w:p>
    <w:p w:rsidR="2D308B7F" w:rsidP="312BBC6E" w:rsidRDefault="2D308B7F" w14:paraId="542D0FB0" w14:textId="20EB219E">
      <w:pPr>
        <w:rPr>
          <w:rFonts w:cs="Arial"/>
          <w:color w:val="auto"/>
          <w:highlight w:val="cyan"/>
        </w:rPr>
      </w:pPr>
      <w:r w:rsidRPr="312BBC6E" w:rsidR="2D308B7F">
        <w:rPr>
          <w:rFonts w:ascii="Arial" w:hAnsi="Arial" w:cs="Arial" w:asciiTheme="majorAscii" w:hAnsiTheme="majorAscii" w:cstheme="majorAscii"/>
          <w:color w:val="auto"/>
          <w:highlight w:val="cyan"/>
        </w:rPr>
        <w:t>Ændringer, der fraviger Standardvilkårene skal godkendes af Kontraktenheden.</w:t>
      </w:r>
    </w:p>
    <w:p w:rsidR="312BBC6E" w:rsidP="312BBC6E" w:rsidRDefault="312BBC6E" w14:paraId="6494EF1B" w14:textId="011F2B2B">
      <w:pPr>
        <w:rPr>
          <w:rFonts w:ascii="Arial" w:hAnsi="Arial" w:cs="Arial" w:asciiTheme="majorAscii" w:hAnsiTheme="majorAscii" w:cstheme="majorAscii"/>
          <w:color w:val="auto"/>
        </w:rPr>
      </w:pPr>
    </w:p>
    <w:p w:rsidR="312BBC6E" w:rsidP="312BBC6E" w:rsidRDefault="312BBC6E" w14:paraId="3E2A5DA4" w14:textId="5A68BD84">
      <w:pPr>
        <w:rPr>
          <w:rFonts w:cs="Arial"/>
          <w:color w:val="auto"/>
          <w:sz w:val="20"/>
          <w:szCs w:val="20"/>
          <w:highlight w:val="cyan"/>
        </w:rPr>
      </w:pPr>
    </w:p>
    <w:p w:rsidRPr="00941512" w:rsidR="00941512" w:rsidP="00C94A53" w:rsidRDefault="00941512" w14:paraId="7D56D1B9" w14:textId="77777777">
      <w:pPr>
        <w:rPr>
          <w:rFonts w:cs="Arial"/>
          <w:bCs/>
          <w:color w:val="auto"/>
          <w:sz w:val="20"/>
          <w:szCs w:val="20"/>
        </w:rPr>
      </w:pPr>
    </w:p>
    <w:p w:rsidR="0060658A" w:rsidP="00C94A53" w:rsidRDefault="0060658A" w14:paraId="0E01E455" w14:textId="0EC0EF71">
      <w:pPr>
        <w:rPr>
          <w:rFonts w:asciiTheme="minorHAnsi" w:hAnsiTheme="minorHAnsi" w:cstheme="minorHAnsi"/>
          <w:color w:val="auto"/>
          <w:szCs w:val="18"/>
        </w:rPr>
      </w:pPr>
    </w:p>
    <w:p w:rsidR="00C94A53" w:rsidP="00C94A53" w:rsidRDefault="00C94A53" w14:paraId="5EAABC87" w14:textId="77777777">
      <w:pPr>
        <w:rPr>
          <w:rFonts w:asciiTheme="minorHAnsi" w:hAnsiTheme="minorHAnsi" w:cstheme="minorHAnsi"/>
          <w:color w:val="auto"/>
          <w:szCs w:val="18"/>
        </w:rPr>
      </w:pPr>
    </w:p>
    <w:p w:rsidR="00C94A53" w:rsidP="00C94A53" w:rsidRDefault="00C94A53" w14:paraId="03D691D9" w14:textId="77777777">
      <w:pPr>
        <w:rPr>
          <w:rFonts w:asciiTheme="minorHAnsi" w:hAnsiTheme="minorHAnsi" w:cstheme="minorHAnsi"/>
          <w:color w:val="auto"/>
          <w:szCs w:val="18"/>
        </w:rPr>
      </w:pPr>
    </w:p>
    <w:p w:rsidR="00C94A53" w:rsidP="00C94A53" w:rsidRDefault="00C94A53" w14:paraId="4AABACC5" w14:textId="77777777">
      <w:pPr>
        <w:rPr>
          <w:rFonts w:asciiTheme="minorHAnsi" w:hAnsiTheme="minorHAnsi" w:cstheme="minorHAnsi"/>
          <w:color w:val="auto"/>
          <w:szCs w:val="18"/>
        </w:rPr>
      </w:pPr>
    </w:p>
    <w:p w:rsidR="00C94A53" w:rsidP="00C94A53" w:rsidRDefault="00C94A53" w14:paraId="76F66FBA" w14:textId="77777777">
      <w:pPr>
        <w:rPr>
          <w:rFonts w:asciiTheme="minorHAnsi" w:hAnsiTheme="minorHAnsi" w:cstheme="minorHAnsi"/>
          <w:color w:val="auto"/>
          <w:szCs w:val="18"/>
        </w:rPr>
      </w:pPr>
    </w:p>
    <w:p w:rsidR="00C94A53" w:rsidP="00C94A53" w:rsidRDefault="00C94A53" w14:paraId="2F1E0F40" w14:textId="77777777">
      <w:pPr>
        <w:rPr>
          <w:rFonts w:asciiTheme="minorHAnsi" w:hAnsiTheme="minorHAnsi" w:cstheme="minorHAnsi"/>
          <w:color w:val="auto"/>
          <w:szCs w:val="18"/>
        </w:rPr>
      </w:pPr>
    </w:p>
    <w:p w:rsidR="00C94A53" w:rsidP="00C94A53" w:rsidRDefault="00C94A53" w14:paraId="27E67550" w14:textId="77777777">
      <w:pPr>
        <w:rPr>
          <w:rFonts w:asciiTheme="minorHAnsi" w:hAnsiTheme="minorHAnsi" w:cstheme="minorHAnsi"/>
          <w:color w:val="auto"/>
          <w:szCs w:val="18"/>
        </w:rPr>
      </w:pPr>
    </w:p>
    <w:p w:rsidR="00C94A53" w:rsidP="00C94A53" w:rsidRDefault="00C94A53" w14:paraId="64C23C4E" w14:textId="77777777">
      <w:pPr>
        <w:rPr>
          <w:rFonts w:asciiTheme="minorHAnsi" w:hAnsiTheme="minorHAnsi" w:cstheme="minorHAnsi"/>
          <w:color w:val="auto"/>
          <w:szCs w:val="18"/>
        </w:rPr>
      </w:pPr>
    </w:p>
    <w:p w:rsidR="00C94A53" w:rsidP="00C94A53" w:rsidRDefault="00C94A53" w14:paraId="62547F55" w14:textId="77777777">
      <w:pPr>
        <w:rPr>
          <w:rFonts w:asciiTheme="minorHAnsi" w:hAnsiTheme="minorHAnsi" w:cstheme="minorHAnsi"/>
          <w:color w:val="auto"/>
          <w:szCs w:val="18"/>
        </w:rPr>
      </w:pPr>
    </w:p>
    <w:p w:rsidR="00C94A53" w:rsidP="00C94A53" w:rsidRDefault="00C94A53" w14:paraId="18062BAE" w14:textId="77777777">
      <w:pPr>
        <w:rPr>
          <w:rFonts w:asciiTheme="minorHAnsi" w:hAnsiTheme="minorHAnsi" w:cstheme="minorHAnsi"/>
          <w:color w:val="auto"/>
          <w:szCs w:val="18"/>
        </w:rPr>
      </w:pPr>
    </w:p>
    <w:p w:rsidR="00C94A53" w:rsidP="00C94A53" w:rsidRDefault="00C94A53" w14:paraId="3C0F21E4" w14:textId="77777777">
      <w:pPr>
        <w:rPr>
          <w:rFonts w:asciiTheme="minorHAnsi" w:hAnsiTheme="minorHAnsi" w:cstheme="minorHAnsi"/>
          <w:color w:val="auto"/>
          <w:szCs w:val="18"/>
        </w:rPr>
      </w:pPr>
    </w:p>
    <w:p w:rsidR="00C94A53" w:rsidP="00C94A53" w:rsidRDefault="00C94A53" w14:paraId="66F9FB56" w14:textId="77777777">
      <w:pPr>
        <w:rPr>
          <w:rFonts w:asciiTheme="minorHAnsi" w:hAnsiTheme="minorHAnsi" w:cstheme="minorHAnsi"/>
          <w:color w:val="auto"/>
          <w:szCs w:val="18"/>
        </w:rPr>
      </w:pPr>
    </w:p>
    <w:p w:rsidR="00C94A53" w:rsidP="00C94A53" w:rsidRDefault="00C94A53" w14:paraId="75657845" w14:textId="77777777">
      <w:pPr>
        <w:rPr>
          <w:rFonts w:asciiTheme="minorHAnsi" w:hAnsiTheme="minorHAnsi" w:cstheme="minorHAnsi"/>
          <w:color w:val="auto"/>
          <w:szCs w:val="18"/>
        </w:rPr>
      </w:pPr>
    </w:p>
    <w:p w:rsidR="00C94A53" w:rsidP="00C94A53" w:rsidRDefault="00C94A53" w14:paraId="0515BA8B" w14:textId="77777777">
      <w:pPr>
        <w:rPr>
          <w:rFonts w:asciiTheme="minorHAnsi" w:hAnsiTheme="minorHAnsi" w:cstheme="minorHAnsi"/>
          <w:color w:val="auto"/>
          <w:szCs w:val="18"/>
        </w:rPr>
      </w:pPr>
    </w:p>
    <w:p w:rsidR="00C94A53" w:rsidP="00C94A53" w:rsidRDefault="00C94A53" w14:paraId="3DB463AD" w14:textId="77777777">
      <w:pPr>
        <w:rPr>
          <w:rFonts w:asciiTheme="minorHAnsi" w:hAnsiTheme="minorHAnsi" w:cstheme="minorHAnsi"/>
          <w:color w:val="auto"/>
          <w:szCs w:val="18"/>
        </w:rPr>
      </w:pPr>
    </w:p>
    <w:p w:rsidR="00C94A53" w:rsidP="00C94A53" w:rsidRDefault="00C94A53" w14:paraId="32F2E1CC" w14:textId="77777777">
      <w:pPr>
        <w:rPr>
          <w:rFonts w:asciiTheme="minorHAnsi" w:hAnsiTheme="minorHAnsi" w:cstheme="minorHAnsi"/>
          <w:color w:val="auto"/>
          <w:szCs w:val="18"/>
        </w:rPr>
      </w:pPr>
    </w:p>
    <w:p w:rsidR="00C94A53" w:rsidP="00C94A53" w:rsidRDefault="00C94A53" w14:paraId="18FF829A" w14:textId="77777777">
      <w:pPr>
        <w:rPr>
          <w:rFonts w:asciiTheme="minorHAnsi" w:hAnsiTheme="minorHAnsi" w:cstheme="minorHAnsi"/>
          <w:color w:val="auto"/>
          <w:szCs w:val="18"/>
        </w:rPr>
      </w:pPr>
    </w:p>
    <w:p w:rsidRPr="00941512" w:rsidR="00C94A53" w:rsidP="00C94A53" w:rsidRDefault="00C94A53" w14:paraId="0ACFA04B" w14:textId="77777777">
      <w:pPr>
        <w:rPr>
          <w:rFonts w:asciiTheme="minorHAnsi" w:hAnsiTheme="minorHAnsi" w:cstheme="minorHAnsi"/>
          <w:color w:val="auto"/>
          <w:szCs w:val="18"/>
        </w:rPr>
      </w:pPr>
    </w:p>
    <w:p w:rsidRPr="00941512" w:rsidR="0043799E" w:rsidP="00C94A53" w:rsidRDefault="0043799E" w14:paraId="79A15091" w14:textId="77777777">
      <w:pPr>
        <w:rPr>
          <w:rFonts w:asciiTheme="minorHAnsi" w:hAnsiTheme="minorHAnsi" w:cstheme="minorHAnsi"/>
          <w:color w:val="auto"/>
          <w:szCs w:val="18"/>
        </w:rPr>
      </w:pPr>
    </w:p>
    <w:p w:rsidRPr="00941512" w:rsidR="0043799E" w:rsidP="00C94A53" w:rsidRDefault="0043799E" w14:paraId="3C9CB3A7" w14:textId="73147950">
      <w:pPr>
        <w:rPr>
          <w:rFonts w:asciiTheme="majorHAnsi" w:hAnsiTheme="majorHAnsi" w:cstheme="majorHAnsi"/>
          <w:color w:val="auto"/>
        </w:rPr>
      </w:pPr>
    </w:p>
    <w:p w:rsidRPr="00941512" w:rsidR="00312753" w:rsidP="00C94A53" w:rsidRDefault="00312753" w14:paraId="737EED77" w14:textId="7CE50D1B">
      <w:pPr>
        <w:rPr>
          <w:rFonts w:asciiTheme="majorHAnsi" w:hAnsiTheme="majorHAnsi" w:cstheme="majorHAnsi"/>
          <w:color w:val="auto"/>
        </w:rPr>
      </w:pPr>
    </w:p>
    <w:p w:rsidR="00312753" w:rsidP="00C94A53" w:rsidRDefault="00312753" w14:paraId="7A34B1AD" w14:textId="370F7E94">
      <w:pPr>
        <w:rPr>
          <w:rFonts w:asciiTheme="majorHAnsi" w:hAnsiTheme="majorHAnsi" w:cstheme="majorHAnsi"/>
          <w:color w:val="auto"/>
        </w:rPr>
      </w:pPr>
    </w:p>
    <w:p w:rsidR="00C94A53" w:rsidP="00C94A53" w:rsidRDefault="00C94A53" w14:paraId="2E6700D4" w14:textId="77777777">
      <w:pPr>
        <w:rPr>
          <w:rFonts w:asciiTheme="majorHAnsi" w:hAnsiTheme="majorHAnsi" w:cstheme="majorHAnsi"/>
          <w:color w:val="auto"/>
        </w:rPr>
      </w:pPr>
    </w:p>
    <w:p w:rsidR="00C94A53" w:rsidP="00C94A53" w:rsidRDefault="00C94A53" w14:paraId="101872E0" w14:textId="77777777">
      <w:pPr>
        <w:rPr>
          <w:rFonts w:asciiTheme="majorHAnsi" w:hAnsiTheme="majorHAnsi" w:cstheme="majorHAnsi"/>
          <w:color w:val="auto"/>
        </w:rPr>
      </w:pPr>
    </w:p>
    <w:p w:rsidR="00C94A53" w:rsidP="00C94A53" w:rsidRDefault="00C94A53" w14:paraId="19C28C97" w14:textId="77777777">
      <w:pPr>
        <w:rPr>
          <w:rFonts w:asciiTheme="majorHAnsi" w:hAnsiTheme="majorHAnsi" w:cstheme="majorHAnsi"/>
          <w:color w:val="auto"/>
        </w:rPr>
      </w:pPr>
    </w:p>
    <w:p w:rsidR="00C94A53" w:rsidP="00C94A53" w:rsidRDefault="00C94A53" w14:paraId="059CB1E1" w14:textId="77777777">
      <w:pPr>
        <w:rPr>
          <w:rFonts w:asciiTheme="majorHAnsi" w:hAnsiTheme="majorHAnsi" w:cstheme="majorHAnsi"/>
          <w:color w:val="auto"/>
        </w:rPr>
      </w:pPr>
    </w:p>
    <w:p w:rsidR="00C94A53" w:rsidP="00C94A53" w:rsidRDefault="00C94A53" w14:paraId="072E4923" w14:textId="77777777">
      <w:pPr>
        <w:rPr>
          <w:rFonts w:asciiTheme="majorHAnsi" w:hAnsiTheme="majorHAnsi" w:cstheme="majorHAnsi"/>
          <w:color w:val="auto"/>
        </w:rPr>
      </w:pPr>
    </w:p>
    <w:p w:rsidR="00312753" w:rsidP="00C94A53" w:rsidRDefault="00312753" w14:paraId="6877D58B" w14:textId="34EC5A0F">
      <w:pPr>
        <w:rPr>
          <w:rFonts w:asciiTheme="majorHAnsi" w:hAnsiTheme="majorHAnsi" w:cstheme="majorHAnsi"/>
          <w:color w:val="auto"/>
        </w:rPr>
      </w:pPr>
    </w:p>
    <w:p w:rsidR="00312753" w:rsidP="00C94A53" w:rsidRDefault="00312753" w14:paraId="6A47CAB0" w14:textId="7C2B9414">
      <w:pPr>
        <w:rPr>
          <w:rFonts w:asciiTheme="majorHAnsi" w:hAnsiTheme="majorHAnsi" w:cstheme="majorHAnsi"/>
          <w:color w:val="auto"/>
        </w:rPr>
      </w:pPr>
    </w:p>
    <w:p w:rsidR="000D0196" w:rsidP="00C94A53" w:rsidRDefault="000D0196" w14:paraId="2EDCBAED" w14:textId="3E729F2D">
      <w:pPr>
        <w:rPr>
          <w:rFonts w:asciiTheme="majorHAnsi" w:hAnsiTheme="majorHAnsi" w:cstheme="majorHAnsi"/>
          <w:color w:val="auto"/>
        </w:rPr>
      </w:pPr>
    </w:p>
    <w:p w:rsidR="000D0196" w:rsidP="00C94A53" w:rsidRDefault="000D0196" w14:paraId="4E5168C0" w14:textId="77777777">
      <w:pPr>
        <w:rPr>
          <w:rFonts w:asciiTheme="majorHAnsi" w:hAnsiTheme="majorHAnsi" w:cstheme="majorHAnsi"/>
          <w:color w:val="auto"/>
        </w:rPr>
      </w:pPr>
    </w:p>
    <w:p w:rsidR="00312753" w:rsidP="01FC6A4C" w:rsidRDefault="00312753" w14:paraId="25763995" w14:textId="2E1E05D7">
      <w:pPr>
        <w:rPr>
          <w:rFonts w:ascii="Arial" w:hAnsi="Arial" w:cs="Arial" w:asciiTheme="majorAscii" w:hAnsiTheme="majorAscii" w:cstheme="majorAscii"/>
          <w:color w:val="auto"/>
        </w:rPr>
      </w:pPr>
    </w:p>
    <w:p w:rsidR="0043799E" w:rsidP="00C94A53" w:rsidRDefault="0060658A" w14:paraId="7E64A0A7" w14:textId="5C9F7944">
      <w:pPr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312753">
        <w:rPr>
          <w:rFonts w:asciiTheme="majorHAnsi" w:hAnsiTheme="majorHAnsi" w:cstheme="majorHAnsi"/>
          <w:b/>
          <w:color w:val="auto"/>
          <w:sz w:val="20"/>
          <w:szCs w:val="20"/>
        </w:rPr>
        <w:lastRenderedPageBreak/>
        <w:t>Underskrifter</w:t>
      </w:r>
    </w:p>
    <w:p w:rsidRPr="00312753" w:rsidR="0040179F" w:rsidP="00C94A53" w:rsidRDefault="0040179F" w14:paraId="6CFC00F7" w14:textId="77777777">
      <w:pPr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Pr="0060658A" w:rsidR="0060658A" w:rsidP="00C94A53" w:rsidRDefault="0060658A" w14:paraId="053A7CCC" w14:textId="4B064C0E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 xml:space="preserve">For </w:t>
      </w:r>
      <w:r w:rsidRPr="0060658A">
        <w:rPr>
          <w:rFonts w:asciiTheme="majorHAnsi" w:hAnsiTheme="majorHAnsi" w:cstheme="majorHAnsi"/>
          <w:b/>
          <w:color w:val="auto"/>
        </w:rPr>
        <w:t>AAU</w:t>
      </w:r>
      <w:r w:rsidRPr="00565523" w:rsidR="00565523">
        <w:rPr>
          <w:rFonts w:asciiTheme="majorHAnsi" w:hAnsiTheme="majorHAnsi" w:cstheme="majorHAnsi"/>
          <w:color w:val="auto"/>
          <w:vertAlign w:val="superscript"/>
        </w:rPr>
        <w:t>1</w:t>
      </w:r>
    </w:p>
    <w:p w:rsidRPr="0060658A" w:rsidR="0060658A" w:rsidP="00C94A53" w:rsidRDefault="0060658A" w14:paraId="2FD2411A" w14:textId="77777777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>Sted, dato:</w:t>
      </w:r>
    </w:p>
    <w:p w:rsidRPr="0060658A" w:rsidR="0060658A" w:rsidP="00C94A53" w:rsidRDefault="0060658A" w14:paraId="3018559E" w14:textId="77777777">
      <w:pPr>
        <w:rPr>
          <w:rFonts w:asciiTheme="majorHAnsi" w:hAnsiTheme="majorHAnsi" w:cstheme="majorHAnsi"/>
          <w:color w:val="auto"/>
        </w:rPr>
      </w:pPr>
    </w:p>
    <w:p w:rsidR="0060658A" w:rsidP="00C94A53" w:rsidRDefault="0060658A" w14:paraId="309959B4" w14:textId="77777777">
      <w:pPr>
        <w:rPr>
          <w:rFonts w:asciiTheme="majorHAnsi" w:hAnsiTheme="majorHAnsi" w:cstheme="majorHAnsi"/>
          <w:color w:val="auto"/>
        </w:rPr>
      </w:pPr>
    </w:p>
    <w:p w:rsidRPr="0060658A" w:rsidR="0060658A" w:rsidP="00C94A53" w:rsidRDefault="0060658A" w14:paraId="061316ED" w14:textId="77777777">
      <w:pPr>
        <w:rPr>
          <w:rFonts w:asciiTheme="majorHAnsi" w:hAnsiTheme="majorHAnsi" w:cstheme="majorHAnsi"/>
          <w:color w:val="auto"/>
        </w:rPr>
      </w:pPr>
    </w:p>
    <w:p w:rsidR="0060658A" w:rsidP="00C94A53" w:rsidRDefault="00E00D90" w14:paraId="25632EFB" w14:textId="77777777">
      <w:p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3D12" wp14:editId="3EF19A41">
                <wp:simplePos x="0" y="0"/>
                <wp:positionH relativeFrom="column">
                  <wp:posOffset>-1270</wp:posOffset>
                </wp:positionH>
                <wp:positionV relativeFrom="paragraph">
                  <wp:posOffset>121920</wp:posOffset>
                </wp:positionV>
                <wp:extent cx="2038350" cy="0"/>
                <wp:effectExtent l="0" t="0" r="19050" b="190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ge forbindelse 7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9446e [3044]" from="-.1pt,9.6pt" to="160.4pt,9.6pt" w14:anchorId="690C45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"/>
            </w:pict>
          </mc:Fallback>
        </mc:AlternateContent>
      </w:r>
    </w:p>
    <w:p w:rsidRPr="0060658A" w:rsidR="0060658A" w:rsidP="00C94A53" w:rsidRDefault="0060658A" w14:paraId="690E2574" w14:textId="77777777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>Navn:</w:t>
      </w:r>
    </w:p>
    <w:p w:rsidRPr="0060658A" w:rsidR="0060658A" w:rsidP="00C94A53" w:rsidRDefault="00312753" w14:paraId="5EBFBDE9" w14:textId="34119EF6">
      <w:p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Titel: Institutleder</w:t>
      </w:r>
    </w:p>
    <w:p w:rsidR="0060658A" w:rsidP="00C94A53" w:rsidRDefault="0060658A" w14:paraId="7CE58DA0" w14:textId="77777777">
      <w:pPr>
        <w:rPr>
          <w:rFonts w:asciiTheme="majorHAnsi" w:hAnsiTheme="majorHAnsi" w:cstheme="majorHAnsi"/>
          <w:color w:val="auto"/>
        </w:rPr>
      </w:pPr>
    </w:p>
    <w:p w:rsidRPr="0060658A" w:rsidR="00E00D90" w:rsidP="00C94A53" w:rsidRDefault="00E00D90" w14:paraId="0D77283E" w14:textId="77777777">
      <w:pPr>
        <w:rPr>
          <w:rFonts w:asciiTheme="majorHAnsi" w:hAnsiTheme="majorHAnsi" w:cstheme="majorHAnsi"/>
          <w:color w:val="auto"/>
        </w:rPr>
      </w:pPr>
    </w:p>
    <w:p w:rsidRPr="0060658A" w:rsidR="0060658A" w:rsidP="00C94A53" w:rsidRDefault="0060658A" w14:paraId="2F4F8267" w14:textId="77777777">
      <w:pPr>
        <w:rPr>
          <w:rFonts w:asciiTheme="majorHAnsi" w:hAnsiTheme="majorHAnsi" w:cstheme="majorHAnsi"/>
          <w:color w:val="auto"/>
        </w:rPr>
      </w:pPr>
    </w:p>
    <w:p w:rsidR="00E00D90" w:rsidP="00C94A53" w:rsidRDefault="00E00D90" w14:paraId="184A85E2" w14:textId="77777777">
      <w:p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9E6E1" wp14:editId="06AB2400">
                <wp:simplePos x="0" y="0"/>
                <wp:positionH relativeFrom="margin">
                  <wp:posOffset>0</wp:posOffset>
                </wp:positionH>
                <wp:positionV relativeFrom="paragraph">
                  <wp:posOffset>139065</wp:posOffset>
                </wp:positionV>
                <wp:extent cx="2038350" cy="0"/>
                <wp:effectExtent l="0" t="0" r="19050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ge forbindelse 9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49446e [3044]" from="0,10.95pt" to="160.5pt,10.95pt" w14:anchorId="300E69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">
                <w10:wrap anchorx="margin"/>
              </v:line>
            </w:pict>
          </mc:Fallback>
        </mc:AlternateContent>
      </w:r>
    </w:p>
    <w:p w:rsidRPr="0060658A" w:rsidR="0060658A" w:rsidP="00C94A53" w:rsidRDefault="0060658A" w14:paraId="7DFEE81E" w14:textId="77777777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>Navn:</w:t>
      </w:r>
    </w:p>
    <w:p w:rsidRPr="0060658A" w:rsidR="0060658A" w:rsidP="00C94A53" w:rsidRDefault="0060658A" w14:paraId="371BCFDE" w14:textId="77777777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 xml:space="preserve">Titel: Projektleder </w:t>
      </w:r>
    </w:p>
    <w:p w:rsidRPr="0060658A" w:rsidR="0060658A" w:rsidP="00C94A53" w:rsidRDefault="0060658A" w14:paraId="410252FC" w14:textId="77777777">
      <w:pPr>
        <w:rPr>
          <w:rFonts w:asciiTheme="majorHAnsi" w:hAnsiTheme="majorHAnsi" w:cstheme="majorHAnsi"/>
          <w:color w:val="auto"/>
        </w:rPr>
      </w:pPr>
    </w:p>
    <w:p w:rsidRPr="0060658A" w:rsidR="0060658A" w:rsidP="00C94A53" w:rsidRDefault="0060658A" w14:paraId="11367780" w14:textId="77777777">
      <w:pPr>
        <w:rPr>
          <w:rFonts w:asciiTheme="majorHAnsi" w:hAnsiTheme="majorHAnsi" w:cstheme="majorHAnsi"/>
          <w:color w:val="auto"/>
        </w:rPr>
      </w:pPr>
    </w:p>
    <w:p w:rsidRPr="0060658A" w:rsidR="0060658A" w:rsidP="00C94A53" w:rsidRDefault="0060658A" w14:paraId="719316D4" w14:textId="77777777">
      <w:pPr>
        <w:rPr>
          <w:rFonts w:asciiTheme="majorHAnsi" w:hAnsiTheme="majorHAnsi" w:cstheme="majorHAnsi"/>
          <w:color w:val="auto"/>
        </w:rPr>
      </w:pPr>
    </w:p>
    <w:p w:rsidRPr="0060658A" w:rsidR="0060658A" w:rsidP="00C94A53" w:rsidRDefault="0060658A" w14:paraId="32DFBF19" w14:textId="77777777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 xml:space="preserve">For </w:t>
      </w:r>
      <w:r w:rsidRPr="00E00D90">
        <w:rPr>
          <w:rFonts w:asciiTheme="majorHAnsi" w:hAnsiTheme="majorHAnsi" w:cstheme="majorHAnsi"/>
          <w:b/>
          <w:color w:val="auto"/>
        </w:rPr>
        <w:t>Samarbejdsparten</w:t>
      </w:r>
      <w:r w:rsidRPr="0060658A">
        <w:rPr>
          <w:rFonts w:asciiTheme="majorHAnsi" w:hAnsiTheme="majorHAnsi" w:cstheme="majorHAnsi"/>
          <w:color w:val="auto"/>
        </w:rPr>
        <w:t xml:space="preserve"> </w:t>
      </w:r>
    </w:p>
    <w:p w:rsidRPr="0060658A" w:rsidR="0060658A" w:rsidP="00C94A53" w:rsidRDefault="0060658A" w14:paraId="4CB2F421" w14:textId="77777777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>Sted, dato:</w:t>
      </w:r>
    </w:p>
    <w:p w:rsidRPr="0060658A" w:rsidR="0060658A" w:rsidP="00C94A53" w:rsidRDefault="0060658A" w14:paraId="084C6BDC" w14:textId="77777777">
      <w:pPr>
        <w:rPr>
          <w:rFonts w:asciiTheme="majorHAnsi" w:hAnsiTheme="majorHAnsi" w:cstheme="majorHAnsi"/>
          <w:color w:val="auto"/>
        </w:rPr>
      </w:pPr>
    </w:p>
    <w:p w:rsidRPr="0060658A" w:rsidR="0060658A" w:rsidP="00C94A53" w:rsidRDefault="0060658A" w14:paraId="76D2908A" w14:textId="77777777">
      <w:pPr>
        <w:rPr>
          <w:rFonts w:asciiTheme="majorHAnsi" w:hAnsiTheme="majorHAnsi" w:cstheme="majorHAnsi"/>
          <w:color w:val="auto"/>
        </w:rPr>
      </w:pPr>
    </w:p>
    <w:p w:rsidR="00E00D90" w:rsidP="00C94A53" w:rsidRDefault="00E00D90" w14:paraId="06FFF220" w14:textId="77777777">
      <w:pPr>
        <w:rPr>
          <w:rFonts w:asciiTheme="majorHAnsi" w:hAnsiTheme="majorHAnsi" w:cstheme="majorHAnsi"/>
          <w:color w:val="auto"/>
        </w:rPr>
      </w:pPr>
    </w:p>
    <w:p w:rsidR="00E00D90" w:rsidP="00C94A53" w:rsidRDefault="00E00D90" w14:paraId="23F86FFF" w14:textId="77777777">
      <w:p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0DACE" wp14:editId="462703A0">
                <wp:simplePos x="0" y="0"/>
                <wp:positionH relativeFrom="margin">
                  <wp:posOffset>0</wp:posOffset>
                </wp:positionH>
                <wp:positionV relativeFrom="paragraph">
                  <wp:posOffset>146050</wp:posOffset>
                </wp:positionV>
                <wp:extent cx="2038350" cy="0"/>
                <wp:effectExtent l="0" t="0" r="19050" b="190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ge forbindelse 8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49446e [3044]" from="0,11.5pt" to="160.5pt,11.5pt" w14:anchorId="1FBF47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">
                <w10:wrap anchorx="margin"/>
              </v:line>
            </w:pict>
          </mc:Fallback>
        </mc:AlternateContent>
      </w:r>
    </w:p>
    <w:p w:rsidRPr="0060658A" w:rsidR="0060658A" w:rsidP="00C94A53" w:rsidRDefault="0060658A" w14:paraId="0CED5039" w14:textId="77777777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 xml:space="preserve">Navn: </w:t>
      </w:r>
    </w:p>
    <w:p w:rsidRPr="0060658A" w:rsidR="0060658A" w:rsidP="00C94A53" w:rsidRDefault="0060658A" w14:paraId="072B523C" w14:textId="77777777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 xml:space="preserve">Titel: </w:t>
      </w:r>
    </w:p>
    <w:p w:rsidRPr="0060658A" w:rsidR="0060658A" w:rsidP="00C94A53" w:rsidRDefault="0060658A" w14:paraId="23FE6BC4" w14:textId="77777777">
      <w:pPr>
        <w:rPr>
          <w:rFonts w:asciiTheme="majorHAnsi" w:hAnsiTheme="majorHAnsi" w:cstheme="majorHAnsi"/>
          <w:color w:val="auto"/>
        </w:rPr>
      </w:pPr>
    </w:p>
    <w:p w:rsidR="0098750A" w:rsidP="00C94A53" w:rsidRDefault="0098750A" w14:paraId="25952960" w14:textId="6301C552">
      <w:pPr>
        <w:rPr>
          <w:rFonts w:asciiTheme="majorHAnsi" w:hAnsiTheme="majorHAnsi" w:cstheme="majorHAnsi"/>
          <w:color w:val="auto"/>
        </w:rPr>
      </w:pPr>
    </w:p>
    <w:p w:rsidR="008A3045" w:rsidP="00C94A53" w:rsidRDefault="008A3045" w14:paraId="1B59A555" w14:textId="133269E8">
      <w:pPr>
        <w:rPr>
          <w:rFonts w:asciiTheme="majorHAnsi" w:hAnsiTheme="majorHAnsi" w:cstheme="majorHAnsi"/>
          <w:color w:val="auto"/>
        </w:rPr>
      </w:pPr>
    </w:p>
    <w:p w:rsidR="00565523" w:rsidP="00C94A53" w:rsidRDefault="00565523" w14:paraId="1015B7CF" w14:textId="51793043">
      <w:pPr>
        <w:rPr>
          <w:rFonts w:asciiTheme="majorHAnsi" w:hAnsiTheme="majorHAnsi" w:cstheme="majorHAnsi"/>
          <w:color w:val="auto"/>
        </w:rPr>
      </w:pPr>
    </w:p>
    <w:p w:rsidR="00565523" w:rsidP="00C94A53" w:rsidRDefault="00565523" w14:paraId="313D52AE" w14:textId="3F0CEC03">
      <w:pPr>
        <w:rPr>
          <w:rFonts w:asciiTheme="majorHAnsi" w:hAnsiTheme="majorHAnsi" w:cstheme="majorHAnsi"/>
          <w:color w:val="auto"/>
        </w:rPr>
      </w:pPr>
    </w:p>
    <w:p w:rsidR="00C94A53" w:rsidP="00C94A53" w:rsidRDefault="00C94A53" w14:paraId="28DB6125" w14:textId="77777777">
      <w:pPr>
        <w:rPr>
          <w:rFonts w:asciiTheme="majorHAnsi" w:hAnsiTheme="majorHAnsi" w:cstheme="majorHAnsi"/>
          <w:color w:val="auto"/>
        </w:rPr>
      </w:pPr>
    </w:p>
    <w:p w:rsidR="00C94A53" w:rsidP="00C94A53" w:rsidRDefault="00C94A53" w14:paraId="13646F91" w14:textId="77777777">
      <w:pPr>
        <w:rPr>
          <w:rFonts w:asciiTheme="majorHAnsi" w:hAnsiTheme="majorHAnsi" w:cstheme="majorHAnsi"/>
          <w:color w:val="auto"/>
        </w:rPr>
      </w:pPr>
    </w:p>
    <w:p w:rsidR="00C94A53" w:rsidP="00C94A53" w:rsidRDefault="00C94A53" w14:paraId="45D065A9" w14:textId="77777777">
      <w:pPr>
        <w:rPr>
          <w:rFonts w:asciiTheme="majorHAnsi" w:hAnsiTheme="majorHAnsi" w:cstheme="majorHAnsi"/>
          <w:color w:val="auto"/>
        </w:rPr>
      </w:pPr>
    </w:p>
    <w:p w:rsidR="00C94A53" w:rsidP="00C94A53" w:rsidRDefault="00C94A53" w14:paraId="7B68CEA4" w14:textId="77777777">
      <w:pPr>
        <w:rPr>
          <w:rFonts w:asciiTheme="majorHAnsi" w:hAnsiTheme="majorHAnsi" w:cstheme="majorHAnsi"/>
          <w:color w:val="auto"/>
        </w:rPr>
      </w:pPr>
    </w:p>
    <w:p w:rsidR="00C94A53" w:rsidP="00C94A53" w:rsidRDefault="00C94A53" w14:paraId="01C6BDA2" w14:textId="77777777">
      <w:pPr>
        <w:rPr>
          <w:rFonts w:asciiTheme="majorHAnsi" w:hAnsiTheme="majorHAnsi" w:cstheme="majorHAnsi"/>
          <w:color w:val="auto"/>
        </w:rPr>
      </w:pPr>
    </w:p>
    <w:p w:rsidR="00C94A53" w:rsidP="00C94A53" w:rsidRDefault="00C94A53" w14:paraId="16265FF8" w14:textId="77777777">
      <w:pPr>
        <w:rPr>
          <w:rFonts w:asciiTheme="majorHAnsi" w:hAnsiTheme="majorHAnsi" w:cstheme="majorHAnsi"/>
          <w:color w:val="auto"/>
        </w:rPr>
      </w:pPr>
    </w:p>
    <w:p w:rsidR="00C94A53" w:rsidP="1D4D4AEB" w:rsidRDefault="00C94A53" w14:paraId="7DA7A351" w14:textId="77777777">
      <w:pPr>
        <w:rPr>
          <w:rFonts w:ascii="Arial" w:hAnsi="Arial" w:cs="Arial" w:asciiTheme="majorAscii" w:hAnsiTheme="majorAscii" w:cstheme="majorAscii"/>
          <w:color w:val="auto"/>
        </w:rPr>
      </w:pPr>
    </w:p>
    <w:p w:rsidR="1D4D4AEB" w:rsidP="1D4D4AEB" w:rsidRDefault="1D4D4AEB" w14:paraId="754F070E" w14:textId="65FC9A50">
      <w:pPr>
        <w:rPr>
          <w:rFonts w:ascii="Arial" w:hAnsi="Arial" w:cs="Arial" w:asciiTheme="majorAscii" w:hAnsiTheme="majorAscii" w:cstheme="majorAscii"/>
          <w:color w:val="auto"/>
        </w:rPr>
      </w:pPr>
    </w:p>
    <w:p w:rsidR="1D4D4AEB" w:rsidP="1D4D4AEB" w:rsidRDefault="1D4D4AEB" w14:paraId="71A5A326" w14:textId="583BDDE7">
      <w:pPr>
        <w:rPr>
          <w:rFonts w:ascii="Arial" w:hAnsi="Arial" w:cs="Arial" w:asciiTheme="majorAscii" w:hAnsiTheme="majorAscii" w:cstheme="majorAscii"/>
          <w:color w:val="auto"/>
        </w:rPr>
      </w:pPr>
    </w:p>
    <w:p w:rsidR="00565523" w:rsidP="00C94A53" w:rsidRDefault="00565523" w14:paraId="6DC7088D" w14:textId="2D447B8A">
      <w:pPr>
        <w:rPr>
          <w:rFonts w:asciiTheme="majorHAnsi" w:hAnsiTheme="majorHAnsi" w:cstheme="majorHAnsi"/>
          <w:color w:val="auto"/>
        </w:rPr>
      </w:pPr>
    </w:p>
    <w:p w:rsidRPr="0060658A" w:rsidR="0060658A" w:rsidP="00C94A53" w:rsidRDefault="0060658A" w14:paraId="48053284" w14:textId="77777777">
      <w:pPr>
        <w:rPr>
          <w:rFonts w:asciiTheme="majorHAnsi" w:hAnsiTheme="majorHAnsi" w:cstheme="majorHAnsi"/>
          <w:b/>
          <w:color w:val="auto"/>
        </w:rPr>
      </w:pPr>
      <w:r w:rsidRPr="0060658A">
        <w:rPr>
          <w:rFonts w:asciiTheme="majorHAnsi" w:hAnsiTheme="majorHAnsi" w:cstheme="majorHAnsi"/>
          <w:b/>
          <w:color w:val="auto"/>
        </w:rPr>
        <w:t>Bilagsoversigt:</w:t>
      </w:r>
    </w:p>
    <w:p w:rsidRPr="0060658A" w:rsidR="0060658A" w:rsidP="00C94A53" w:rsidRDefault="0060658A" w14:paraId="0A6FBFCF" w14:textId="128DD6B8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 xml:space="preserve">Bilag 1: Standardvilkår for </w:t>
      </w:r>
      <w:r w:rsidR="00173C8C">
        <w:rPr>
          <w:rFonts w:asciiTheme="majorHAnsi" w:hAnsiTheme="majorHAnsi" w:cstheme="majorHAnsi"/>
          <w:color w:val="auto"/>
        </w:rPr>
        <w:t>konsulentydelser</w:t>
      </w:r>
    </w:p>
    <w:p w:rsidRPr="0060658A" w:rsidR="0060658A" w:rsidP="00C94A53" w:rsidRDefault="0060658A" w14:paraId="7C1E111B" w14:textId="77777777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>Bilag 2: Projektbeskrivelse</w:t>
      </w:r>
    </w:p>
    <w:p w:rsidR="00565523" w:rsidP="00C94A53" w:rsidRDefault="00565523" w14:paraId="63835C06" w14:textId="6672FF60">
      <w:pPr>
        <w:rPr>
          <w:rFonts w:asciiTheme="majorHAnsi" w:hAnsiTheme="majorHAnsi" w:cstheme="majorHAnsi"/>
          <w:color w:val="auto"/>
        </w:rPr>
      </w:pPr>
    </w:p>
    <w:p w:rsidR="00C94A53" w:rsidP="00C94A53" w:rsidRDefault="00C94A53" w14:paraId="2DF1AE09" w14:textId="77777777">
      <w:pPr>
        <w:rPr>
          <w:rFonts w:asciiTheme="majorHAnsi" w:hAnsiTheme="majorHAnsi" w:cstheme="majorHAnsi"/>
          <w:color w:val="auto"/>
        </w:rPr>
      </w:pPr>
    </w:p>
    <w:p w:rsidRPr="0060658A" w:rsidR="00565523" w:rsidP="312BBC6E" w:rsidRDefault="00527C29" w14:paraId="44E50189" w14:textId="54A27C15">
      <w:pPr>
        <w:pStyle w:val="Normal"/>
        <w:rPr>
          <w:rFonts w:ascii="Arial" w:hAnsi="Arial" w:cs="Arial" w:asciiTheme="majorAscii" w:hAnsiTheme="majorAscii" w:cstheme="majorAscii"/>
          <w:color w:val="auto"/>
        </w:rPr>
      </w:pPr>
      <w:r w:rsidRPr="1D4D4AEB" w:rsidR="00527C29">
        <w:rPr>
          <w:rFonts w:ascii="Arial" w:hAnsi="Arial" w:cs="Arial" w:asciiTheme="majorAscii" w:hAnsiTheme="majorAscii" w:cstheme="majorAscii"/>
          <w:color w:val="auto"/>
          <w:vertAlign w:val="superscript"/>
        </w:rPr>
        <w:t xml:space="preserve">1 </w:t>
      </w:r>
      <w:r w:rsidRPr="1D4D4AEB" w:rsidR="44F23D7B">
        <w:rPr>
          <w:rFonts w:ascii="Arial" w:hAnsi="Arial" w:cs="Arial" w:asciiTheme="majorAscii" w:hAnsiTheme="majorAscii" w:cstheme="majorAscii"/>
          <w:color w:val="auto"/>
        </w:rPr>
        <w:t>Denne</w:t>
      </w:r>
      <w:r w:rsidRPr="1D4D4AEB" w:rsidR="00527C29">
        <w:rPr>
          <w:rFonts w:ascii="Arial" w:hAnsi="Arial" w:cs="Arial" w:asciiTheme="majorAscii" w:hAnsiTheme="majorAscii" w:cstheme="majorAscii"/>
          <w:color w:val="auto"/>
        </w:rPr>
        <w:t xml:space="preserve"> aftale </w:t>
      </w:r>
      <w:r w:rsidRPr="1D4D4AEB" w:rsidR="00527C29">
        <w:rPr>
          <w:rFonts w:ascii="Arial" w:hAnsi="Arial" w:cs="Arial" w:asciiTheme="majorAscii" w:hAnsiTheme="majorAscii" w:cstheme="majorAscii"/>
          <w:color w:val="auto"/>
        </w:rPr>
        <w:t xml:space="preserve">godkendes </w:t>
      </w:r>
      <w:r w:rsidRPr="1D4D4AEB" w:rsidR="00527C29">
        <w:rPr>
          <w:rFonts w:ascii="Arial" w:hAnsi="Arial" w:cs="Arial" w:asciiTheme="majorAscii" w:hAnsiTheme="majorAscii" w:cstheme="majorAscii"/>
          <w:color w:val="auto"/>
        </w:rPr>
        <w:t>elektronisk i Workzone af den juridisk ansvarlige ved AAU, dvs. Kontraktchefen, ref. AAU’s delegationsinstruks.</w:t>
      </w:r>
      <w:r w:rsidRPr="1D4D4AEB" w:rsidR="00527C29">
        <w:rPr>
          <w:rFonts w:ascii="Arial" w:hAnsi="Arial" w:cs="Arial" w:asciiTheme="majorAscii" w:hAnsiTheme="majorAscii" w:cstheme="majorAscii"/>
          <w:color w:val="auto"/>
        </w:rPr>
        <w:t xml:space="preserve"> Dette håndteres internt på AAU. </w:t>
      </w:r>
      <w:r w:rsidRPr="1D4D4AEB" w:rsidR="00527C29">
        <w:rPr>
          <w:rFonts w:ascii="Arial" w:hAnsi="Arial" w:cs="Arial" w:asciiTheme="majorAscii" w:hAnsiTheme="majorAscii" w:cstheme="majorAscii"/>
          <w:color w:val="auto"/>
        </w:rPr>
        <w:t xml:space="preserve"> </w:t>
      </w:r>
    </w:p>
    <w:sectPr w:rsidRPr="0060658A" w:rsidR="00565523" w:rsidSect="00F4226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799E" w:rsidRDefault="0043799E" w14:paraId="4C70C024" w14:textId="77777777">
      <w:r>
        <w:separator/>
      </w:r>
    </w:p>
    <w:p w:rsidR="0043799E" w:rsidRDefault="0043799E" w14:paraId="1C87FDA5" w14:textId="77777777"/>
  </w:endnote>
  <w:endnote w:type="continuationSeparator" w:id="0">
    <w:p w:rsidR="0043799E" w:rsidRDefault="0043799E" w14:paraId="19772A3F" w14:textId="77777777">
      <w:r>
        <w:continuationSeparator/>
      </w:r>
    </w:p>
    <w:p w:rsidR="0043799E" w:rsidRDefault="0043799E" w14:paraId="0B9C7AB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39BF" w:rsidP="00FC39BF" w:rsidRDefault="00FC39BF" w14:paraId="71A4A135" w14:textId="77777777">
    <w:pPr>
      <w:pStyle w:val="Sidefod"/>
      <w:framePr w:wrap="around" w:hAnchor="margin" w:vAnchor="text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FC39BF" w:rsidP="00FC39BF" w:rsidRDefault="00FC39BF" w14:paraId="53C96B02" w14:textId="77777777">
    <w:pPr>
      <w:pStyle w:val="Sidefod"/>
      <w:ind w:right="360"/>
    </w:pPr>
  </w:p>
  <w:p w:rsidR="00E24AA6" w:rsidRDefault="00E24AA6" w14:paraId="711B1632" w14:textId="77777777"/>
  <w:p w:rsidR="000B4824" w:rsidRDefault="000B4824" w14:paraId="372F80A3" w14:textId="77777777"/>
  <w:p w:rsidR="000B4824" w:rsidRDefault="000B4824" w14:paraId="3466CC73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2901261"/>
      <w:docPartObj>
        <w:docPartGallery w:val="Page Numbers (Bottom of Page)"/>
        <w:docPartUnique/>
      </w:docPartObj>
    </w:sdtPr>
    <w:sdtEndPr/>
    <w:sdtContent>
      <w:sdt>
        <w:sdtPr>
          <w:id w:val="274530780"/>
          <w:docPartObj>
            <w:docPartGallery w:val="Page Numbers (Top of Page)"/>
            <w:docPartUnique/>
          </w:docPartObj>
        </w:sdtPr>
        <w:sdtEndPr/>
        <w:sdtContent>
          <w:p w:rsidR="0043799E" w:rsidRDefault="0043799E" w14:paraId="28BBF4FF" w14:textId="7890C88B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08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08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Pr="00E00D90" w:rsidR="000B4824" w:rsidP="00E00D90" w:rsidRDefault="005908F1" w14:paraId="4DB29D79" w14:textId="484FEA37">
    <w:pPr>
      <w:rPr>
        <w:b/>
      </w:rPr>
    </w:pPr>
    <w:r>
      <w:rPr>
        <w:rFonts w:asciiTheme="majorHAnsi" w:hAnsiTheme="majorHAnsi" w:cstheme="majorHAnsi"/>
        <w:b/>
        <w:sz w:val="16"/>
        <w:szCs w:val="16"/>
      </w:rPr>
      <w:t>Konsulentaftale</w:t>
    </w:r>
    <w:r w:rsidR="00E00D90">
      <w:rPr>
        <w:rFonts w:asciiTheme="majorHAnsi" w:hAnsiTheme="majorHAnsi" w:cstheme="majorHAnsi"/>
        <w:b/>
        <w:sz w:val="16"/>
        <w:szCs w:val="16"/>
      </w:rPr>
      <w:t xml:space="preserve"> 202</w:t>
    </w:r>
    <w:r w:rsidR="00F47D4F">
      <w:rPr>
        <w:rFonts w:asciiTheme="majorHAnsi" w:hAnsiTheme="majorHAnsi" w:cstheme="majorHAnsi"/>
        <w:b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2204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3799E" w:rsidRDefault="0043799E" w14:paraId="566958BE" w14:textId="64652B6A">
            <w:pPr>
              <w:pStyle w:val="Sidefod"/>
              <w:jc w:val="right"/>
            </w:pPr>
            <w:r w:rsidRPr="0043799E">
              <w:rPr>
                <w:szCs w:val="18"/>
              </w:rPr>
              <w:t xml:space="preserve">Side </w:t>
            </w:r>
            <w:r w:rsidRPr="0043799E">
              <w:rPr>
                <w:b/>
                <w:bCs/>
                <w:szCs w:val="18"/>
              </w:rPr>
              <w:fldChar w:fldCharType="begin"/>
            </w:r>
            <w:r w:rsidRPr="0043799E">
              <w:rPr>
                <w:b/>
                <w:bCs/>
                <w:szCs w:val="18"/>
              </w:rPr>
              <w:instrText>PAGE</w:instrText>
            </w:r>
            <w:r w:rsidRPr="0043799E">
              <w:rPr>
                <w:b/>
                <w:bCs/>
                <w:szCs w:val="18"/>
              </w:rPr>
              <w:fldChar w:fldCharType="separate"/>
            </w:r>
            <w:r w:rsidR="005908F1">
              <w:rPr>
                <w:b/>
                <w:bCs/>
                <w:noProof/>
                <w:szCs w:val="18"/>
              </w:rPr>
              <w:t>1</w:t>
            </w:r>
            <w:r w:rsidRPr="0043799E">
              <w:rPr>
                <w:b/>
                <w:bCs/>
                <w:szCs w:val="18"/>
              </w:rPr>
              <w:fldChar w:fldCharType="end"/>
            </w:r>
            <w:r w:rsidRPr="0043799E">
              <w:rPr>
                <w:szCs w:val="18"/>
              </w:rPr>
              <w:t xml:space="preserve"> af </w:t>
            </w:r>
            <w:r w:rsidRPr="0043799E">
              <w:rPr>
                <w:b/>
                <w:bCs/>
                <w:szCs w:val="18"/>
              </w:rPr>
              <w:fldChar w:fldCharType="begin"/>
            </w:r>
            <w:r w:rsidRPr="0043799E">
              <w:rPr>
                <w:b/>
                <w:bCs/>
                <w:szCs w:val="18"/>
              </w:rPr>
              <w:instrText>NUMPAGES</w:instrText>
            </w:r>
            <w:r w:rsidRPr="0043799E">
              <w:rPr>
                <w:b/>
                <w:bCs/>
                <w:szCs w:val="18"/>
              </w:rPr>
              <w:fldChar w:fldCharType="separate"/>
            </w:r>
            <w:r w:rsidR="005908F1">
              <w:rPr>
                <w:b/>
                <w:bCs/>
                <w:noProof/>
                <w:szCs w:val="18"/>
              </w:rPr>
              <w:t>3</w:t>
            </w:r>
            <w:r w:rsidRPr="0043799E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  <w:p w:rsidRPr="00E00D90" w:rsidR="000B4824" w:rsidRDefault="000D0196" w14:paraId="227E4206" w14:textId="4B04628E">
    <w:pPr>
      <w:rPr>
        <w:b/>
      </w:rPr>
    </w:pPr>
    <w:r>
      <w:rPr>
        <w:rFonts w:asciiTheme="majorHAnsi" w:hAnsiTheme="majorHAnsi" w:cstheme="majorHAnsi"/>
        <w:b/>
        <w:sz w:val="16"/>
        <w:szCs w:val="16"/>
      </w:rPr>
      <w:t xml:space="preserve">Konsulentaftale </w:t>
    </w:r>
    <w:r w:rsidR="00E00D90">
      <w:rPr>
        <w:rFonts w:asciiTheme="majorHAnsi" w:hAnsiTheme="majorHAnsi" w:cstheme="majorHAnsi"/>
        <w:b/>
        <w:sz w:val="16"/>
        <w:szCs w:val="16"/>
      </w:rPr>
      <w:t>202</w:t>
    </w:r>
    <w:r w:rsidR="00F47D4F">
      <w:rPr>
        <w:rFonts w:asciiTheme="majorHAnsi" w:hAnsiTheme="majorHAnsi" w:cstheme="majorHAnsi"/>
        <w:b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799E" w:rsidRDefault="0043799E" w14:paraId="61C2F574" w14:textId="77777777">
      <w:r>
        <w:separator/>
      </w:r>
    </w:p>
    <w:p w:rsidR="0043799E" w:rsidRDefault="0043799E" w14:paraId="0F4F454D" w14:textId="77777777"/>
  </w:footnote>
  <w:footnote w:type="continuationSeparator" w:id="0">
    <w:p w:rsidR="0043799E" w:rsidRDefault="0043799E" w14:paraId="11DDA6D1" w14:textId="77777777">
      <w:r>
        <w:continuationSeparator/>
      </w:r>
    </w:p>
    <w:p w:rsidR="0043799E" w:rsidRDefault="0043799E" w14:paraId="7F554B0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63013" w:rsidP="0043799E" w:rsidRDefault="0043799E" w14:paraId="46671727" w14:textId="77777777">
    <w:pPr>
      <w:pStyle w:val="Sidehoved"/>
      <w:jc w:val="center"/>
    </w:pPr>
    <w:r>
      <w:rPr>
        <w:noProof/>
      </w:rPr>
      <w:drawing>
        <wp:inline distT="0" distB="0" distL="0" distR="0" wp14:anchorId="260D05A3" wp14:editId="5C9E17FA">
          <wp:extent cx="1455126" cy="102140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/>
                </pic:blipFill>
                <pic:spPr bwMode="auto">
                  <a:xfrm>
                    <a:off x="0" y="0"/>
                    <a:ext cx="1522132" cy="1068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B4824" w:rsidRDefault="000B4824" w14:paraId="7BF01A91" w14:textId="77777777"/>
  <w:p w:rsidR="000B4824" w:rsidRDefault="000B4824" w14:paraId="45381FFE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D4A62" w:rsidP="00FD4A62" w:rsidRDefault="00FD4A62" w14:paraId="10F7563C" w14:textId="77777777">
    <w:pPr>
      <w:pStyle w:val="Sidehoved"/>
      <w:jc w:val="center"/>
    </w:pPr>
    <w:r>
      <w:rPr>
        <w:noProof/>
      </w:rPr>
      <w:drawing>
        <wp:inline distT="0" distB="0" distL="0" distR="0" wp14:anchorId="380AC2E3" wp14:editId="0FE35BFB">
          <wp:extent cx="1455126" cy="102140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/>
                </pic:blipFill>
                <pic:spPr bwMode="auto">
                  <a:xfrm>
                    <a:off x="0" y="0"/>
                    <a:ext cx="1522132" cy="1068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B4824" w:rsidRDefault="000B4824" w14:paraId="7BB3E3BB" w14:textId="77777777"/>
  <w:p w:rsidR="000B4824" w:rsidRDefault="000B4824" w14:paraId="3F347605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noPunctuationKerning/>
  <w:characterSpacingControl w:val="doNotCompress"/>
  <w:hdrShapeDefaults>
    <o:shapedefaults v:ext="edit" spidmax="3481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9E"/>
    <w:rsid w:val="0002393E"/>
    <w:rsid w:val="00060002"/>
    <w:rsid w:val="00061F7C"/>
    <w:rsid w:val="00080C9F"/>
    <w:rsid w:val="000B4824"/>
    <w:rsid w:val="000D0196"/>
    <w:rsid w:val="000D5E18"/>
    <w:rsid w:val="000F523C"/>
    <w:rsid w:val="001214F8"/>
    <w:rsid w:val="00121B99"/>
    <w:rsid w:val="00163013"/>
    <w:rsid w:val="001667B4"/>
    <w:rsid w:val="00173C8C"/>
    <w:rsid w:val="001E2502"/>
    <w:rsid w:val="0022413C"/>
    <w:rsid w:val="002307F7"/>
    <w:rsid w:val="00237028"/>
    <w:rsid w:val="002A0834"/>
    <w:rsid w:val="002B70C7"/>
    <w:rsid w:val="002D2433"/>
    <w:rsid w:val="00306E49"/>
    <w:rsid w:val="00312753"/>
    <w:rsid w:val="00351373"/>
    <w:rsid w:val="00385EB7"/>
    <w:rsid w:val="003D44B3"/>
    <w:rsid w:val="003E67FE"/>
    <w:rsid w:val="0040179F"/>
    <w:rsid w:val="00402A44"/>
    <w:rsid w:val="0040348C"/>
    <w:rsid w:val="0042369B"/>
    <w:rsid w:val="0043799E"/>
    <w:rsid w:val="00447EAB"/>
    <w:rsid w:val="004F7C48"/>
    <w:rsid w:val="00527C29"/>
    <w:rsid w:val="00552EBC"/>
    <w:rsid w:val="0055567B"/>
    <w:rsid w:val="0056006A"/>
    <w:rsid w:val="00562FAE"/>
    <w:rsid w:val="00565523"/>
    <w:rsid w:val="005714D5"/>
    <w:rsid w:val="005908F1"/>
    <w:rsid w:val="005D6F38"/>
    <w:rsid w:val="005D768A"/>
    <w:rsid w:val="005D7CE1"/>
    <w:rsid w:val="005F68B7"/>
    <w:rsid w:val="0060658A"/>
    <w:rsid w:val="00691245"/>
    <w:rsid w:val="006C13E5"/>
    <w:rsid w:val="006E040F"/>
    <w:rsid w:val="00744179"/>
    <w:rsid w:val="00763F74"/>
    <w:rsid w:val="007A16F2"/>
    <w:rsid w:val="00807A5A"/>
    <w:rsid w:val="008132DD"/>
    <w:rsid w:val="00834602"/>
    <w:rsid w:val="008525CF"/>
    <w:rsid w:val="00861F88"/>
    <w:rsid w:val="008A3045"/>
    <w:rsid w:val="008B7879"/>
    <w:rsid w:val="00906C31"/>
    <w:rsid w:val="00913864"/>
    <w:rsid w:val="00927076"/>
    <w:rsid w:val="009300F0"/>
    <w:rsid w:val="00941512"/>
    <w:rsid w:val="00955F3C"/>
    <w:rsid w:val="009767D9"/>
    <w:rsid w:val="0098750A"/>
    <w:rsid w:val="00992646"/>
    <w:rsid w:val="009B4AC7"/>
    <w:rsid w:val="009D1939"/>
    <w:rsid w:val="00A2276C"/>
    <w:rsid w:val="00A51035"/>
    <w:rsid w:val="00A516BA"/>
    <w:rsid w:val="00A51C68"/>
    <w:rsid w:val="00A567B7"/>
    <w:rsid w:val="00A7426A"/>
    <w:rsid w:val="00A912BB"/>
    <w:rsid w:val="00AA319B"/>
    <w:rsid w:val="00AC66DC"/>
    <w:rsid w:val="00B071A8"/>
    <w:rsid w:val="00B154A2"/>
    <w:rsid w:val="00BC2F35"/>
    <w:rsid w:val="00BC51F9"/>
    <w:rsid w:val="00C177CD"/>
    <w:rsid w:val="00C70AD4"/>
    <w:rsid w:val="00C9056C"/>
    <w:rsid w:val="00C94A53"/>
    <w:rsid w:val="00CA171B"/>
    <w:rsid w:val="00CD033E"/>
    <w:rsid w:val="00D01BFA"/>
    <w:rsid w:val="00D1361C"/>
    <w:rsid w:val="00D21A64"/>
    <w:rsid w:val="00D353ED"/>
    <w:rsid w:val="00DA03EB"/>
    <w:rsid w:val="00DA36A2"/>
    <w:rsid w:val="00E00D90"/>
    <w:rsid w:val="00E24AA6"/>
    <w:rsid w:val="00E35EC0"/>
    <w:rsid w:val="00EB2B26"/>
    <w:rsid w:val="00ED23C5"/>
    <w:rsid w:val="00EF01CF"/>
    <w:rsid w:val="00EF2347"/>
    <w:rsid w:val="00F12451"/>
    <w:rsid w:val="00F35960"/>
    <w:rsid w:val="00F42262"/>
    <w:rsid w:val="00F43CE4"/>
    <w:rsid w:val="00F473D9"/>
    <w:rsid w:val="00F47D4F"/>
    <w:rsid w:val="00F84F1A"/>
    <w:rsid w:val="00FC39BF"/>
    <w:rsid w:val="00FD2C89"/>
    <w:rsid w:val="00FD4A62"/>
    <w:rsid w:val="01FC6A4C"/>
    <w:rsid w:val="1D4D4AEB"/>
    <w:rsid w:val="2D308B7F"/>
    <w:rsid w:val="312BBC6E"/>
    <w:rsid w:val="44F23D7B"/>
    <w:rsid w:val="67A5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ddd"/>
    </o:shapedefaults>
    <o:shapelayout v:ext="edit">
      <o:idmap v:ext="edit" data="1"/>
    </o:shapelayout>
  </w:shapeDefaults>
  <w:decimalSymbol w:val=","/>
  <w:listSeparator w:val=";"/>
  <w14:docId w14:val="204C53AC"/>
  <w15:docId w15:val="{FEE570A1-501F-4F9C-A3B5-0042669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AAUnavnetrk1" w:customStyle="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styleId="AAUnavnetrk2" w:customStyle="1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styleId="AAUtitel" w:customStyle="1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styleId="AAUundertitel" w:customStyle="1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styleId="SidehovedTegn" w:customStyle="1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styleId="Noparagraphstyle" w:customStyle="1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styleId="MarkeringsbobletekstTegn" w:customStyle="1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styleId="CitatTegn" w:customStyle="1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rsid w:val="00FD4A6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4B3CBD" w:themeColor="text1" w:themeTint="A5"/>
      <w:spacing w:val="15"/>
      <w:sz w:val="22"/>
      <w:szCs w:val="22"/>
    </w:rPr>
  </w:style>
  <w:style w:type="character" w:styleId="UndertitelTegn" w:customStyle="1">
    <w:name w:val="Undertitel Tegn"/>
    <w:basedOn w:val="Standardskrifttypeiafsnit"/>
    <w:link w:val="Undertitel"/>
    <w:rsid w:val="00FD4A62"/>
    <w:rPr>
      <w:rFonts w:asciiTheme="minorHAnsi" w:hAnsiTheme="minorHAnsi" w:eastAsiaTheme="minorEastAsia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styleId="SidefodTegn" w:customStyle="1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paragraph" w:styleId="Brdtekst2">
    <w:name w:val="Body Text 2"/>
    <w:basedOn w:val="Normal"/>
    <w:link w:val="Brdtekst2Tegn"/>
    <w:rsid w:val="00F42262"/>
    <w:pPr>
      <w:spacing w:line="240" w:lineRule="auto"/>
    </w:pPr>
    <w:rPr>
      <w:rFonts w:ascii="Verdana" w:hAnsi="Verdana" w:cs="Arial"/>
      <w:color w:val="auto"/>
      <w:spacing w:val="0"/>
      <w:sz w:val="20"/>
    </w:rPr>
  </w:style>
  <w:style w:type="character" w:styleId="Brdtekst2Tegn" w:customStyle="1">
    <w:name w:val="Brødtekst 2 Tegn"/>
    <w:basedOn w:val="Standardskrifttypeiafsnit"/>
    <w:link w:val="Brdtekst2"/>
    <w:rsid w:val="00F42262"/>
    <w:rPr>
      <w:rFonts w:ascii="Verdana" w:hAnsi="Verdan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lank%20AAU%20(DA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_x00e6_rkning xmlns="ca1a0f96-ffc9-4d92-890f-b9b965c1779c">Hvem er forfatter?</Bem_x00e6_rkning>
    <Ejer xmlns="ca1a0f96-ffc9-4d92-890f-b9b965c1779c">
      <UserInfo>
        <DisplayName/>
        <AccountId xsi:nil="true"/>
        <AccountType/>
      </UserInfo>
    </Ejer>
    <lcf76f155ced4ddcb4097134ff3c332f xmlns="ca1a0f96-ffc9-4d92-890f-b9b965c1779c">
      <Terms xmlns="http://schemas.microsoft.com/office/infopath/2007/PartnerControls"/>
    </lcf76f155ced4ddcb4097134ff3c332f>
    <TaxCatchAll xmlns="60fab4a6-434f-4fca-a02b-75569a134ea2" xsi:nil="true"/>
    <Malene xmlns="ca1a0f96-ffc9-4d92-890f-b9b965c1779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9EA81F0F10394B851ED36736ECB8E1" ma:contentTypeVersion="19" ma:contentTypeDescription="Opret et nyt dokument." ma:contentTypeScope="" ma:versionID="f58dd0d50e986b9e0f725465eda77946">
  <xsd:schema xmlns:xsd="http://www.w3.org/2001/XMLSchema" xmlns:xs="http://www.w3.org/2001/XMLSchema" xmlns:p="http://schemas.microsoft.com/office/2006/metadata/properties" xmlns:ns2="ca1a0f96-ffc9-4d92-890f-b9b965c1779c" xmlns:ns3="60fab4a6-434f-4fca-a02b-75569a134ea2" targetNamespace="http://schemas.microsoft.com/office/2006/metadata/properties" ma:root="true" ma:fieldsID="4a474395bac9e183fe028594262c4c2a" ns2:_="" ns3:_="">
    <xsd:import namespace="ca1a0f96-ffc9-4d92-890f-b9b965c1779c"/>
    <xsd:import namespace="60fab4a6-434f-4fca-a02b-75569a134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jer" minOccurs="0"/>
                <xsd:element ref="ns3:SharedWithUsers" minOccurs="0"/>
                <xsd:element ref="ns3:SharedWithDetails" minOccurs="0"/>
                <xsd:element ref="ns2:Bem_x00e6_rknin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ale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0f96-ffc9-4d92-890f-b9b965c17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jer" ma:index="12" nillable="true" ma:displayName="Ejer" ma:format="Dropdown" ma:list="UserInfo" ma:SharePointGroup="0" ma:internalName="Ej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m_x00e6_rkning" ma:index="15" nillable="true" ma:displayName="Bemærkning" ma:format="Dropdown" ma:internalName="Bem_x00e6_rkning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alene" ma:index="24" nillable="true" ma:displayName="Malene " ma:format="Dropdown" ma:internalName="Malen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b4a6-434f-4fca-a02b-75569a134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752e5e1-e297-4801-8d3a-23516e8ab5be}" ma:internalName="TaxCatchAll" ma:showField="CatchAllData" ma:web="60fab4a6-434f-4fca-a02b-75569a134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C7394-C14F-4E1A-A74C-B07FD3860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B6D64-6290-40E1-802D-72598D67E0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BCB0CA-C4B5-43A5-B70A-C921A80E608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2950779-c095-452e-855a-419aaf2d951f"/>
    <ds:schemaRef ds:uri="http://schemas.openxmlformats.org/package/2006/metadata/core-properties"/>
    <ds:schemaRef ds:uri="5c45e33d-ef03-4ce1-8e13-5b20d43ae00a"/>
    <ds:schemaRef ds:uri="http://www.w3.org/XML/1998/namespace"/>
    <ds:schemaRef ds:uri="ca1a0f96-ffc9-4d92-890f-b9b965c1779c"/>
  </ds:schemaRefs>
</ds:datastoreItem>
</file>

<file path=customXml/itemProps4.xml><?xml version="1.0" encoding="utf-8"?>
<ds:datastoreItem xmlns:ds="http://schemas.openxmlformats.org/officeDocument/2006/customXml" ds:itemID="{EA3223AF-4855-4AE7-ACA2-4D72BADEDF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Blank AAU (DA)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Malene Terp</dc:creator>
  <lastModifiedBy>Malene Terp</lastModifiedBy>
  <revision>9</revision>
  <lastPrinted>2014-02-28T13:51:00.0000000Z</lastPrinted>
  <dcterms:created xsi:type="dcterms:W3CDTF">2024-09-16T08:55:00.0000000Z</dcterms:created>
  <dcterms:modified xsi:type="dcterms:W3CDTF">2025-05-27T08:48:04.0548558Z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0x0101001E9EA81F0F10394B851ED36736ECB8E1</vt:lpwstr>
  </property>
  <property fmtid="{D5CDD505-2E9C-101B-9397-08002B2CF9AE}" pid="3" name="MediaServiceImageTags">
    <vt:lpwstr/>
  </property>
</Properties>
</file>